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1"/>
        <w:gridCol w:w="7424"/>
      </w:tblGrid>
      <w:tr w:rsidR="005624DF" w:rsidRPr="00AD6F68" w14:paraId="005B291C" w14:textId="77777777" w:rsidTr="005624DF">
        <w:tc>
          <w:tcPr>
            <w:tcW w:w="1821" w:type="dxa"/>
          </w:tcPr>
          <w:p w14:paraId="2FEF556B" w14:textId="77777777" w:rsidR="005624DF" w:rsidRPr="00AD6F68" w:rsidRDefault="00E55554" w:rsidP="00F41998">
            <w:r w:rsidRPr="00AD6F68">
              <w:rPr>
                <w:noProof/>
                <w:lang w:eastAsia="zh-TW"/>
              </w:rPr>
              <w:drawing>
                <wp:inline distT="0" distB="0" distL="0" distR="0" wp14:anchorId="6F685261" wp14:editId="102D3C37">
                  <wp:extent cx="1009650" cy="1028700"/>
                  <wp:effectExtent l="19050" t="0" r="0" b="0"/>
                  <wp:docPr id="1" name="Picture 1" descr="AO New Logo - Squ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O New Logo - Squ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</w:tcPr>
          <w:p w14:paraId="0BACB015" w14:textId="77777777" w:rsidR="005624DF" w:rsidRPr="00AD6F68" w:rsidRDefault="005624DF" w:rsidP="005624DF">
            <w:pPr>
              <w:pStyle w:val="CrestLetter"/>
            </w:pPr>
          </w:p>
          <w:p w14:paraId="7AEBD0AB" w14:textId="77777777" w:rsidR="005624DF" w:rsidRPr="00AD6F68" w:rsidRDefault="005624DF" w:rsidP="005624DF">
            <w:pPr>
              <w:pStyle w:val="CrestLetter"/>
            </w:pPr>
            <w:r w:rsidRPr="00AD6F68">
              <w:t>AUSTRALIAN OFFICE</w:t>
            </w:r>
          </w:p>
          <w:p w14:paraId="43B1356B" w14:textId="77777777" w:rsidR="005624DF" w:rsidRPr="00AD6F68" w:rsidRDefault="005624DF" w:rsidP="005624DF">
            <w:pPr>
              <w:pStyle w:val="CrestLetter"/>
            </w:pPr>
            <w:r w:rsidRPr="00AD6F68">
              <w:t>TAIPEI</w:t>
            </w:r>
          </w:p>
        </w:tc>
      </w:tr>
    </w:tbl>
    <w:p w14:paraId="4444C57A" w14:textId="77777777" w:rsidR="00E55554" w:rsidRPr="00AD6F68" w:rsidRDefault="00E55554" w:rsidP="00E55554">
      <w:pPr>
        <w:pStyle w:val="PostName"/>
        <w:rPr>
          <w:sz w:val="24"/>
          <w:szCs w:val="24"/>
        </w:rPr>
      </w:pPr>
    </w:p>
    <w:p w14:paraId="1D58BCE7" w14:textId="41B395FF" w:rsidR="00E55554" w:rsidRPr="00AD6F68" w:rsidRDefault="00E55554" w:rsidP="00F62E20">
      <w:pPr>
        <w:rPr>
          <w:bCs/>
        </w:rPr>
      </w:pPr>
      <w:r w:rsidRPr="00AD6F68">
        <w:tab/>
      </w:r>
    </w:p>
    <w:p w14:paraId="539C8DCB" w14:textId="77777777" w:rsidR="00AD6F68" w:rsidRPr="00AD6F68" w:rsidRDefault="00AD6F68" w:rsidP="00F62E20">
      <w:pPr>
        <w:tabs>
          <w:tab w:val="left" w:pos="1548"/>
          <w:tab w:val="left" w:pos="6798"/>
          <w:tab w:val="left" w:pos="9228"/>
        </w:tabs>
        <w:rPr>
          <w:b/>
          <w:u w:val="single"/>
        </w:rPr>
      </w:pPr>
    </w:p>
    <w:p w14:paraId="573F2A05" w14:textId="6DD30610" w:rsidR="00E55554" w:rsidRPr="00AD6F68" w:rsidRDefault="00E55554" w:rsidP="00F62E20">
      <w:pPr>
        <w:tabs>
          <w:tab w:val="left" w:pos="1548"/>
          <w:tab w:val="left" w:pos="6798"/>
          <w:tab w:val="left" w:pos="9228"/>
        </w:tabs>
        <w:rPr>
          <w:b/>
          <w:sz w:val="28"/>
          <w:szCs w:val="28"/>
          <w:u w:val="single"/>
        </w:rPr>
      </w:pPr>
      <w:r w:rsidRPr="00AD6F68">
        <w:rPr>
          <w:b/>
          <w:sz w:val="28"/>
          <w:szCs w:val="28"/>
          <w:u w:val="single"/>
        </w:rPr>
        <w:t>MEDICAL SERVICES IN TAIWAN</w:t>
      </w:r>
    </w:p>
    <w:p w14:paraId="2D3BE8D8" w14:textId="77777777" w:rsidR="00E55554" w:rsidRPr="00AD6F68" w:rsidRDefault="00E55554" w:rsidP="00E55554">
      <w:pPr>
        <w:tabs>
          <w:tab w:val="left" w:pos="1548"/>
          <w:tab w:val="left" w:pos="6798"/>
          <w:tab w:val="left" w:pos="9228"/>
        </w:tabs>
      </w:pPr>
    </w:p>
    <w:p w14:paraId="6E6076F0" w14:textId="77777777" w:rsidR="004D0B42" w:rsidRPr="00AD6F68" w:rsidRDefault="004D0B42" w:rsidP="00E55554">
      <w:pPr>
        <w:tabs>
          <w:tab w:val="left" w:pos="1548"/>
          <w:tab w:val="left" w:pos="6798"/>
          <w:tab w:val="left" w:pos="9228"/>
        </w:tabs>
        <w:ind w:left="1440"/>
      </w:pPr>
      <w:r w:rsidRPr="00AD6F68">
        <w:tab/>
      </w:r>
      <w:r w:rsidRPr="00AD6F68">
        <w:tab/>
      </w:r>
    </w:p>
    <w:p w14:paraId="1FB1E868" w14:textId="7AC20AB6" w:rsidR="00E55554" w:rsidRPr="00AD6F68" w:rsidRDefault="00E55554" w:rsidP="00F62E20">
      <w:pPr>
        <w:tabs>
          <w:tab w:val="left" w:pos="1548"/>
          <w:tab w:val="left" w:pos="6798"/>
          <w:tab w:val="left" w:pos="9228"/>
        </w:tabs>
        <w:rPr>
          <w:bCs/>
          <w:lang w:eastAsia="zh-TW"/>
        </w:rPr>
      </w:pPr>
      <w:r w:rsidRPr="00AD6F68">
        <w:rPr>
          <w:bCs/>
        </w:rPr>
        <w:t xml:space="preserve">The attached list has been compiled by </w:t>
      </w:r>
      <w:r w:rsidR="006D2D9C">
        <w:rPr>
          <w:bCs/>
        </w:rPr>
        <w:t xml:space="preserve">the </w:t>
      </w:r>
      <w:r w:rsidRPr="00AD6F68">
        <w:rPr>
          <w:bCs/>
        </w:rPr>
        <w:t xml:space="preserve">AO for the reference of Australian </w:t>
      </w:r>
      <w:r w:rsidR="006D2D9C">
        <w:rPr>
          <w:bCs/>
        </w:rPr>
        <w:t>c</w:t>
      </w:r>
      <w:r w:rsidRPr="00AD6F68">
        <w:rPr>
          <w:bCs/>
        </w:rPr>
        <w:t xml:space="preserve">itizens in Taiwan. </w:t>
      </w:r>
    </w:p>
    <w:p w14:paraId="072DA98A" w14:textId="77777777" w:rsidR="00E55554" w:rsidRPr="00AD6F68" w:rsidRDefault="00E55554" w:rsidP="00E55554">
      <w:pPr>
        <w:tabs>
          <w:tab w:val="left" w:pos="1548"/>
          <w:tab w:val="left" w:pos="6798"/>
          <w:tab w:val="left" w:pos="9228"/>
        </w:tabs>
        <w:jc w:val="both"/>
        <w:rPr>
          <w:bCs/>
        </w:rPr>
      </w:pPr>
    </w:p>
    <w:p w14:paraId="7DCDB8BE" w14:textId="262F8273" w:rsidR="00E55554" w:rsidRPr="00AD6F68" w:rsidRDefault="00E55554" w:rsidP="00E55554">
      <w:pPr>
        <w:tabs>
          <w:tab w:val="left" w:pos="1548"/>
          <w:tab w:val="left" w:pos="6798"/>
          <w:tab w:val="left" w:pos="9228"/>
        </w:tabs>
        <w:jc w:val="both"/>
        <w:rPr>
          <w:bCs/>
        </w:rPr>
      </w:pPr>
      <w:r w:rsidRPr="00AD6F68">
        <w:rPr>
          <w:bCs/>
        </w:rPr>
        <w:t xml:space="preserve">The information on the list was provided by the providers themselves and does not imply an endorsement by </w:t>
      </w:r>
      <w:r w:rsidR="006D2D9C">
        <w:rPr>
          <w:bCs/>
        </w:rPr>
        <w:t xml:space="preserve">the </w:t>
      </w:r>
      <w:r w:rsidRPr="00AD6F68">
        <w:rPr>
          <w:bCs/>
        </w:rPr>
        <w:t>AO of the firms or the services they provide.</w:t>
      </w:r>
      <w:r w:rsidR="0007207F">
        <w:rPr>
          <w:bCs/>
        </w:rPr>
        <w:t xml:space="preserve"> </w:t>
      </w:r>
    </w:p>
    <w:p w14:paraId="58355845" w14:textId="77777777" w:rsidR="00E55554" w:rsidRPr="00AD6F68" w:rsidRDefault="00E55554" w:rsidP="00E55554">
      <w:pPr>
        <w:tabs>
          <w:tab w:val="left" w:pos="1548"/>
          <w:tab w:val="left" w:pos="6798"/>
          <w:tab w:val="left" w:pos="9228"/>
        </w:tabs>
        <w:jc w:val="both"/>
      </w:pPr>
    </w:p>
    <w:p w14:paraId="3CAEF912" w14:textId="77777777" w:rsidR="00511559" w:rsidRPr="00AD6F68" w:rsidRDefault="00511559" w:rsidP="00E55554">
      <w:pPr>
        <w:rPr>
          <w:b/>
          <w:sz w:val="28"/>
          <w:szCs w:val="28"/>
          <w:u w:val="single"/>
        </w:rPr>
      </w:pPr>
    </w:p>
    <w:p w14:paraId="57F0C138" w14:textId="77777777" w:rsidR="00511559" w:rsidRPr="00AD6F68" w:rsidRDefault="00511559" w:rsidP="00E55554">
      <w:pPr>
        <w:rPr>
          <w:b/>
          <w:sz w:val="28"/>
          <w:szCs w:val="28"/>
          <w:u w:val="single"/>
        </w:rPr>
      </w:pPr>
    </w:p>
    <w:p w14:paraId="118823AA" w14:textId="1F95FBFC" w:rsidR="00E55554" w:rsidRPr="00AD6F68" w:rsidRDefault="00E55554" w:rsidP="00E55554">
      <w:pPr>
        <w:rPr>
          <w:b/>
          <w:u w:val="single"/>
        </w:rPr>
      </w:pPr>
      <w:r w:rsidRPr="00AD6F68">
        <w:rPr>
          <w:b/>
          <w:u w:val="single"/>
        </w:rPr>
        <w:t>GENERAL PRACTITIONERS</w:t>
      </w:r>
    </w:p>
    <w:p w14:paraId="2ECCE702" w14:textId="77777777" w:rsidR="00E55554" w:rsidRPr="00AD6F68" w:rsidRDefault="00E55554" w:rsidP="00E55554">
      <w:pPr>
        <w:rPr>
          <w:b/>
        </w:rPr>
      </w:pPr>
    </w:p>
    <w:p w14:paraId="05C6FEB0" w14:textId="3EAFC7E1" w:rsidR="00E55554" w:rsidRPr="00AD6F68" w:rsidRDefault="00E55554" w:rsidP="00E55554">
      <w:pPr>
        <w:rPr>
          <w:b/>
        </w:rPr>
      </w:pPr>
      <w:r w:rsidRPr="00AD6F68">
        <w:rPr>
          <w:b/>
        </w:rPr>
        <w:t xml:space="preserve">Dr Kao's Family Practice Centre </w:t>
      </w:r>
      <w:r w:rsidR="00D72DDD" w:rsidRPr="00AD6F68">
        <w:rPr>
          <w:rFonts w:eastAsia="Microsoft JhengHei"/>
          <w:b/>
          <w:bCs/>
        </w:rPr>
        <w:t>高醫師家庭醫學科診所</w:t>
      </w:r>
    </w:p>
    <w:p w14:paraId="7869A68A" w14:textId="77777777" w:rsidR="00511559" w:rsidRPr="00AD6F68" w:rsidRDefault="004B28D4" w:rsidP="00F62E20">
      <w:pPr>
        <w:rPr>
          <w:bCs/>
        </w:rPr>
      </w:pPr>
      <w:r w:rsidRPr="00AD6F68">
        <w:rPr>
          <w:bCs/>
          <w:lang w:eastAsia="zh-TW"/>
        </w:rPr>
        <w:t>2F</w:t>
      </w:r>
      <w:r w:rsidR="00E55554" w:rsidRPr="00AD6F68">
        <w:rPr>
          <w:bCs/>
        </w:rPr>
        <w:t>,</w:t>
      </w:r>
      <w:r w:rsidR="008237D4" w:rsidRPr="00AD6F68">
        <w:rPr>
          <w:bCs/>
        </w:rPr>
        <w:t xml:space="preserve"> </w:t>
      </w:r>
      <w:r w:rsidRPr="00AD6F68">
        <w:rPr>
          <w:bCs/>
          <w:lang w:eastAsia="zh-TW"/>
        </w:rPr>
        <w:t>No17, zhongzhang N Rd, Shilin Dist,</w:t>
      </w:r>
      <w:r w:rsidR="00E55554" w:rsidRPr="00AD6F68">
        <w:rPr>
          <w:bCs/>
        </w:rPr>
        <w:t xml:space="preserve"> Taipei </w:t>
      </w:r>
    </w:p>
    <w:p w14:paraId="74211D85" w14:textId="5BBCE352" w:rsidR="00F62E20" w:rsidRPr="00AD6F68" w:rsidRDefault="004B28D4" w:rsidP="00F62E20">
      <w:pPr>
        <w:rPr>
          <w:bCs/>
        </w:rPr>
      </w:pPr>
      <w:r w:rsidRPr="00AD6F68">
        <w:rPr>
          <w:rFonts w:eastAsia="Microsoft JhengHei"/>
          <w:lang w:eastAsia="zh-TW"/>
        </w:rPr>
        <w:t>﹝台北市士林區中山北路</w:t>
      </w:r>
      <w:r w:rsidRPr="00AD6F68">
        <w:rPr>
          <w:lang w:eastAsia="zh-TW"/>
        </w:rPr>
        <w:t>7</w:t>
      </w:r>
      <w:r w:rsidRPr="00AD6F68">
        <w:rPr>
          <w:rFonts w:eastAsia="Microsoft JhengHei"/>
          <w:lang w:eastAsia="zh-TW"/>
        </w:rPr>
        <w:t>段</w:t>
      </w:r>
      <w:r w:rsidR="00A71085" w:rsidRPr="00AD6F68">
        <w:rPr>
          <w:lang w:eastAsia="zh-TW"/>
        </w:rPr>
        <w:t>17</w:t>
      </w:r>
      <w:r w:rsidR="00A71085" w:rsidRPr="00AD6F68">
        <w:rPr>
          <w:rFonts w:eastAsia="Microsoft JhengHei"/>
          <w:lang w:eastAsia="zh-TW"/>
        </w:rPr>
        <w:t>號</w:t>
      </w:r>
      <w:r w:rsidR="00A71085" w:rsidRPr="00AD6F68">
        <w:rPr>
          <w:lang w:eastAsia="zh-TW"/>
        </w:rPr>
        <w:t xml:space="preserve"> </w:t>
      </w:r>
      <w:r w:rsidRPr="00AD6F68">
        <w:rPr>
          <w:lang w:eastAsia="zh-TW"/>
        </w:rPr>
        <w:t>2</w:t>
      </w:r>
      <w:r w:rsidRPr="00AD6F68">
        <w:rPr>
          <w:rFonts w:eastAsia="Microsoft JhengHei"/>
          <w:lang w:eastAsia="zh-TW"/>
        </w:rPr>
        <w:t>樓</w:t>
      </w:r>
      <w:r w:rsidR="00E55554" w:rsidRPr="00AD6F68">
        <w:rPr>
          <w:rFonts w:eastAsia="Microsoft JhengHei"/>
          <w:lang w:eastAsia="zh-TW"/>
        </w:rPr>
        <w:t>﹞</w:t>
      </w:r>
      <w:r w:rsidR="00E55554" w:rsidRPr="00AD6F68">
        <w:rPr>
          <w:bCs/>
        </w:rPr>
        <w:t xml:space="preserve">  </w:t>
      </w:r>
    </w:p>
    <w:p w14:paraId="569F2496" w14:textId="14065225" w:rsidR="00DD5AE6" w:rsidRPr="00DD5AE6" w:rsidRDefault="00F62E20" w:rsidP="00F62E20">
      <w:pPr>
        <w:rPr>
          <w:bCs/>
          <w:lang w:eastAsia="zh-TW"/>
        </w:rPr>
      </w:pPr>
      <w:r w:rsidRPr="00AD6F68">
        <w:rPr>
          <w:bCs/>
        </w:rPr>
        <w:t xml:space="preserve">Tel: </w:t>
      </w:r>
      <w:r w:rsidR="00680BFD" w:rsidRPr="00AD6F68">
        <w:rPr>
          <w:lang w:eastAsia="en-AU"/>
        </w:rPr>
        <w:t>+886-2-</w:t>
      </w:r>
      <w:r w:rsidRPr="00AD6F68">
        <w:rPr>
          <w:bCs/>
        </w:rPr>
        <w:t>2874-</w:t>
      </w:r>
      <w:r w:rsidR="00DD5AE6">
        <w:rPr>
          <w:rFonts w:hint="eastAsia"/>
          <w:bCs/>
          <w:lang w:eastAsia="zh-TW"/>
        </w:rPr>
        <w:t xml:space="preserve">9955  </w:t>
      </w:r>
      <w:r w:rsidR="00DD5AE6">
        <w:rPr>
          <w:bCs/>
          <w:lang w:eastAsia="zh-TW"/>
        </w:rPr>
        <w:t xml:space="preserve">email: </w:t>
      </w:r>
      <w:hyperlink r:id="rId9" w:history="1">
        <w:r w:rsidR="00DD5AE6" w:rsidRPr="005C3D17">
          <w:rPr>
            <w:rStyle w:val="Hyperlink"/>
            <w:bCs/>
            <w:lang w:eastAsia="zh-TW"/>
          </w:rPr>
          <w:t>service@nuclim.com</w:t>
        </w:r>
      </w:hyperlink>
    </w:p>
    <w:p w14:paraId="64CE2B3D" w14:textId="308B8EEA" w:rsidR="00DD5AE6" w:rsidRDefault="00DD5AE6" w:rsidP="00E55554">
      <w:pPr>
        <w:rPr>
          <w:bCs/>
        </w:rPr>
      </w:pPr>
      <w:hyperlink r:id="rId10" w:history="1">
        <w:r w:rsidRPr="005C3D17">
          <w:rPr>
            <w:rStyle w:val="Hyperlink"/>
            <w:bCs/>
          </w:rPr>
          <w:t>https://www.nuclim.com/contactus/</w:t>
        </w:r>
      </w:hyperlink>
    </w:p>
    <w:p w14:paraId="2B222B66" w14:textId="77777777" w:rsidR="00DD5AE6" w:rsidRDefault="00DD5AE6" w:rsidP="00E55554">
      <w:pPr>
        <w:rPr>
          <w:bCs/>
        </w:rPr>
      </w:pPr>
    </w:p>
    <w:p w14:paraId="002DE857" w14:textId="74F66233" w:rsidR="00E55554" w:rsidRPr="00AD6F68" w:rsidRDefault="00E55554" w:rsidP="00E55554">
      <w:pPr>
        <w:rPr>
          <w:bCs/>
        </w:rPr>
      </w:pPr>
      <w:r w:rsidRPr="00AD6F68">
        <w:rPr>
          <w:bCs/>
        </w:rPr>
        <w:t>The clinic specialises in family care.  The facilities are clean; the staff</w:t>
      </w:r>
      <w:r w:rsidRPr="00AD6F68">
        <w:rPr>
          <w:bCs/>
          <w:lang w:eastAsia="zh-TW"/>
        </w:rPr>
        <w:t>s</w:t>
      </w:r>
      <w:r w:rsidRPr="00AD6F68">
        <w:rPr>
          <w:bCs/>
        </w:rPr>
        <w:t xml:space="preserve"> are friendly and speak quite good English.</w:t>
      </w:r>
    </w:p>
    <w:p w14:paraId="7C36FC16" w14:textId="77777777" w:rsidR="00E55554" w:rsidRPr="00AD6F68" w:rsidRDefault="00E55554" w:rsidP="00E55554">
      <w:pPr>
        <w:rPr>
          <w:b/>
        </w:rPr>
      </w:pPr>
    </w:p>
    <w:p w14:paraId="6471D7D2" w14:textId="1307923B" w:rsidR="00E55554" w:rsidRPr="00AD6F68" w:rsidRDefault="00E55554" w:rsidP="00E55554">
      <w:pPr>
        <w:rPr>
          <w:b/>
          <w:lang w:eastAsia="zh-TW"/>
        </w:rPr>
      </w:pPr>
      <w:r w:rsidRPr="00AD6F68">
        <w:rPr>
          <w:b/>
        </w:rPr>
        <w:t>Dr Bear's Family Clinic (formerly Dr. Johnson's Family Clinic)</w:t>
      </w:r>
      <w:r w:rsidR="00D72DDD" w:rsidRPr="00AD6F68">
        <w:rPr>
          <w:b/>
          <w:lang w:eastAsia="zh-TW"/>
        </w:rPr>
        <w:t xml:space="preserve"> </w:t>
      </w:r>
      <w:r w:rsidR="00D72DDD" w:rsidRPr="00AD6F68">
        <w:rPr>
          <w:rFonts w:eastAsia="Microsoft JhengHei"/>
          <w:b/>
          <w:lang w:eastAsia="zh-TW"/>
        </w:rPr>
        <w:t>貝爾聯合診所</w:t>
      </w:r>
    </w:p>
    <w:p w14:paraId="66AB7BE5" w14:textId="77777777" w:rsidR="00511559" w:rsidRPr="00AD6F68" w:rsidRDefault="00E55554" w:rsidP="00E55554">
      <w:pPr>
        <w:rPr>
          <w:bCs/>
        </w:rPr>
      </w:pPr>
      <w:r w:rsidRPr="00AD6F68">
        <w:rPr>
          <w:bCs/>
        </w:rPr>
        <w:t>1F</w:t>
      </w:r>
      <w:r w:rsidRPr="00AD6F68">
        <w:rPr>
          <w:bCs/>
          <w:lang w:eastAsia="zh-TW"/>
        </w:rPr>
        <w:t>,</w:t>
      </w:r>
      <w:r w:rsidRPr="00AD6F68">
        <w:rPr>
          <w:bCs/>
        </w:rPr>
        <w:t xml:space="preserve"> 9, Lane 82, Chung Shan N. R</w:t>
      </w:r>
      <w:r w:rsidRPr="00AD6F68">
        <w:rPr>
          <w:bCs/>
          <w:lang w:eastAsia="zh-TW"/>
        </w:rPr>
        <w:t>oa</w:t>
      </w:r>
      <w:r w:rsidRPr="00AD6F68">
        <w:rPr>
          <w:bCs/>
        </w:rPr>
        <w:t xml:space="preserve">d, Sec.7, </w:t>
      </w:r>
      <w:r w:rsidR="00255DA1" w:rsidRPr="00AD6F68">
        <w:rPr>
          <w:bCs/>
          <w:lang w:eastAsia="zh-TW"/>
        </w:rPr>
        <w:t xml:space="preserve">Shilin Dis, </w:t>
      </w:r>
      <w:r w:rsidRPr="00AD6F68">
        <w:rPr>
          <w:bCs/>
        </w:rPr>
        <w:t>Taipei</w:t>
      </w:r>
    </w:p>
    <w:p w14:paraId="1F71B6C6" w14:textId="4A3176E8" w:rsidR="008018FF" w:rsidRPr="00AD6F68" w:rsidRDefault="00E55554" w:rsidP="00E55554">
      <w:pPr>
        <w:rPr>
          <w:lang w:eastAsia="zh-TW"/>
        </w:rPr>
      </w:pPr>
      <w:r w:rsidRPr="00AD6F68">
        <w:rPr>
          <w:rFonts w:eastAsia="Microsoft JhengHei"/>
          <w:lang w:eastAsia="zh-TW"/>
        </w:rPr>
        <w:t>﹝台北市</w:t>
      </w:r>
      <w:r w:rsidR="00255DA1" w:rsidRPr="00AD6F68">
        <w:rPr>
          <w:rFonts w:eastAsia="Microsoft JhengHei"/>
          <w:lang w:eastAsia="zh-TW"/>
        </w:rPr>
        <w:t>士林區</w:t>
      </w:r>
      <w:r w:rsidRPr="00AD6F68">
        <w:rPr>
          <w:rFonts w:eastAsia="Microsoft JhengHei"/>
          <w:lang w:eastAsia="zh-TW"/>
        </w:rPr>
        <w:t>中山北路七段</w:t>
      </w:r>
      <w:r w:rsidRPr="00AD6F68">
        <w:rPr>
          <w:lang w:eastAsia="zh-TW"/>
        </w:rPr>
        <w:t>82</w:t>
      </w:r>
      <w:r w:rsidRPr="00AD6F68">
        <w:rPr>
          <w:rFonts w:eastAsia="Microsoft JhengHei"/>
          <w:lang w:eastAsia="zh-TW"/>
        </w:rPr>
        <w:t>巷</w:t>
      </w:r>
      <w:r w:rsidRPr="00AD6F68">
        <w:rPr>
          <w:lang w:eastAsia="zh-TW"/>
        </w:rPr>
        <w:t>9</w:t>
      </w:r>
      <w:r w:rsidRPr="00AD6F68">
        <w:rPr>
          <w:rFonts w:eastAsia="Microsoft JhengHei"/>
          <w:lang w:eastAsia="zh-TW"/>
        </w:rPr>
        <w:t>號</w:t>
      </w:r>
      <w:r w:rsidRPr="00AD6F68">
        <w:rPr>
          <w:lang w:eastAsia="zh-TW"/>
        </w:rPr>
        <w:t>1</w:t>
      </w:r>
      <w:r w:rsidRPr="00AD6F68">
        <w:rPr>
          <w:rFonts w:eastAsia="Microsoft JhengHei"/>
          <w:lang w:eastAsia="zh-TW"/>
        </w:rPr>
        <w:t>樓﹞</w:t>
      </w:r>
      <w:r w:rsidR="00E748B9" w:rsidRPr="00AD6F68">
        <w:rPr>
          <w:lang w:eastAsia="zh-TW"/>
        </w:rPr>
        <w:t xml:space="preserve"> </w:t>
      </w:r>
    </w:p>
    <w:p w14:paraId="558814ED" w14:textId="78B420B2" w:rsidR="00511559" w:rsidRPr="00AD6F68" w:rsidRDefault="00511559" w:rsidP="00511559">
      <w:pPr>
        <w:spacing w:before="120"/>
        <w:rPr>
          <w:bCs/>
          <w:lang w:eastAsia="zh-TW"/>
        </w:rPr>
      </w:pPr>
      <w:r w:rsidRPr="00AD6F68">
        <w:rPr>
          <w:bCs/>
          <w:lang w:eastAsia="zh-TW"/>
        </w:rPr>
        <w:t>Tel:</w:t>
      </w:r>
      <w:r w:rsidR="00B80B9E" w:rsidRPr="00AD6F68">
        <w:t xml:space="preserve"> </w:t>
      </w:r>
      <w:r w:rsidR="00680BFD" w:rsidRPr="00AD6F68">
        <w:rPr>
          <w:lang w:eastAsia="en-AU"/>
        </w:rPr>
        <w:t>+886-2-</w:t>
      </w:r>
      <w:r w:rsidRPr="00AD6F68">
        <w:rPr>
          <w:bCs/>
          <w:lang w:eastAsia="zh-TW"/>
        </w:rPr>
        <w:t>2872-9980</w:t>
      </w:r>
    </w:p>
    <w:p w14:paraId="61EA0BD9" w14:textId="390DFFE7" w:rsidR="00E55554" w:rsidRPr="00AD6F68" w:rsidRDefault="00E55554" w:rsidP="00E55554">
      <w:pPr>
        <w:rPr>
          <w:bCs/>
        </w:rPr>
      </w:pPr>
      <w:r w:rsidRPr="00AD6F68">
        <w:rPr>
          <w:bCs/>
        </w:rPr>
        <w:t>The practice specialises in paediatrics</w:t>
      </w:r>
      <w:r w:rsidRPr="00AD6F68">
        <w:rPr>
          <w:bCs/>
          <w:lang w:eastAsia="zh-TW"/>
        </w:rPr>
        <w:t xml:space="preserve"> / family medicine </w:t>
      </w:r>
      <w:r w:rsidRPr="00AD6F68">
        <w:rPr>
          <w:bCs/>
        </w:rPr>
        <w:t>and is modern and clean.</w:t>
      </w:r>
    </w:p>
    <w:p w14:paraId="6AD55E91" w14:textId="77777777" w:rsidR="00E55554" w:rsidRPr="00AD6F68" w:rsidRDefault="00E55554" w:rsidP="00E55554">
      <w:pPr>
        <w:rPr>
          <w:b/>
        </w:rPr>
      </w:pPr>
    </w:p>
    <w:p w14:paraId="3C5618F8" w14:textId="77777777" w:rsidR="00511559" w:rsidRPr="00AD6F68" w:rsidRDefault="00511559" w:rsidP="00E55554">
      <w:pPr>
        <w:rPr>
          <w:b/>
          <w:sz w:val="28"/>
          <w:szCs w:val="28"/>
          <w:u w:val="single"/>
        </w:rPr>
      </w:pPr>
    </w:p>
    <w:p w14:paraId="38BDD714" w14:textId="77777777" w:rsidR="00511559" w:rsidRPr="00AD6F68" w:rsidRDefault="00511559" w:rsidP="00E55554">
      <w:pPr>
        <w:rPr>
          <w:b/>
          <w:sz w:val="28"/>
          <w:szCs w:val="28"/>
          <w:u w:val="single"/>
        </w:rPr>
      </w:pPr>
      <w:r w:rsidRPr="00AD6F68">
        <w:rPr>
          <w:b/>
          <w:sz w:val="28"/>
          <w:szCs w:val="28"/>
          <w:u w:val="single"/>
        </w:rPr>
        <w:br/>
      </w:r>
    </w:p>
    <w:p w14:paraId="67E88072" w14:textId="77777777" w:rsidR="00511559" w:rsidRPr="00AD6F68" w:rsidRDefault="00511559">
      <w:pPr>
        <w:rPr>
          <w:b/>
          <w:sz w:val="28"/>
          <w:szCs w:val="28"/>
          <w:u w:val="single"/>
        </w:rPr>
      </w:pPr>
      <w:r w:rsidRPr="00AD6F68">
        <w:rPr>
          <w:b/>
          <w:sz w:val="28"/>
          <w:szCs w:val="28"/>
          <w:u w:val="single"/>
        </w:rPr>
        <w:br w:type="page"/>
      </w:r>
    </w:p>
    <w:p w14:paraId="1699DF9B" w14:textId="65F0F4B4" w:rsidR="00E55554" w:rsidRPr="00AD6F68" w:rsidRDefault="00E55554" w:rsidP="00E55554">
      <w:pPr>
        <w:rPr>
          <w:b/>
          <w:sz w:val="28"/>
          <w:szCs w:val="28"/>
          <w:u w:val="single"/>
        </w:rPr>
      </w:pPr>
      <w:r w:rsidRPr="00AD6F68">
        <w:rPr>
          <w:b/>
          <w:sz w:val="28"/>
          <w:szCs w:val="28"/>
          <w:u w:val="single"/>
        </w:rPr>
        <w:lastRenderedPageBreak/>
        <w:t>CLINICS - GENERAL</w:t>
      </w:r>
    </w:p>
    <w:p w14:paraId="28240BC3" w14:textId="77777777" w:rsidR="00E55554" w:rsidRPr="00AD6F68" w:rsidRDefault="00E55554" w:rsidP="00E55554">
      <w:pPr>
        <w:rPr>
          <w:rFonts w:eastAsia="UWCZKF (Big5)"/>
          <w:b/>
          <w:bCs/>
        </w:rPr>
      </w:pPr>
    </w:p>
    <w:p w14:paraId="09E3F223" w14:textId="77777777" w:rsidR="00E55554" w:rsidRPr="00AD6F68" w:rsidRDefault="00E55554" w:rsidP="00E55554">
      <w:pPr>
        <w:autoSpaceDE w:val="0"/>
        <w:autoSpaceDN w:val="0"/>
        <w:adjustRightInd w:val="0"/>
        <w:spacing w:line="360" w:lineRule="auto"/>
      </w:pPr>
      <w:r w:rsidRPr="00AD6F68">
        <w:rPr>
          <w:b/>
        </w:rPr>
        <w:t xml:space="preserve">Private Clinic Centre (PCC) </w:t>
      </w:r>
      <w:r w:rsidR="00C34379" w:rsidRPr="00AD6F68">
        <w:rPr>
          <w:rFonts w:eastAsia="Microsoft JhengHei"/>
          <w:b/>
          <w:lang w:eastAsia="zh-TW"/>
        </w:rPr>
        <w:t>杏群診所</w:t>
      </w:r>
      <w:r w:rsidR="00C34379" w:rsidRPr="00AD6F68">
        <w:rPr>
          <w:b/>
          <w:lang w:eastAsia="zh-TW"/>
        </w:rPr>
        <w:t xml:space="preserve">  </w:t>
      </w:r>
      <w:r w:rsidRPr="00AD6F68">
        <w:t xml:space="preserve">across the lane from Chung Shan Hospital  </w:t>
      </w:r>
    </w:p>
    <w:p w14:paraId="348E80B4" w14:textId="77777777" w:rsidR="00511559" w:rsidRPr="00AD6F68" w:rsidRDefault="00E55554" w:rsidP="00E55554">
      <w:pPr>
        <w:autoSpaceDE w:val="0"/>
        <w:autoSpaceDN w:val="0"/>
        <w:adjustRightInd w:val="0"/>
        <w:spacing w:line="240" w:lineRule="atLeast"/>
      </w:pPr>
      <w:r w:rsidRPr="00AD6F68">
        <w:t xml:space="preserve">No. 12, Lane 112, Ren Ai Road, Sec 4, </w:t>
      </w:r>
      <w:r w:rsidR="00255DA1" w:rsidRPr="00AD6F68">
        <w:rPr>
          <w:lang w:eastAsia="zh-TW"/>
        </w:rPr>
        <w:t xml:space="preserve">Da’an Dist, </w:t>
      </w:r>
      <w:r w:rsidRPr="00AD6F68">
        <w:t xml:space="preserve">Taipei </w:t>
      </w:r>
    </w:p>
    <w:p w14:paraId="37F9C086" w14:textId="59EC3662" w:rsidR="00E55554" w:rsidRPr="00AD6F68" w:rsidRDefault="00E55554" w:rsidP="00E55554">
      <w:pPr>
        <w:autoSpaceDE w:val="0"/>
        <w:autoSpaceDN w:val="0"/>
        <w:adjustRightInd w:val="0"/>
        <w:spacing w:line="240" w:lineRule="atLeast"/>
        <w:rPr>
          <w:rFonts w:eastAsia="SimSun"/>
        </w:rPr>
      </w:pPr>
      <w:r w:rsidRPr="00AD6F68">
        <w:rPr>
          <w:rFonts w:eastAsia="Microsoft JhengHei"/>
        </w:rPr>
        <w:t>﹝台北市</w:t>
      </w:r>
      <w:r w:rsidR="00255DA1" w:rsidRPr="00AD6F68">
        <w:rPr>
          <w:rFonts w:eastAsia="Microsoft JhengHei"/>
          <w:lang w:eastAsia="zh-TW"/>
        </w:rPr>
        <w:t>大安區</w:t>
      </w:r>
      <w:r w:rsidRPr="00AD6F68">
        <w:rPr>
          <w:rFonts w:eastAsia="Microsoft JhengHei"/>
        </w:rPr>
        <w:t>仁愛路四段</w:t>
      </w:r>
      <w:r w:rsidRPr="00AD6F68">
        <w:t>112</w:t>
      </w:r>
      <w:r w:rsidRPr="00AD6F68">
        <w:rPr>
          <w:rFonts w:eastAsia="Microsoft JhengHei"/>
        </w:rPr>
        <w:t>巷</w:t>
      </w:r>
      <w:r w:rsidRPr="00AD6F68">
        <w:t>12</w:t>
      </w:r>
      <w:r w:rsidRPr="00AD6F68">
        <w:rPr>
          <w:rFonts w:eastAsia="Microsoft JhengHei"/>
        </w:rPr>
        <w:t>號﹞</w:t>
      </w:r>
    </w:p>
    <w:p w14:paraId="63CA79EB" w14:textId="08EBD25B" w:rsidR="00511559" w:rsidRPr="00AD6F68" w:rsidRDefault="00511559" w:rsidP="00511559">
      <w:pPr>
        <w:autoSpaceDE w:val="0"/>
        <w:autoSpaceDN w:val="0"/>
        <w:adjustRightInd w:val="0"/>
        <w:spacing w:line="240" w:lineRule="atLeast"/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 xml:space="preserve">2754-7700   </w:t>
      </w:r>
    </w:p>
    <w:p w14:paraId="51F4354B" w14:textId="5333D802" w:rsidR="00511559" w:rsidRPr="00AD6F68" w:rsidRDefault="00511559" w:rsidP="00511559">
      <w:pPr>
        <w:autoSpaceDE w:val="0"/>
        <w:autoSpaceDN w:val="0"/>
        <w:adjustRightInd w:val="0"/>
        <w:spacing w:line="240" w:lineRule="atLeast"/>
      </w:pPr>
      <w:r w:rsidRPr="00AD6F68">
        <w:t xml:space="preserve">Fax: </w:t>
      </w:r>
      <w:r w:rsidR="00680BFD" w:rsidRPr="00AD6F68">
        <w:rPr>
          <w:lang w:eastAsia="en-AU"/>
        </w:rPr>
        <w:t>+886-2-</w:t>
      </w:r>
      <w:r w:rsidRPr="00AD6F68">
        <w:t>2754-6600</w:t>
      </w:r>
    </w:p>
    <w:p w14:paraId="55EF21E5" w14:textId="77777777" w:rsidR="00511559" w:rsidRPr="00AD6F68" w:rsidRDefault="00511559" w:rsidP="00E55554">
      <w:pPr>
        <w:autoSpaceDE w:val="0"/>
        <w:autoSpaceDN w:val="0"/>
        <w:adjustRightInd w:val="0"/>
        <w:spacing w:line="240" w:lineRule="atLeast"/>
        <w:rPr>
          <w:rFonts w:eastAsia="SimSun"/>
        </w:rPr>
      </w:pPr>
    </w:p>
    <w:p w14:paraId="035B9EA3" w14:textId="77777777" w:rsidR="00E55554" w:rsidRPr="00AD6F68" w:rsidRDefault="00E55554" w:rsidP="00E55554">
      <w:pPr>
        <w:autoSpaceDE w:val="0"/>
        <w:autoSpaceDN w:val="0"/>
        <w:adjustRightInd w:val="0"/>
        <w:spacing w:line="240" w:lineRule="atLeast"/>
      </w:pPr>
      <w:r w:rsidRPr="00AD6F68">
        <w:t>The clinic operates on an appointment basis and the nursing staff will arrange for an appropriate doctor to come over from the Chung Shan hospital across the lane.</w:t>
      </w:r>
    </w:p>
    <w:p w14:paraId="6CE19167" w14:textId="77777777" w:rsidR="00E55554" w:rsidRPr="00AD6F68" w:rsidRDefault="00E55554" w:rsidP="00E55554">
      <w:pPr>
        <w:autoSpaceDE w:val="0"/>
        <w:autoSpaceDN w:val="0"/>
        <w:adjustRightInd w:val="0"/>
        <w:spacing w:line="240" w:lineRule="atLeast"/>
      </w:pPr>
    </w:p>
    <w:p w14:paraId="2F85D905" w14:textId="77777777" w:rsidR="00E748B9" w:rsidRPr="00AD6F68" w:rsidRDefault="00E748B9" w:rsidP="008018FF">
      <w:pPr>
        <w:rPr>
          <w:b/>
        </w:rPr>
      </w:pPr>
    </w:p>
    <w:p w14:paraId="2494137B" w14:textId="475F567D" w:rsidR="00E55554" w:rsidRPr="00AD6F68" w:rsidRDefault="008018FF" w:rsidP="008018FF">
      <w:pPr>
        <w:rPr>
          <w:b/>
        </w:rPr>
      </w:pPr>
      <w:r w:rsidRPr="00AD6F68">
        <w:rPr>
          <w:b/>
        </w:rPr>
        <w:t xml:space="preserve">International Priority Care Centre in </w:t>
      </w:r>
      <w:r w:rsidR="00E55554" w:rsidRPr="00AD6F68">
        <w:rPr>
          <w:b/>
        </w:rPr>
        <w:t xml:space="preserve">Taipei Adventist Hospital  </w:t>
      </w:r>
      <w:r w:rsidR="00E55554" w:rsidRPr="00AD6F68">
        <w:rPr>
          <w:rFonts w:eastAsia="Microsoft JhengHei"/>
          <w:b/>
        </w:rPr>
        <w:t>台安醫院</w:t>
      </w:r>
      <w:r w:rsidR="00E55554" w:rsidRPr="00AD6F68">
        <w:rPr>
          <w:b/>
        </w:rPr>
        <w:tab/>
      </w:r>
    </w:p>
    <w:p w14:paraId="4F55D1EC" w14:textId="205566DF" w:rsidR="00E55554" w:rsidRPr="00AD6F68" w:rsidRDefault="00E55554" w:rsidP="008018FF">
      <w:pPr>
        <w:autoSpaceDE w:val="0"/>
        <w:autoSpaceDN w:val="0"/>
        <w:adjustRightInd w:val="0"/>
        <w:spacing w:line="240" w:lineRule="atLeast"/>
        <w:rPr>
          <w:rFonts w:eastAsia="SimSun"/>
        </w:rPr>
      </w:pPr>
      <w:r w:rsidRPr="00AD6F68">
        <w:t xml:space="preserve">No.  424, </w:t>
      </w:r>
      <w:smartTag w:uri="urn:schemas-microsoft-com:office:smarttags" w:element="Street">
        <w:smartTag w:uri="urn:schemas-microsoft-com:office:smarttags" w:element="address">
          <w:r w:rsidRPr="00AD6F68">
            <w:t>Ba De Road</w:t>
          </w:r>
        </w:smartTag>
      </w:smartTag>
      <w:r w:rsidRPr="00AD6F68">
        <w:t>, Sec. 2,</w:t>
      </w:r>
      <w:r w:rsidR="00255DA1" w:rsidRPr="00AD6F68">
        <w:t xml:space="preserve"> Songshan Dist, </w:t>
      </w:r>
      <w:r w:rsidRPr="00AD6F68">
        <w:t xml:space="preserve"> Taipei </w:t>
      </w:r>
      <w:r w:rsidRPr="00AD6F68">
        <w:rPr>
          <w:rFonts w:eastAsia="Microsoft JhengHei"/>
        </w:rPr>
        <w:t>﹝台北市</w:t>
      </w:r>
      <w:r w:rsidR="00255DA1" w:rsidRPr="00AD6F68">
        <w:rPr>
          <w:rFonts w:eastAsia="Microsoft JhengHei"/>
          <w:lang w:eastAsia="zh-TW"/>
        </w:rPr>
        <w:t>松山區</w:t>
      </w:r>
      <w:r w:rsidRPr="00AD6F68">
        <w:rPr>
          <w:rFonts w:eastAsia="Microsoft JhengHei"/>
        </w:rPr>
        <w:t>八德路二段</w:t>
      </w:r>
      <w:r w:rsidRPr="00AD6F68">
        <w:t>424</w:t>
      </w:r>
      <w:r w:rsidRPr="00AD6F68">
        <w:rPr>
          <w:rFonts w:eastAsia="Microsoft JhengHei"/>
        </w:rPr>
        <w:t>號﹞</w:t>
      </w:r>
    </w:p>
    <w:p w14:paraId="758E21C2" w14:textId="361FE17E" w:rsidR="00511559" w:rsidRPr="00AD6F68" w:rsidRDefault="00511559" w:rsidP="00511559">
      <w:pPr>
        <w:autoSpaceDE w:val="0"/>
        <w:autoSpaceDN w:val="0"/>
        <w:adjustRightInd w:val="0"/>
        <w:spacing w:line="240" w:lineRule="atLeast"/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 xml:space="preserve">2776-2654 </w:t>
      </w:r>
    </w:p>
    <w:p w14:paraId="26A2930A" w14:textId="32F567B1" w:rsidR="00DD5AE6" w:rsidRPr="00DD5AE6" w:rsidRDefault="00511559" w:rsidP="00DD5AE6">
      <w:pPr>
        <w:autoSpaceDE w:val="0"/>
        <w:autoSpaceDN w:val="0"/>
        <w:adjustRightInd w:val="0"/>
        <w:spacing w:line="240" w:lineRule="atLeast"/>
      </w:pPr>
      <w:r w:rsidRPr="00AD6F68">
        <w:t xml:space="preserve">Fax: </w:t>
      </w:r>
      <w:r w:rsidR="00680BFD" w:rsidRPr="00AD6F68">
        <w:rPr>
          <w:lang w:eastAsia="en-AU"/>
        </w:rPr>
        <w:t>+886-2-</w:t>
      </w:r>
      <w:r w:rsidRPr="00AD6F68">
        <w:t xml:space="preserve">2776-2651 </w:t>
      </w:r>
    </w:p>
    <w:p w14:paraId="55AFDFE9" w14:textId="5CDE2AAD" w:rsidR="00DD5AE6" w:rsidRPr="00DD5AE6" w:rsidRDefault="00DD5AE6" w:rsidP="00511559">
      <w:pPr>
        <w:autoSpaceDE w:val="0"/>
        <w:autoSpaceDN w:val="0"/>
        <w:adjustRightInd w:val="0"/>
        <w:spacing w:line="240" w:lineRule="atLeast"/>
        <w:rPr>
          <w:rFonts w:eastAsia="SimSun"/>
        </w:rPr>
      </w:pPr>
      <w:r>
        <w:rPr>
          <w:rFonts w:hint="eastAsia"/>
          <w:lang w:eastAsia="zh-TW"/>
        </w:rPr>
        <w:t>E</w:t>
      </w:r>
      <w:r>
        <w:rPr>
          <w:rFonts w:eastAsia="SimSun" w:hint="eastAsia"/>
        </w:rPr>
        <w:t>m</w:t>
      </w:r>
      <w:r>
        <w:rPr>
          <w:rFonts w:eastAsia="SimSun"/>
        </w:rPr>
        <w:t xml:space="preserve">ail: </w:t>
      </w:r>
      <w:hyperlink r:id="rId11" w:history="1">
        <w:r w:rsidRPr="005C3D17">
          <w:rPr>
            <w:rStyle w:val="Hyperlink"/>
            <w:rFonts w:eastAsia="SimSun"/>
          </w:rPr>
          <w:t>ihc@tahsda.org.tw</w:t>
        </w:r>
      </w:hyperlink>
    </w:p>
    <w:p w14:paraId="6C096AF8" w14:textId="0AB216DA" w:rsidR="008018FF" w:rsidRPr="00AD6F68" w:rsidRDefault="00511559" w:rsidP="008018FF">
      <w:pPr>
        <w:autoSpaceDE w:val="0"/>
        <w:autoSpaceDN w:val="0"/>
        <w:adjustRightInd w:val="0"/>
        <w:spacing w:line="240" w:lineRule="atLeast"/>
        <w:rPr>
          <w:rFonts w:eastAsia="SimSun"/>
        </w:rPr>
      </w:pPr>
      <w:hyperlink r:id="rId12" w:history="1">
        <w:r w:rsidRPr="00AD6F68">
          <w:rPr>
            <w:rStyle w:val="Hyperlink"/>
            <w:rFonts w:eastAsia="SimSun"/>
            <w:color w:val="auto"/>
          </w:rPr>
          <w:t>https://www.tahsda.org.tw/</w:t>
        </w:r>
      </w:hyperlink>
    </w:p>
    <w:p w14:paraId="0D5D0075" w14:textId="6D44309A" w:rsidR="008018FF" w:rsidRPr="00AD6F68" w:rsidRDefault="008018FF" w:rsidP="008018FF">
      <w:pPr>
        <w:autoSpaceDE w:val="0"/>
        <w:autoSpaceDN w:val="0"/>
        <w:adjustRightInd w:val="0"/>
        <w:spacing w:line="240" w:lineRule="atLeast"/>
        <w:rPr>
          <w:rFonts w:eastAsia="SimSun"/>
        </w:rPr>
      </w:pPr>
      <w:r w:rsidRPr="00AD6F68">
        <w:rPr>
          <w:rFonts w:eastAsia="SimSun"/>
        </w:rPr>
        <w:t xml:space="preserve">  </w:t>
      </w:r>
    </w:p>
    <w:p w14:paraId="2A6333DC" w14:textId="295657C3" w:rsidR="00E55554" w:rsidRPr="00AD6F68" w:rsidRDefault="00E55554" w:rsidP="00E55554">
      <w:pPr>
        <w:autoSpaceDE w:val="0"/>
        <w:autoSpaceDN w:val="0"/>
        <w:adjustRightInd w:val="0"/>
        <w:spacing w:line="240" w:lineRule="atLeast"/>
        <w:rPr>
          <w:b/>
        </w:rPr>
      </w:pPr>
      <w:r w:rsidRPr="00AD6F68">
        <w:t xml:space="preserve">The clinic operates on an appointment basis and the nursing staff will arrange for you to see the </w:t>
      </w:r>
      <w:r w:rsidR="008018FF" w:rsidRPr="00AD6F68">
        <w:t>I</w:t>
      </w:r>
      <w:r w:rsidRPr="00AD6F68">
        <w:t>PCC duty doctor who will treat / consult on routine medical matters in the clinic and, in the case of more complex needs, will refer the patient to an appropriate doctor within the Adventist Hospital.</w:t>
      </w:r>
    </w:p>
    <w:p w14:paraId="3AC952B1" w14:textId="77777777" w:rsidR="00E55554" w:rsidRPr="00AD6F68" w:rsidRDefault="00E55554" w:rsidP="00E55554">
      <w:pPr>
        <w:rPr>
          <w:b/>
        </w:rPr>
      </w:pPr>
    </w:p>
    <w:p w14:paraId="58762CFC" w14:textId="77777777" w:rsidR="00E55554" w:rsidRPr="00AD6F68" w:rsidRDefault="00E55554" w:rsidP="00E55554">
      <w:pPr>
        <w:rPr>
          <w:b/>
          <w:lang w:eastAsia="zh-TW"/>
        </w:rPr>
      </w:pPr>
      <w:r w:rsidRPr="00AD6F68">
        <w:rPr>
          <w:b/>
        </w:rPr>
        <w:t xml:space="preserve">Shu-Tien Clinic  </w:t>
      </w:r>
      <w:r w:rsidRPr="00AD6F68">
        <w:rPr>
          <w:rFonts w:eastAsia="Microsoft JhengHei"/>
          <w:b/>
          <w:lang w:eastAsia="zh-TW"/>
        </w:rPr>
        <w:t>書田診所</w:t>
      </w:r>
    </w:p>
    <w:p w14:paraId="2C615DAE" w14:textId="77777777" w:rsidR="00511559" w:rsidRPr="00AD6F68" w:rsidRDefault="00E55554" w:rsidP="00E55554">
      <w:pPr>
        <w:rPr>
          <w:bCs/>
          <w:lang w:eastAsia="zh-TW"/>
        </w:rPr>
      </w:pPr>
      <w:r w:rsidRPr="00AD6F68">
        <w:rPr>
          <w:bCs/>
        </w:rPr>
        <w:t>276, Jiu Guo South Road, Sec. 2,</w:t>
      </w:r>
      <w:r w:rsidR="00255DA1" w:rsidRPr="00AD6F68">
        <w:rPr>
          <w:bCs/>
          <w:lang w:eastAsia="zh-TW"/>
        </w:rPr>
        <w:t xml:space="preserve"> Da’an Dist,</w:t>
      </w:r>
      <w:r w:rsidRPr="00AD6F68">
        <w:rPr>
          <w:bCs/>
        </w:rPr>
        <w:t xml:space="preserve"> Taipei</w:t>
      </w:r>
      <w:r w:rsidRPr="00AD6F68">
        <w:rPr>
          <w:bCs/>
          <w:lang w:eastAsia="zh-TW"/>
        </w:rPr>
        <w:t xml:space="preserve"> </w:t>
      </w:r>
    </w:p>
    <w:p w14:paraId="0B07EEFD" w14:textId="0A77F6BF" w:rsidR="00E55554" w:rsidRPr="00AD6F68" w:rsidRDefault="00E55554" w:rsidP="00E55554">
      <w:pPr>
        <w:rPr>
          <w:rFonts w:eastAsia="Microsoft JhengHei"/>
          <w:lang w:eastAsia="zh-TW"/>
        </w:rPr>
      </w:pPr>
      <w:r w:rsidRPr="00AD6F68">
        <w:rPr>
          <w:rFonts w:eastAsia="Microsoft JhengHei"/>
          <w:lang w:eastAsia="zh-TW"/>
        </w:rPr>
        <w:t>﹝台北市</w:t>
      </w:r>
      <w:r w:rsidR="00255DA1" w:rsidRPr="00AD6F68">
        <w:rPr>
          <w:rFonts w:eastAsia="Microsoft JhengHei"/>
          <w:lang w:eastAsia="zh-TW"/>
        </w:rPr>
        <w:t>大安區</w:t>
      </w:r>
      <w:r w:rsidRPr="00AD6F68">
        <w:rPr>
          <w:rFonts w:eastAsia="Microsoft JhengHei"/>
          <w:lang w:eastAsia="zh-TW"/>
        </w:rPr>
        <w:t>建國南路二段</w:t>
      </w:r>
      <w:r w:rsidRPr="00AD6F68">
        <w:rPr>
          <w:lang w:eastAsia="zh-TW"/>
        </w:rPr>
        <w:t>276</w:t>
      </w:r>
      <w:r w:rsidRPr="00AD6F68">
        <w:rPr>
          <w:rFonts w:eastAsia="Microsoft JhengHei"/>
          <w:lang w:eastAsia="zh-TW"/>
        </w:rPr>
        <w:t>號﹞</w:t>
      </w:r>
    </w:p>
    <w:p w14:paraId="6BE07A56" w14:textId="46D7CE9C" w:rsidR="00511559" w:rsidRPr="00AD6F68" w:rsidRDefault="00511559" w:rsidP="00511559">
      <w:pPr>
        <w:spacing w:before="120"/>
        <w:rPr>
          <w:bCs/>
        </w:rPr>
      </w:pPr>
      <w:r w:rsidRPr="00AD6F68">
        <w:rPr>
          <w:bCs/>
        </w:rPr>
        <w:t xml:space="preserve">Tel: </w:t>
      </w:r>
      <w:r w:rsidR="00680BFD" w:rsidRPr="00AD6F68">
        <w:rPr>
          <w:lang w:eastAsia="en-AU"/>
        </w:rPr>
        <w:t>+886-2-</w:t>
      </w:r>
      <w:r w:rsidRPr="00AD6F68">
        <w:rPr>
          <w:bCs/>
        </w:rPr>
        <w:t>2369-0211</w:t>
      </w:r>
    </w:p>
    <w:p w14:paraId="3689D382" w14:textId="4F517D11" w:rsidR="008018FF" w:rsidRPr="00AD6F68" w:rsidRDefault="00511559" w:rsidP="00E55554">
      <w:pPr>
        <w:rPr>
          <w:bCs/>
        </w:rPr>
      </w:pPr>
      <w:hyperlink r:id="rId13" w:history="1">
        <w:r w:rsidRPr="00AD6F68">
          <w:rPr>
            <w:rStyle w:val="Hyperlink"/>
            <w:bCs/>
            <w:color w:val="auto"/>
          </w:rPr>
          <w:t>http://www.shutien.org.tw</w:t>
        </w:r>
      </w:hyperlink>
    </w:p>
    <w:p w14:paraId="34B3F2D0" w14:textId="77777777" w:rsidR="008018FF" w:rsidRPr="00AD6F68" w:rsidRDefault="008018FF" w:rsidP="00E55554">
      <w:pPr>
        <w:rPr>
          <w:bCs/>
        </w:rPr>
      </w:pPr>
    </w:p>
    <w:p w14:paraId="3188165B" w14:textId="77777777" w:rsidR="00511559" w:rsidRPr="00AD6F68" w:rsidRDefault="00511559" w:rsidP="00E55554">
      <w:pPr>
        <w:rPr>
          <w:b/>
          <w:u w:val="single"/>
        </w:rPr>
      </w:pPr>
    </w:p>
    <w:p w14:paraId="4A681602" w14:textId="15E94851" w:rsidR="00E55554" w:rsidRPr="00AD6F68" w:rsidRDefault="00E55554" w:rsidP="00E55554">
      <w:pPr>
        <w:rPr>
          <w:b/>
          <w:u w:val="single"/>
        </w:rPr>
      </w:pPr>
      <w:r w:rsidRPr="00AD6F68">
        <w:rPr>
          <w:b/>
          <w:u w:val="single"/>
        </w:rPr>
        <w:t>COUNSELLING SERVICES</w:t>
      </w:r>
    </w:p>
    <w:p w14:paraId="16212A1D" w14:textId="77777777" w:rsidR="00E55554" w:rsidRPr="00AD6F68" w:rsidRDefault="00E55554" w:rsidP="00E55554">
      <w:pPr>
        <w:rPr>
          <w:b/>
        </w:rPr>
      </w:pPr>
    </w:p>
    <w:p w14:paraId="115956C8" w14:textId="77777777" w:rsidR="00E55554" w:rsidRPr="00AD6F68" w:rsidRDefault="00E55554" w:rsidP="00E55554">
      <w:r w:rsidRPr="00AD6F68">
        <w:rPr>
          <w:b/>
        </w:rPr>
        <w:t xml:space="preserve">Community Services Centre </w:t>
      </w:r>
      <w:r w:rsidRPr="00AD6F68">
        <w:rPr>
          <w:b/>
        </w:rPr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</w:p>
    <w:p w14:paraId="0CF66971" w14:textId="54ECF596" w:rsidR="00E55554" w:rsidRPr="00AD6F68" w:rsidRDefault="00536B91" w:rsidP="00E55554">
      <w:pPr>
        <w:tabs>
          <w:tab w:val="left" w:pos="4251"/>
        </w:tabs>
      </w:pPr>
      <w:r w:rsidRPr="00536B91">
        <w:t>2F., No. 238, Section 6, Zhongshan North Rd., Shilin District, Taipei City 111032</w:t>
      </w:r>
      <w:r w:rsidR="00E55554" w:rsidRPr="00AD6F68">
        <w:tab/>
      </w:r>
      <w:r w:rsidR="00E55554" w:rsidRPr="00AD6F68">
        <w:tab/>
      </w:r>
      <w:r w:rsidR="00E55554" w:rsidRPr="00AD6F68">
        <w:tab/>
      </w:r>
      <w:r w:rsidR="00E55554" w:rsidRPr="00AD6F68">
        <w:tab/>
      </w:r>
      <w:r w:rsidR="00E55554" w:rsidRPr="00AD6F68">
        <w:tab/>
      </w:r>
      <w:r w:rsidR="00E55554" w:rsidRPr="00AD6F68">
        <w:tab/>
      </w:r>
    </w:p>
    <w:p w14:paraId="6437C161" w14:textId="1FE3E107" w:rsidR="00E55554" w:rsidRPr="00AD6F68" w:rsidRDefault="00E55554" w:rsidP="00E55554">
      <w:pPr>
        <w:tabs>
          <w:tab w:val="left" w:pos="4251"/>
        </w:tabs>
        <w:rPr>
          <w:rFonts w:eastAsia="SimSun"/>
        </w:rPr>
      </w:pPr>
      <w:r w:rsidRPr="00AD6F68">
        <w:rPr>
          <w:rFonts w:eastAsia="Microsoft JhengHei"/>
        </w:rPr>
        <w:t>﹝台北市</w:t>
      </w:r>
      <w:r w:rsidR="00255DA1" w:rsidRPr="00AD6F68">
        <w:rPr>
          <w:rFonts w:eastAsia="Microsoft JhengHei"/>
          <w:lang w:eastAsia="zh-TW"/>
        </w:rPr>
        <w:t>士林區</w:t>
      </w:r>
      <w:r w:rsidRPr="00AD6F68">
        <w:rPr>
          <w:rFonts w:eastAsia="Microsoft JhengHei"/>
          <w:lang w:eastAsia="zh-TW"/>
        </w:rPr>
        <w:t>中山北路六段</w:t>
      </w:r>
      <w:r w:rsidR="00536B91">
        <w:rPr>
          <w:lang w:eastAsia="zh-TW"/>
        </w:rPr>
        <w:t>238</w:t>
      </w:r>
      <w:r w:rsidR="00536B91">
        <w:rPr>
          <w:rFonts w:hint="eastAsia"/>
          <w:lang w:eastAsia="zh-TW"/>
        </w:rPr>
        <w:t>號</w:t>
      </w:r>
      <w:r w:rsidR="00536B91">
        <w:rPr>
          <w:rFonts w:hint="eastAsia"/>
          <w:lang w:eastAsia="zh-TW"/>
        </w:rPr>
        <w:t>2</w:t>
      </w:r>
      <w:r w:rsidR="00536B91">
        <w:rPr>
          <w:rFonts w:hint="eastAsia"/>
          <w:lang w:eastAsia="zh-TW"/>
        </w:rPr>
        <w:t>樓</w:t>
      </w:r>
      <w:r w:rsidRPr="00AD6F68">
        <w:rPr>
          <w:rFonts w:eastAsia="Microsoft JhengHei"/>
        </w:rPr>
        <w:t>﹞</w:t>
      </w:r>
    </w:p>
    <w:p w14:paraId="794D2285" w14:textId="48B9D284" w:rsidR="00511559" w:rsidRPr="00AD6F68" w:rsidRDefault="00511559" w:rsidP="00511559">
      <w:pPr>
        <w:tabs>
          <w:tab w:val="left" w:pos="4251"/>
        </w:tabs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2836-8134</w:t>
      </w:r>
      <w:r w:rsidRPr="00AD6F68">
        <w:tab/>
      </w:r>
      <w:r w:rsidRPr="00AD6F68">
        <w:tab/>
      </w:r>
    </w:p>
    <w:p w14:paraId="78C845CD" w14:textId="546AE684" w:rsidR="00511559" w:rsidRPr="00536B91" w:rsidRDefault="00536B91" w:rsidP="00E55554">
      <w:pPr>
        <w:tabs>
          <w:tab w:val="left" w:pos="4251"/>
        </w:tabs>
        <w:rPr>
          <w:rFonts w:eastAsia="SimSun"/>
        </w:rPr>
      </w:pPr>
      <w:r>
        <w:rPr>
          <w:rFonts w:eastAsia="SimSun"/>
        </w:rPr>
        <w:t>After hours crisis line (5pm-9am) 0932-594-578</w:t>
      </w:r>
    </w:p>
    <w:p w14:paraId="4A02A252" w14:textId="53E0F949" w:rsidR="003C6811" w:rsidRPr="00AD6F68" w:rsidRDefault="00E55554" w:rsidP="00E55554">
      <w:pPr>
        <w:tabs>
          <w:tab w:val="left" w:pos="4251"/>
        </w:tabs>
        <w:rPr>
          <w:rFonts w:eastAsia="SimSun"/>
        </w:rPr>
      </w:pPr>
      <w:r w:rsidRPr="00AD6F68">
        <w:t xml:space="preserve">Website: </w:t>
      </w:r>
      <w:hyperlink r:id="rId14" w:history="1">
        <w:r w:rsidR="00E748B9" w:rsidRPr="00AD6F68">
          <w:rPr>
            <w:rStyle w:val="Hyperlink"/>
            <w:color w:val="auto"/>
          </w:rPr>
          <w:t>https://www.communitycenter.org.tw/</w:t>
        </w:r>
      </w:hyperlink>
      <w:r w:rsidR="00E748B9" w:rsidRPr="00AD6F68">
        <w:t xml:space="preserve"> </w:t>
      </w:r>
    </w:p>
    <w:p w14:paraId="5E36777E" w14:textId="79A5DE11" w:rsidR="00B80B9E" w:rsidRPr="00AD6F68" w:rsidRDefault="00E55554" w:rsidP="00E55554">
      <w:pPr>
        <w:tabs>
          <w:tab w:val="left" w:pos="4251"/>
        </w:tabs>
        <w:rPr>
          <w:lang w:val="de-DE"/>
        </w:rPr>
      </w:pPr>
      <w:r w:rsidRPr="00AD6F68">
        <w:rPr>
          <w:lang w:val="de-DE"/>
        </w:rPr>
        <w:t xml:space="preserve">E-Mail:  </w:t>
      </w:r>
      <w:hyperlink r:id="rId15" w:history="1">
        <w:r w:rsidR="00B80B9E" w:rsidRPr="00AD6F68">
          <w:rPr>
            <w:rStyle w:val="Hyperlink"/>
            <w:color w:val="auto"/>
            <w:lang w:val="de-DE"/>
          </w:rPr>
          <w:t>csc@communitycentre.org.tw</w:t>
        </w:r>
      </w:hyperlink>
    </w:p>
    <w:p w14:paraId="18F8E89D" w14:textId="59319EFB" w:rsidR="00E55554" w:rsidRPr="00AD6F68" w:rsidRDefault="00E55554" w:rsidP="00E55554">
      <w:pPr>
        <w:tabs>
          <w:tab w:val="left" w:pos="4251"/>
        </w:tabs>
        <w:rPr>
          <w:lang w:val="de-DE"/>
        </w:rPr>
      </w:pPr>
      <w:r w:rsidRPr="00AD6F68">
        <w:rPr>
          <w:lang w:val="de-DE"/>
        </w:rPr>
        <w:tab/>
      </w:r>
      <w:r w:rsidRPr="00AD6F68">
        <w:rPr>
          <w:lang w:val="de-DE"/>
        </w:rPr>
        <w:tab/>
      </w:r>
      <w:r w:rsidRPr="00AD6F68">
        <w:rPr>
          <w:lang w:val="de-DE"/>
        </w:rPr>
        <w:tab/>
      </w:r>
      <w:r w:rsidRPr="00AD6F68">
        <w:rPr>
          <w:lang w:val="de-DE"/>
        </w:rPr>
        <w:tab/>
      </w:r>
      <w:r w:rsidRPr="00AD6F68">
        <w:rPr>
          <w:lang w:val="de-DE"/>
        </w:rPr>
        <w:tab/>
      </w:r>
      <w:r w:rsidRPr="00AD6F68">
        <w:rPr>
          <w:lang w:val="de-DE"/>
        </w:rPr>
        <w:tab/>
      </w:r>
      <w:r w:rsidRPr="00AD6F68">
        <w:rPr>
          <w:lang w:val="de-DE"/>
        </w:rPr>
        <w:tab/>
      </w:r>
      <w:r w:rsidRPr="00AD6F68">
        <w:rPr>
          <w:lang w:val="de-DE"/>
        </w:rPr>
        <w:tab/>
      </w:r>
    </w:p>
    <w:p w14:paraId="200088A8" w14:textId="77777777" w:rsidR="00E55554" w:rsidRPr="00AD6F68" w:rsidRDefault="00E55554" w:rsidP="00E55554">
      <w:pPr>
        <w:tabs>
          <w:tab w:val="left" w:pos="4251"/>
        </w:tabs>
        <w:rPr>
          <w:lang w:eastAsia="zh-TW"/>
        </w:rPr>
      </w:pPr>
      <w:r w:rsidRPr="00AD6F68">
        <w:rPr>
          <w:u w:val="single"/>
        </w:rPr>
        <w:t>Medical Services</w:t>
      </w:r>
      <w:r w:rsidRPr="00AD6F68">
        <w:rPr>
          <w:u w:val="single"/>
          <w:lang w:eastAsia="zh-TW"/>
        </w:rPr>
        <w:t xml:space="preserve">: </w:t>
      </w:r>
      <w:r w:rsidRPr="00AD6F68">
        <w:rPr>
          <w:lang w:eastAsia="zh-TW"/>
        </w:rPr>
        <w:t xml:space="preserve">     C</w:t>
      </w:r>
      <w:r w:rsidRPr="00AD6F68">
        <w:t>linical Psychologists</w:t>
      </w:r>
    </w:p>
    <w:p w14:paraId="3C31B84D" w14:textId="77777777" w:rsidR="00511559" w:rsidRPr="00AD6F68" w:rsidRDefault="00511559">
      <w:r w:rsidRPr="00AD6F68">
        <w:br w:type="page"/>
      </w:r>
    </w:p>
    <w:p w14:paraId="17E0A7C4" w14:textId="0C15D24E" w:rsidR="00E55554" w:rsidRPr="00AD6F68" w:rsidRDefault="00E55554" w:rsidP="00E55554">
      <w:pPr>
        <w:spacing w:line="360" w:lineRule="auto"/>
        <w:rPr>
          <w:b/>
          <w:u w:val="single"/>
        </w:rPr>
      </w:pPr>
      <w:r w:rsidRPr="00AD6F68">
        <w:rPr>
          <w:b/>
          <w:u w:val="single"/>
        </w:rPr>
        <w:lastRenderedPageBreak/>
        <w:t>DENTAL SERVICES</w:t>
      </w:r>
    </w:p>
    <w:p w14:paraId="2090D0CA" w14:textId="77777777" w:rsidR="00E55554" w:rsidRPr="00AD6F68" w:rsidRDefault="00E55554" w:rsidP="00E55554">
      <w:pPr>
        <w:rPr>
          <w:b/>
          <w:lang w:eastAsia="zh-TW"/>
        </w:rPr>
      </w:pPr>
      <w:r w:rsidRPr="00AD6F68">
        <w:rPr>
          <w:b/>
        </w:rPr>
        <w:t>Duen Ping Dental Clinic</w:t>
      </w:r>
      <w:r w:rsidR="004B28D4" w:rsidRPr="00AD6F68">
        <w:rPr>
          <w:b/>
        </w:rPr>
        <w:t xml:space="preserve"> (</w:t>
      </w:r>
      <w:r w:rsidR="004B28D4" w:rsidRPr="00AD6F68">
        <w:rPr>
          <w:rFonts w:eastAsia="Microsoft JhengHei"/>
          <w:b/>
          <w:lang w:eastAsia="zh-TW"/>
        </w:rPr>
        <w:t>敦品牙科</w:t>
      </w:r>
      <w:r w:rsidR="004B28D4" w:rsidRPr="00AD6F68">
        <w:rPr>
          <w:b/>
          <w:lang w:eastAsia="zh-TW"/>
        </w:rPr>
        <w:t>)</w:t>
      </w:r>
    </w:p>
    <w:p w14:paraId="6EA68CE7" w14:textId="77777777" w:rsidR="00E55554" w:rsidRPr="00AD6F68" w:rsidRDefault="00E55554" w:rsidP="00E55554">
      <w:pPr>
        <w:spacing w:before="120"/>
        <w:rPr>
          <w:lang w:eastAsia="zh-TW"/>
        </w:rPr>
      </w:pPr>
      <w:r w:rsidRPr="00AD6F68">
        <w:rPr>
          <w:lang w:eastAsia="zh-TW"/>
        </w:rPr>
        <w:t>Dr Yu, Chih Hung</w:t>
      </w:r>
    </w:p>
    <w:p w14:paraId="240E3FEF" w14:textId="77777777" w:rsidR="001B03C7" w:rsidRPr="00AD6F68" w:rsidRDefault="00E55554" w:rsidP="00E55554">
      <w:r w:rsidRPr="00AD6F68">
        <w:t xml:space="preserve">10, Lane 222, Duen Hua N. Rd, </w:t>
      </w:r>
      <w:r w:rsidR="00255DA1" w:rsidRPr="00AD6F68">
        <w:t xml:space="preserve">Songshan Dist, </w:t>
      </w:r>
      <w:r w:rsidRPr="00AD6F68">
        <w:t>Taipei</w:t>
      </w:r>
    </w:p>
    <w:p w14:paraId="549EC3B4" w14:textId="51B785CC" w:rsidR="00E55554" w:rsidRPr="00AD6F68" w:rsidRDefault="00E55554" w:rsidP="00E55554">
      <w:pPr>
        <w:rPr>
          <w:rFonts w:eastAsia="Microsoft JhengHei"/>
          <w:lang w:eastAsia="zh-TW"/>
        </w:rPr>
      </w:pPr>
      <w:r w:rsidRPr="00AD6F68">
        <w:rPr>
          <w:rFonts w:eastAsia="Microsoft JhengHei"/>
          <w:lang w:eastAsia="zh-TW"/>
        </w:rPr>
        <w:t>﹝台北市</w:t>
      </w:r>
      <w:r w:rsidR="00255DA1" w:rsidRPr="00AD6F68">
        <w:rPr>
          <w:rFonts w:eastAsia="Microsoft JhengHei"/>
          <w:lang w:eastAsia="zh-TW"/>
        </w:rPr>
        <w:t>松山區</w:t>
      </w:r>
      <w:r w:rsidRPr="00AD6F68">
        <w:rPr>
          <w:rFonts w:eastAsia="Microsoft JhengHei"/>
          <w:lang w:eastAsia="zh-TW"/>
        </w:rPr>
        <w:t>敦化北路</w:t>
      </w:r>
      <w:r w:rsidRPr="00AD6F68">
        <w:rPr>
          <w:lang w:eastAsia="zh-TW"/>
        </w:rPr>
        <w:t>222</w:t>
      </w:r>
      <w:r w:rsidRPr="00AD6F68">
        <w:rPr>
          <w:rFonts w:eastAsia="Microsoft JhengHei"/>
          <w:lang w:eastAsia="zh-TW"/>
        </w:rPr>
        <w:t>巷</w:t>
      </w:r>
      <w:r w:rsidRPr="00AD6F68">
        <w:rPr>
          <w:lang w:eastAsia="zh-TW"/>
        </w:rPr>
        <w:t>10</w:t>
      </w:r>
      <w:r w:rsidRPr="00AD6F68">
        <w:rPr>
          <w:rFonts w:eastAsia="Microsoft JhengHei"/>
          <w:lang w:eastAsia="zh-TW"/>
        </w:rPr>
        <w:t>號﹞</w:t>
      </w:r>
    </w:p>
    <w:p w14:paraId="4B7DDAD5" w14:textId="478A87AC" w:rsidR="001B03C7" w:rsidRPr="00AD6F68" w:rsidRDefault="001B03C7" w:rsidP="001B03C7"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 xml:space="preserve">2545-9770 </w:t>
      </w:r>
    </w:p>
    <w:p w14:paraId="0894B203" w14:textId="77777777" w:rsidR="001B03C7" w:rsidRPr="00AD6F68" w:rsidRDefault="001B03C7" w:rsidP="00E55554">
      <w:pPr>
        <w:rPr>
          <w:lang w:eastAsia="zh-TW"/>
        </w:rPr>
      </w:pPr>
    </w:p>
    <w:p w14:paraId="69C6B2D8" w14:textId="09B835D7" w:rsidR="00E55554" w:rsidRPr="00AD6F68" w:rsidRDefault="00E55554" w:rsidP="00E55554"/>
    <w:p w14:paraId="7AF631E6" w14:textId="77777777" w:rsidR="00483480" w:rsidRPr="00AD6F68" w:rsidRDefault="00483480" w:rsidP="00E55554"/>
    <w:p w14:paraId="06C7FC3D" w14:textId="234BF470" w:rsidR="00E55554" w:rsidRPr="00AD6F68" w:rsidRDefault="00E55554" w:rsidP="00E55554">
      <w:pPr>
        <w:rPr>
          <w:b/>
          <w:lang w:eastAsia="zh-TW"/>
        </w:rPr>
      </w:pPr>
      <w:r w:rsidRPr="00AD6F68">
        <w:rPr>
          <w:b/>
        </w:rPr>
        <w:t xml:space="preserve">Dr Lin and Partners Dental Office </w:t>
      </w:r>
      <w:r w:rsidR="004B28D4" w:rsidRPr="00AD6F68">
        <w:rPr>
          <w:b/>
        </w:rPr>
        <w:t xml:space="preserve"> (</w:t>
      </w:r>
      <w:r w:rsidR="004B28D4" w:rsidRPr="00AD6F68">
        <w:rPr>
          <w:rFonts w:eastAsia="Microsoft JhengHei"/>
          <w:b/>
          <w:lang w:eastAsia="zh-TW"/>
        </w:rPr>
        <w:t>崇民牙</w:t>
      </w:r>
      <w:r w:rsidR="00CB3191" w:rsidRPr="00AD6F68">
        <w:rPr>
          <w:rFonts w:eastAsia="Microsoft JhengHei"/>
          <w:b/>
          <w:lang w:eastAsia="zh-TW"/>
        </w:rPr>
        <w:t>科醫療共同體</w:t>
      </w:r>
      <w:r w:rsidR="004B28D4" w:rsidRPr="00AD6F68">
        <w:rPr>
          <w:b/>
          <w:lang w:eastAsia="zh-TW"/>
        </w:rPr>
        <w:t>)</w:t>
      </w:r>
    </w:p>
    <w:p w14:paraId="5C7E1749" w14:textId="570436C4" w:rsidR="002F05FC" w:rsidRPr="00AD6F68" w:rsidRDefault="002F05FC" w:rsidP="00E55554">
      <w:pPr>
        <w:rPr>
          <w:bCs/>
          <w:lang w:eastAsia="zh-TW"/>
        </w:rPr>
      </w:pPr>
      <w:hyperlink r:id="rId16" w:history="1">
        <w:r w:rsidRPr="00AD6F68">
          <w:rPr>
            <w:rStyle w:val="Hyperlink"/>
            <w:bCs/>
            <w:color w:val="auto"/>
            <w:lang w:eastAsia="zh-TW"/>
          </w:rPr>
          <w:t>https://www.tw-bestdentists.com/index.html</w:t>
        </w:r>
      </w:hyperlink>
      <w:r w:rsidRPr="00AD6F68">
        <w:rPr>
          <w:bCs/>
          <w:lang w:eastAsia="zh-TW"/>
        </w:rPr>
        <w:t xml:space="preserve"> </w:t>
      </w:r>
    </w:p>
    <w:p w14:paraId="3C997A62" w14:textId="77777777" w:rsidR="001B03C7" w:rsidRPr="00AD6F68" w:rsidRDefault="001B03C7" w:rsidP="00E55554">
      <w:pPr>
        <w:spacing w:before="120"/>
        <w:rPr>
          <w:lang w:eastAsia="zh-TW"/>
        </w:rPr>
      </w:pPr>
    </w:p>
    <w:p w14:paraId="412455A0" w14:textId="27D54A8B" w:rsidR="00E55554" w:rsidRPr="00AD6F68" w:rsidRDefault="00E55554" w:rsidP="00E55554">
      <w:pPr>
        <w:spacing w:before="120"/>
        <w:rPr>
          <w:lang w:eastAsia="zh-TW"/>
        </w:rPr>
      </w:pPr>
      <w:r w:rsidRPr="00AD6F68">
        <w:rPr>
          <w:lang w:eastAsia="zh-TW"/>
        </w:rPr>
        <w:t>Tien Mou Branch</w:t>
      </w:r>
    </w:p>
    <w:p w14:paraId="78487574" w14:textId="77777777" w:rsidR="001B03C7" w:rsidRPr="00AD6F68" w:rsidRDefault="00E55554" w:rsidP="00E55554">
      <w:r w:rsidRPr="00AD6F68">
        <w:t xml:space="preserve">5F, 60, Tien Mu West Road, </w:t>
      </w:r>
      <w:r w:rsidR="00255DA1" w:rsidRPr="00AD6F68">
        <w:t xml:space="preserve">Shilin Dist, </w:t>
      </w:r>
      <w:r w:rsidRPr="00AD6F68">
        <w:t>Taipei</w:t>
      </w:r>
    </w:p>
    <w:p w14:paraId="6454EFDD" w14:textId="0ECEE30C" w:rsidR="00E55554" w:rsidRPr="00AD6F68" w:rsidRDefault="00E55554" w:rsidP="00E55554">
      <w:pPr>
        <w:rPr>
          <w:rFonts w:eastAsia="Microsoft JhengHei"/>
          <w:lang w:eastAsia="zh-TW"/>
        </w:rPr>
      </w:pPr>
      <w:r w:rsidRPr="00AD6F68">
        <w:rPr>
          <w:rFonts w:eastAsia="Microsoft JhengHei"/>
          <w:lang w:eastAsia="zh-TW"/>
        </w:rPr>
        <w:t>﹝台北市</w:t>
      </w:r>
      <w:r w:rsidR="00255DA1" w:rsidRPr="00AD6F68">
        <w:rPr>
          <w:rFonts w:eastAsia="Microsoft JhengHei"/>
          <w:lang w:eastAsia="zh-TW"/>
        </w:rPr>
        <w:t>士林區</w:t>
      </w:r>
      <w:r w:rsidRPr="00AD6F68">
        <w:rPr>
          <w:rFonts w:eastAsia="Microsoft JhengHei"/>
          <w:lang w:eastAsia="zh-TW"/>
        </w:rPr>
        <w:t>天母西路</w:t>
      </w:r>
      <w:r w:rsidRPr="00AD6F68">
        <w:rPr>
          <w:lang w:eastAsia="zh-TW"/>
        </w:rPr>
        <w:t>60</w:t>
      </w:r>
      <w:r w:rsidRPr="00AD6F68">
        <w:rPr>
          <w:rFonts w:eastAsia="Microsoft JhengHei"/>
          <w:lang w:eastAsia="zh-TW"/>
        </w:rPr>
        <w:t>號</w:t>
      </w:r>
      <w:r w:rsidRPr="00AD6F68">
        <w:rPr>
          <w:lang w:eastAsia="zh-TW"/>
        </w:rPr>
        <w:t>5</w:t>
      </w:r>
      <w:r w:rsidRPr="00AD6F68">
        <w:rPr>
          <w:rFonts w:eastAsia="Microsoft JhengHei"/>
          <w:lang w:eastAsia="zh-TW"/>
        </w:rPr>
        <w:t>樓﹞</w:t>
      </w:r>
    </w:p>
    <w:p w14:paraId="347D4445" w14:textId="5AF672E7" w:rsidR="001B03C7" w:rsidRDefault="001B03C7" w:rsidP="001B03C7"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2873-6488</w:t>
      </w:r>
    </w:p>
    <w:p w14:paraId="734A165C" w14:textId="56CA42DD" w:rsidR="00F640BD" w:rsidRPr="00AD6F68" w:rsidRDefault="00F640BD" w:rsidP="001B03C7">
      <w:r>
        <w:t xml:space="preserve">Email: </w:t>
      </w:r>
      <w:r w:rsidRPr="00F640BD">
        <w:t>dentist.lin@gmail.com</w:t>
      </w:r>
    </w:p>
    <w:p w14:paraId="31E8F93C" w14:textId="77777777" w:rsidR="001B03C7" w:rsidRPr="00AD6F68" w:rsidRDefault="001B03C7" w:rsidP="00E55554">
      <w:pPr>
        <w:rPr>
          <w:lang w:eastAsia="zh-TW"/>
        </w:rPr>
      </w:pPr>
    </w:p>
    <w:p w14:paraId="2982E9C6" w14:textId="77777777" w:rsidR="00E55554" w:rsidRPr="00AD6F68" w:rsidRDefault="00E55554" w:rsidP="00E55554">
      <w:pPr>
        <w:rPr>
          <w:lang w:eastAsia="zh-TW"/>
        </w:rPr>
      </w:pPr>
      <w:smartTag w:uri="urn:schemas-microsoft-com:office:smarttags" w:element="place">
        <w:r w:rsidRPr="00AD6F68">
          <w:rPr>
            <w:lang w:eastAsia="zh-TW"/>
          </w:rPr>
          <w:t>Nan</w:t>
        </w:r>
      </w:smartTag>
      <w:r w:rsidRPr="00AD6F68">
        <w:rPr>
          <w:lang w:eastAsia="zh-TW"/>
        </w:rPr>
        <w:t xml:space="preserve"> Jing Branch</w:t>
      </w:r>
    </w:p>
    <w:p w14:paraId="1E4F0768" w14:textId="50F208E8" w:rsidR="00E55554" w:rsidRPr="00AD6F68" w:rsidRDefault="00E55554" w:rsidP="00E55554">
      <w:pPr>
        <w:rPr>
          <w:lang w:eastAsia="zh-TW"/>
        </w:rPr>
      </w:pPr>
    </w:p>
    <w:p w14:paraId="71892C6E" w14:textId="77777777" w:rsidR="001B03C7" w:rsidRPr="00AD6F68" w:rsidRDefault="00E55554" w:rsidP="00E55554">
      <w:pPr>
        <w:rPr>
          <w:lang w:eastAsia="zh-TW"/>
        </w:rPr>
      </w:pPr>
      <w:r w:rsidRPr="00AD6F68">
        <w:rPr>
          <w:lang w:eastAsia="zh-TW"/>
        </w:rPr>
        <w:t xml:space="preserve">3F, 259, Nan Jing E. Road, Sec 3, </w:t>
      </w:r>
      <w:r w:rsidR="000E1F35" w:rsidRPr="00AD6F68">
        <w:rPr>
          <w:lang w:eastAsia="zh-TW"/>
        </w:rPr>
        <w:t xml:space="preserve">Songshan Dist, </w:t>
      </w:r>
      <w:r w:rsidRPr="00AD6F68">
        <w:rPr>
          <w:lang w:eastAsia="zh-TW"/>
        </w:rPr>
        <w:t>Taipei</w:t>
      </w:r>
    </w:p>
    <w:p w14:paraId="58DBD647" w14:textId="704C7D47" w:rsidR="00E55554" w:rsidRPr="00AD6F68" w:rsidRDefault="00E55554" w:rsidP="00E55554">
      <w:pPr>
        <w:rPr>
          <w:rFonts w:eastAsia="Microsoft JhengHei"/>
          <w:lang w:eastAsia="zh-TW"/>
        </w:rPr>
      </w:pPr>
      <w:r w:rsidRPr="00AD6F68">
        <w:rPr>
          <w:rFonts w:eastAsia="Microsoft JhengHei"/>
          <w:lang w:eastAsia="zh-TW"/>
        </w:rPr>
        <w:t>﹝台北市</w:t>
      </w:r>
      <w:r w:rsidR="000E1F35" w:rsidRPr="00AD6F68">
        <w:rPr>
          <w:rFonts w:eastAsia="Microsoft JhengHei"/>
          <w:lang w:eastAsia="zh-TW"/>
        </w:rPr>
        <w:t>松山區</w:t>
      </w:r>
      <w:r w:rsidRPr="00AD6F68">
        <w:rPr>
          <w:rFonts w:eastAsia="Microsoft JhengHei"/>
          <w:lang w:eastAsia="zh-TW"/>
        </w:rPr>
        <w:t>南京東路三段</w:t>
      </w:r>
      <w:r w:rsidRPr="00AD6F68">
        <w:rPr>
          <w:lang w:eastAsia="zh-TW"/>
        </w:rPr>
        <w:t>259</w:t>
      </w:r>
      <w:r w:rsidRPr="00AD6F68">
        <w:rPr>
          <w:rFonts w:eastAsia="Microsoft JhengHei"/>
          <w:lang w:eastAsia="zh-TW"/>
        </w:rPr>
        <w:t>號</w:t>
      </w:r>
      <w:r w:rsidRPr="00AD6F68">
        <w:rPr>
          <w:lang w:eastAsia="zh-TW"/>
        </w:rPr>
        <w:t>3</w:t>
      </w:r>
      <w:r w:rsidRPr="00AD6F68">
        <w:rPr>
          <w:rFonts w:eastAsia="Microsoft JhengHei"/>
          <w:lang w:eastAsia="zh-TW"/>
        </w:rPr>
        <w:t>樓﹞</w:t>
      </w:r>
    </w:p>
    <w:p w14:paraId="416EF432" w14:textId="313D7186" w:rsidR="001B03C7" w:rsidRDefault="001B03C7" w:rsidP="00E55554">
      <w:pPr>
        <w:rPr>
          <w:lang w:eastAsia="zh-TW"/>
        </w:rPr>
      </w:pPr>
      <w:r w:rsidRPr="00AD6F68">
        <w:rPr>
          <w:lang w:eastAsia="zh-TW"/>
        </w:rPr>
        <w:t xml:space="preserve">Tel: </w:t>
      </w:r>
      <w:r w:rsidR="00680BFD" w:rsidRPr="00AD6F68">
        <w:rPr>
          <w:lang w:eastAsia="en-AU"/>
        </w:rPr>
        <w:t>+886-2-</w:t>
      </w:r>
      <w:r w:rsidRPr="00AD6F68">
        <w:rPr>
          <w:lang w:eastAsia="zh-TW"/>
        </w:rPr>
        <w:t>2715-2476</w:t>
      </w:r>
    </w:p>
    <w:p w14:paraId="58040D67" w14:textId="18A0653D" w:rsidR="00CA7B99" w:rsidRDefault="00CA7B99" w:rsidP="00E55554">
      <w:pPr>
        <w:rPr>
          <w:lang w:eastAsia="zh-TW"/>
        </w:rPr>
      </w:pPr>
      <w:r>
        <w:rPr>
          <w:lang w:eastAsia="zh-TW"/>
        </w:rPr>
        <w:t xml:space="preserve">Email: </w:t>
      </w:r>
      <w:hyperlink r:id="rId17" w:history="1">
        <w:r w:rsidRPr="005C3D17">
          <w:rPr>
            <w:rStyle w:val="Hyperlink"/>
            <w:lang w:eastAsia="zh-TW"/>
          </w:rPr>
          <w:t>drlindentaloffice@gmail.com</w:t>
        </w:r>
      </w:hyperlink>
      <w:r>
        <w:rPr>
          <w:lang w:eastAsia="zh-TW"/>
        </w:rPr>
        <w:t xml:space="preserve"> </w:t>
      </w:r>
    </w:p>
    <w:p w14:paraId="0BA506B5" w14:textId="77777777" w:rsidR="00CA7B99" w:rsidRPr="00AD6F68" w:rsidRDefault="00CA7B99" w:rsidP="00CA7B99">
      <w:pPr>
        <w:jc w:val="center"/>
        <w:rPr>
          <w:lang w:eastAsia="zh-TW"/>
        </w:rPr>
      </w:pPr>
    </w:p>
    <w:p w14:paraId="04B85629" w14:textId="77777777" w:rsidR="00E55554" w:rsidRPr="00AD6F68" w:rsidRDefault="00E55554" w:rsidP="00E55554">
      <w:pPr>
        <w:rPr>
          <w:lang w:eastAsia="zh-TW"/>
        </w:rPr>
      </w:pPr>
    </w:p>
    <w:p w14:paraId="2ECE19BE" w14:textId="77777777" w:rsidR="00E55554" w:rsidRPr="00AD6F68" w:rsidRDefault="00E55554" w:rsidP="00E55554">
      <w:pPr>
        <w:rPr>
          <w:b/>
        </w:rPr>
      </w:pPr>
      <w:r w:rsidRPr="00AD6F68">
        <w:rPr>
          <w:b/>
        </w:rPr>
        <w:t>Leader Dental Clinic</w:t>
      </w:r>
      <w:r w:rsidR="002E5913" w:rsidRPr="00AD6F68">
        <w:rPr>
          <w:b/>
          <w:lang w:eastAsia="zh-TW"/>
        </w:rPr>
        <w:t xml:space="preserve"> (</w:t>
      </w:r>
      <w:r w:rsidR="002E5913" w:rsidRPr="00AD6F68">
        <w:rPr>
          <w:rFonts w:eastAsia="Microsoft JhengHei"/>
          <w:b/>
          <w:lang w:eastAsia="zh-TW"/>
        </w:rPr>
        <w:t>立達牙科</w:t>
      </w:r>
      <w:r w:rsidR="002E5913" w:rsidRPr="00AD6F68">
        <w:rPr>
          <w:b/>
          <w:lang w:eastAsia="zh-TW"/>
        </w:rPr>
        <w:t>)</w:t>
      </w:r>
    </w:p>
    <w:p w14:paraId="33BE665D" w14:textId="77777777" w:rsidR="00E55554" w:rsidRPr="00AD6F68" w:rsidRDefault="00E55554" w:rsidP="00E55554">
      <w:pPr>
        <w:spacing w:before="120"/>
        <w:rPr>
          <w:lang w:eastAsia="zh-TW"/>
        </w:rPr>
      </w:pPr>
      <w:r w:rsidRPr="00AD6F68">
        <w:rPr>
          <w:lang w:eastAsia="zh-TW"/>
        </w:rPr>
        <w:t>Dr Liu, Hsueh Yun</w:t>
      </w:r>
    </w:p>
    <w:p w14:paraId="697625D0" w14:textId="77777777" w:rsidR="009F7421" w:rsidRPr="00AD6F68" w:rsidRDefault="00E55554" w:rsidP="00E55554">
      <w:r w:rsidRPr="00AD6F68">
        <w:t xml:space="preserve">62, Lane 222, Duen Hua N. Road, </w:t>
      </w:r>
      <w:r w:rsidR="000E1F35" w:rsidRPr="00AD6F68">
        <w:rPr>
          <w:lang w:eastAsia="zh-TW"/>
        </w:rPr>
        <w:t xml:space="preserve">Songshan Dist, </w:t>
      </w:r>
      <w:r w:rsidRPr="00AD6F68">
        <w:t>Taipei</w:t>
      </w:r>
    </w:p>
    <w:p w14:paraId="711534AA" w14:textId="505EFFAE" w:rsidR="008D4D3C" w:rsidRPr="00AD6F68" w:rsidRDefault="00E55554" w:rsidP="00E55554">
      <w:pPr>
        <w:rPr>
          <w:rFonts w:eastAsia="Microsoft JhengHei"/>
          <w:lang w:eastAsia="zh-TW"/>
        </w:rPr>
      </w:pPr>
      <w:r w:rsidRPr="00AD6F68">
        <w:rPr>
          <w:rFonts w:eastAsia="Microsoft JhengHei"/>
          <w:lang w:eastAsia="zh-TW"/>
        </w:rPr>
        <w:t>﹝台北市</w:t>
      </w:r>
      <w:r w:rsidR="000E1F35" w:rsidRPr="00AD6F68">
        <w:rPr>
          <w:rFonts w:eastAsia="Microsoft JhengHei"/>
          <w:lang w:eastAsia="zh-TW"/>
        </w:rPr>
        <w:t>松山區</w:t>
      </w:r>
      <w:r w:rsidRPr="00AD6F68">
        <w:rPr>
          <w:rFonts w:eastAsia="Microsoft JhengHei"/>
          <w:lang w:eastAsia="zh-TW"/>
        </w:rPr>
        <w:t>敦化北路</w:t>
      </w:r>
      <w:r w:rsidRPr="00AD6F68">
        <w:rPr>
          <w:lang w:eastAsia="zh-TW"/>
        </w:rPr>
        <w:t>222</w:t>
      </w:r>
      <w:r w:rsidRPr="00AD6F68">
        <w:rPr>
          <w:rFonts w:eastAsia="Microsoft JhengHei"/>
          <w:lang w:eastAsia="zh-TW"/>
        </w:rPr>
        <w:t>巷</w:t>
      </w:r>
      <w:r w:rsidRPr="00AD6F68">
        <w:rPr>
          <w:lang w:eastAsia="zh-TW"/>
        </w:rPr>
        <w:t>62</w:t>
      </w:r>
      <w:r w:rsidRPr="00AD6F68">
        <w:rPr>
          <w:rFonts w:eastAsia="Microsoft JhengHei"/>
          <w:lang w:eastAsia="zh-TW"/>
        </w:rPr>
        <w:t>號</w:t>
      </w:r>
      <w:r w:rsidR="00C34379" w:rsidRPr="00AD6F68">
        <w:rPr>
          <w:lang w:eastAsia="zh-TW"/>
        </w:rPr>
        <w:t>1</w:t>
      </w:r>
      <w:r w:rsidR="00C34379" w:rsidRPr="00AD6F68">
        <w:rPr>
          <w:rFonts w:eastAsia="Microsoft JhengHei"/>
          <w:lang w:eastAsia="zh-TW"/>
        </w:rPr>
        <w:t>樓</w:t>
      </w:r>
      <w:r w:rsidRPr="00AD6F68">
        <w:rPr>
          <w:rFonts w:eastAsia="Microsoft JhengHei"/>
          <w:lang w:eastAsia="zh-TW"/>
        </w:rPr>
        <w:t>﹞</w:t>
      </w:r>
    </w:p>
    <w:p w14:paraId="3F2B5E06" w14:textId="7AEA35C7" w:rsidR="009F7421" w:rsidRPr="00AD6F68" w:rsidRDefault="009F7421" w:rsidP="009F7421"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2712-2472</w:t>
      </w:r>
    </w:p>
    <w:p w14:paraId="67839D03" w14:textId="77777777" w:rsidR="009F7421" w:rsidRPr="00AD6F68" w:rsidRDefault="009F7421" w:rsidP="00E55554"/>
    <w:p w14:paraId="05D1AC41" w14:textId="124ADD67" w:rsidR="00D639FF" w:rsidRDefault="00D639FF" w:rsidP="00D639FF">
      <w:pPr>
        <w:rPr>
          <w:b/>
          <w:lang w:eastAsia="zh-TW"/>
        </w:rPr>
      </w:pPr>
      <w:r w:rsidRPr="00D639FF">
        <w:rPr>
          <w:b/>
        </w:rPr>
        <w:t>Longwood Dental</w:t>
      </w:r>
      <w:r>
        <w:rPr>
          <w:b/>
        </w:rPr>
        <w:t xml:space="preserve"> (</w:t>
      </w:r>
      <w:r>
        <w:rPr>
          <w:rFonts w:hint="eastAsia"/>
          <w:b/>
          <w:lang w:eastAsia="zh-TW"/>
        </w:rPr>
        <w:t>長木牙醫</w:t>
      </w:r>
      <w:r>
        <w:rPr>
          <w:rFonts w:hint="eastAsia"/>
          <w:b/>
          <w:lang w:eastAsia="zh-TW"/>
        </w:rPr>
        <w:t>)</w:t>
      </w:r>
    </w:p>
    <w:p w14:paraId="26D13CF3" w14:textId="09D9B571" w:rsidR="00D639FF" w:rsidRPr="00D639FF" w:rsidRDefault="00D639FF" w:rsidP="00D639FF">
      <w:pPr>
        <w:rPr>
          <w:b/>
          <w:lang w:eastAsia="zh-TW"/>
        </w:rPr>
      </w:pPr>
      <w:hyperlink r:id="rId18" w:history="1">
        <w:r>
          <w:rPr>
            <w:rStyle w:val="Hyperlink"/>
          </w:rPr>
          <w:t>Longwood Dental | Harvard Team | Taipei Neihu Dazhi Tianmu Dentists (longwoodclinic.com)</w:t>
        </w:r>
      </w:hyperlink>
    </w:p>
    <w:p w14:paraId="3A547B26" w14:textId="15F4A3D1" w:rsidR="00D639FF" w:rsidRDefault="00D639FF" w:rsidP="00D639FF">
      <w:pPr>
        <w:rPr>
          <w:lang w:eastAsia="zh-TW"/>
        </w:rPr>
      </w:pPr>
      <w:r w:rsidRPr="00D639FF">
        <w:rPr>
          <w:lang w:eastAsia="zh-TW"/>
        </w:rPr>
        <w:t>185 Lequn 2nd Road, Taipei</w:t>
      </w:r>
      <w:r>
        <w:rPr>
          <w:lang w:eastAsia="zh-TW"/>
        </w:rPr>
        <w:t xml:space="preserve"> </w:t>
      </w:r>
    </w:p>
    <w:p w14:paraId="7906AFCD" w14:textId="017EB918" w:rsidR="00D639FF" w:rsidRPr="00D639FF" w:rsidRDefault="00D639FF" w:rsidP="00D639FF">
      <w:pPr>
        <w:pStyle w:val="Heading3"/>
        <w:spacing w:before="0" w:line="312" w:lineRule="atLeast"/>
        <w:textAlignment w:val="baseline"/>
        <w:rPr>
          <w:sz w:val="23"/>
          <w:szCs w:val="23"/>
          <w:lang w:eastAsia="zh-TW"/>
        </w:rPr>
      </w:pPr>
      <w:r w:rsidRPr="00AD6F68">
        <w:rPr>
          <w:rFonts w:eastAsia="Microsoft JhengHei"/>
          <w:lang w:eastAsia="zh-TW"/>
        </w:rPr>
        <w:t>﹝</w:t>
      </w:r>
      <w:hyperlink r:id="rId19" w:tgtFrame="_blank" w:history="1">
        <w:r w:rsidRPr="00D639FF">
          <w:rPr>
            <w:rFonts w:ascii="Microsoft JhengHei" w:eastAsia="Microsoft JhengHei" w:hAnsi="Microsoft JhengHei" w:cs="Microsoft JhengHei" w:hint="eastAsia"/>
            <w:color w:val="auto"/>
            <w:lang w:eastAsia="zh-TW"/>
          </w:rPr>
          <w:t>台灣台北市中山區樂群二路</w:t>
        </w:r>
        <w:r w:rsidRPr="00D639FF">
          <w:rPr>
            <w:rFonts w:ascii="Times New Roman" w:eastAsia="Microsoft JhengHei" w:hAnsi="Times New Roman" w:cs="Times New Roman"/>
            <w:color w:val="auto"/>
            <w:lang w:eastAsia="zh-TW"/>
          </w:rPr>
          <w:t>185</w:t>
        </w:r>
        <w:r w:rsidRPr="00D639FF">
          <w:rPr>
            <w:rFonts w:ascii="Microsoft JhengHei" w:eastAsia="Microsoft JhengHei" w:hAnsi="Microsoft JhengHei" w:cs="Microsoft JhengHei" w:hint="eastAsia"/>
            <w:color w:val="auto"/>
            <w:lang w:eastAsia="zh-TW"/>
          </w:rPr>
          <w:t>號</w:t>
        </w:r>
      </w:hyperlink>
      <w:r w:rsidRPr="00AD6F68">
        <w:rPr>
          <w:rFonts w:eastAsia="Microsoft JhengHei"/>
          <w:lang w:eastAsia="zh-TW"/>
        </w:rPr>
        <w:t>﹞</w:t>
      </w:r>
    </w:p>
    <w:p w14:paraId="1F7716D6" w14:textId="631A916A" w:rsidR="00D639FF" w:rsidRDefault="00D639FF" w:rsidP="00D639FF">
      <w:pPr>
        <w:rPr>
          <w:lang w:eastAsia="zh-TW"/>
        </w:rPr>
      </w:pPr>
      <w:r>
        <w:rPr>
          <w:rFonts w:hint="eastAsia"/>
          <w:lang w:eastAsia="zh-TW"/>
        </w:rPr>
        <w:t>Te</w:t>
      </w:r>
      <w:r>
        <w:rPr>
          <w:lang w:eastAsia="zh-TW"/>
        </w:rPr>
        <w:t xml:space="preserve">l: </w:t>
      </w:r>
      <w:r w:rsidRPr="00D639FF">
        <w:rPr>
          <w:lang w:eastAsia="zh-TW"/>
        </w:rPr>
        <w:t xml:space="preserve">02 8501 2306   </w:t>
      </w:r>
    </w:p>
    <w:p w14:paraId="6200B9BD" w14:textId="1BDB023A" w:rsidR="00E55554" w:rsidRPr="00D639FF" w:rsidRDefault="00D639FF" w:rsidP="00E55554">
      <w:pPr>
        <w:rPr>
          <w:b/>
          <w:sz w:val="28"/>
          <w:szCs w:val="28"/>
          <w:u w:val="single"/>
          <w:lang w:eastAsia="zh-TW"/>
        </w:rPr>
      </w:pPr>
      <w:r>
        <w:rPr>
          <w:lang w:eastAsia="zh-TW"/>
        </w:rPr>
        <w:t xml:space="preserve">Email: </w:t>
      </w:r>
      <w:r w:rsidRPr="00D639FF">
        <w:rPr>
          <w:lang w:eastAsia="zh-TW"/>
        </w:rPr>
        <w:t>longwoodclinic@gmail.com</w:t>
      </w:r>
      <w:r>
        <w:rPr>
          <w:b/>
          <w:sz w:val="28"/>
          <w:szCs w:val="28"/>
          <w:u w:val="single"/>
          <w:lang w:eastAsia="zh-TW"/>
        </w:rPr>
        <w:br w:type="page"/>
      </w:r>
      <w:r w:rsidR="00E55554" w:rsidRPr="00AD6F68">
        <w:rPr>
          <w:b/>
          <w:sz w:val="28"/>
          <w:szCs w:val="28"/>
          <w:u w:val="single"/>
          <w:lang w:eastAsia="zh-TW"/>
        </w:rPr>
        <w:lastRenderedPageBreak/>
        <w:t>HOSPITALS</w:t>
      </w:r>
    </w:p>
    <w:p w14:paraId="50E26312" w14:textId="77777777" w:rsidR="00E55554" w:rsidRPr="00AD6F68" w:rsidRDefault="00E55554" w:rsidP="00E55554">
      <w:pPr>
        <w:rPr>
          <w:bCs/>
          <w:lang w:eastAsia="zh-TW"/>
        </w:rPr>
      </w:pPr>
    </w:p>
    <w:p w14:paraId="17FF9A75" w14:textId="77777777" w:rsidR="00E55554" w:rsidRPr="00AD6F68" w:rsidRDefault="00E55554" w:rsidP="00E55554">
      <w:smartTag w:uri="urn:schemas-microsoft-com:office:smarttags" w:element="PlaceName">
        <w:r w:rsidRPr="00AD6F68">
          <w:rPr>
            <w:b/>
          </w:rPr>
          <w:t>Adventist</w:t>
        </w:r>
      </w:smartTag>
      <w:r w:rsidRPr="00AD6F68">
        <w:rPr>
          <w:b/>
        </w:rPr>
        <w:t xml:space="preserve"> Hospital</w:t>
      </w:r>
      <w:r w:rsidRPr="00AD6F68">
        <w:rPr>
          <w:b/>
          <w:lang w:eastAsia="zh-TW"/>
        </w:rPr>
        <w:t xml:space="preserve">  </w:t>
      </w:r>
      <w:r w:rsidRPr="00AD6F68">
        <w:rPr>
          <w:rFonts w:eastAsia="Microsoft JhengHei"/>
          <w:bCs/>
          <w:lang w:eastAsia="zh-TW"/>
        </w:rPr>
        <w:t>台安醫院</w:t>
      </w:r>
      <w:r w:rsidRPr="00AD6F68">
        <w:rPr>
          <w:bCs/>
        </w:rPr>
        <w:tab/>
      </w:r>
      <w:r w:rsidRPr="00AD6F68">
        <w:tab/>
      </w:r>
      <w:r w:rsidRPr="00AD6F68">
        <w:tab/>
      </w:r>
      <w:r w:rsidRPr="00AD6F68">
        <w:tab/>
      </w:r>
    </w:p>
    <w:p w14:paraId="2E4356F1" w14:textId="77777777" w:rsidR="009F7421" w:rsidRPr="00AD6F68" w:rsidRDefault="00E55554" w:rsidP="00E55554">
      <w:pPr>
        <w:tabs>
          <w:tab w:val="left" w:pos="3666"/>
          <w:tab w:val="left" w:pos="12890"/>
        </w:tabs>
      </w:pPr>
      <w:r w:rsidRPr="00AD6F68">
        <w:t>424, Ba De Road, Sec. 2,</w:t>
      </w:r>
      <w:r w:rsidR="000E1F35" w:rsidRPr="00AD6F68">
        <w:rPr>
          <w:lang w:eastAsia="zh-TW"/>
        </w:rPr>
        <w:t xml:space="preserve"> Songshan Dist, </w:t>
      </w:r>
      <w:r w:rsidRPr="00AD6F68">
        <w:t>Taipei</w:t>
      </w:r>
    </w:p>
    <w:p w14:paraId="6887B75B" w14:textId="686B1DEF" w:rsidR="00E55554" w:rsidRPr="00AD6F68" w:rsidRDefault="00E55554" w:rsidP="00E55554">
      <w:pPr>
        <w:tabs>
          <w:tab w:val="left" w:pos="3666"/>
          <w:tab w:val="left" w:pos="12890"/>
        </w:tabs>
        <w:rPr>
          <w:rFonts w:eastAsia="Microsoft JhengHei"/>
          <w:lang w:eastAsia="zh-TW"/>
        </w:rPr>
      </w:pPr>
      <w:r w:rsidRPr="00AD6F68">
        <w:rPr>
          <w:rFonts w:eastAsia="Microsoft JhengHei"/>
          <w:lang w:eastAsia="zh-TW"/>
        </w:rPr>
        <w:t>﹝台北市</w:t>
      </w:r>
      <w:r w:rsidR="000E1F35" w:rsidRPr="00AD6F68">
        <w:rPr>
          <w:rFonts w:eastAsia="Microsoft JhengHei"/>
          <w:lang w:eastAsia="zh-TW"/>
        </w:rPr>
        <w:t>松山區</w:t>
      </w:r>
      <w:r w:rsidRPr="00AD6F68">
        <w:rPr>
          <w:rFonts w:eastAsia="Microsoft JhengHei"/>
          <w:lang w:eastAsia="zh-TW"/>
        </w:rPr>
        <w:t>八德路二段</w:t>
      </w:r>
      <w:r w:rsidRPr="00AD6F68">
        <w:rPr>
          <w:lang w:eastAsia="zh-TW"/>
        </w:rPr>
        <w:t>424</w:t>
      </w:r>
      <w:r w:rsidRPr="00AD6F68">
        <w:rPr>
          <w:rFonts w:eastAsia="Microsoft JhengHei"/>
        </w:rPr>
        <w:t>號</w:t>
      </w:r>
      <w:r w:rsidRPr="00AD6F68">
        <w:rPr>
          <w:rFonts w:eastAsia="Microsoft JhengHei"/>
          <w:lang w:eastAsia="zh-TW"/>
        </w:rPr>
        <w:t>﹞</w:t>
      </w:r>
    </w:p>
    <w:p w14:paraId="7068577A" w14:textId="0C9E6D6D" w:rsidR="009F7421" w:rsidRPr="00AD6F68" w:rsidRDefault="009F7421" w:rsidP="00E55554">
      <w:pPr>
        <w:tabs>
          <w:tab w:val="left" w:pos="3666"/>
          <w:tab w:val="left" w:pos="12890"/>
        </w:tabs>
        <w:rPr>
          <w:lang w:eastAsia="zh-TW"/>
        </w:rPr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rPr>
          <w:lang w:eastAsia="zh-TW"/>
        </w:rPr>
        <w:t>2771-8151</w:t>
      </w:r>
    </w:p>
    <w:p w14:paraId="6E6AD52C" w14:textId="2247ED7A" w:rsidR="002F05FC" w:rsidRPr="00AD6F68" w:rsidRDefault="00E55554" w:rsidP="00E55554">
      <w:pPr>
        <w:tabs>
          <w:tab w:val="left" w:pos="3666"/>
          <w:tab w:val="left" w:pos="12890"/>
        </w:tabs>
      </w:pPr>
      <w:r w:rsidRPr="00AD6F68">
        <w:rPr>
          <w:lang w:eastAsia="zh-TW"/>
        </w:rPr>
        <w:t xml:space="preserve">Website: </w:t>
      </w:r>
      <w:hyperlink r:id="rId20" w:history="1">
        <w:r w:rsidR="002F05FC" w:rsidRPr="00AD6F68">
          <w:rPr>
            <w:rStyle w:val="Hyperlink"/>
            <w:color w:val="auto"/>
          </w:rPr>
          <w:t>http://www.tahsda.org.tw</w:t>
        </w:r>
      </w:hyperlink>
    </w:p>
    <w:p w14:paraId="4B66727F" w14:textId="77777777" w:rsidR="009F7421" w:rsidRPr="00AD6F68" w:rsidRDefault="009F7421" w:rsidP="002F05FC">
      <w:pPr>
        <w:tabs>
          <w:tab w:val="left" w:pos="3666"/>
          <w:tab w:val="left" w:pos="12890"/>
        </w:tabs>
      </w:pPr>
    </w:p>
    <w:p w14:paraId="33EDB58A" w14:textId="775678D5" w:rsidR="00E55554" w:rsidRPr="00AD6F68" w:rsidRDefault="00E55554" w:rsidP="002F05FC">
      <w:pPr>
        <w:tabs>
          <w:tab w:val="left" w:pos="3666"/>
          <w:tab w:val="left" w:pos="12890"/>
        </w:tabs>
      </w:pPr>
      <w:r w:rsidRPr="00AD6F68">
        <w:tab/>
      </w:r>
    </w:p>
    <w:p w14:paraId="415A50FD" w14:textId="7D60875C" w:rsidR="00E55554" w:rsidRPr="004B0C45" w:rsidRDefault="00E55554" w:rsidP="004B0C45">
      <w:pPr>
        <w:rPr>
          <w:u w:val="single"/>
          <w:lang w:eastAsia="zh-TW"/>
        </w:rPr>
      </w:pPr>
      <w:r w:rsidRPr="00AD6F68">
        <w:rPr>
          <w:u w:val="single"/>
          <w:lang w:eastAsia="zh-TW"/>
        </w:rPr>
        <w:t>Medical</w:t>
      </w:r>
      <w:r w:rsidRPr="00AD6F68">
        <w:rPr>
          <w:u w:val="single"/>
        </w:rPr>
        <w:t xml:space="preserve"> Services</w:t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</w:p>
    <w:p w14:paraId="40E1DC4B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="120"/>
        <w:rPr>
          <w:lang w:eastAsia="zh-TW"/>
        </w:rPr>
      </w:pPr>
      <w:r w:rsidRPr="00AD6F68">
        <w:rPr>
          <w:lang w:eastAsia="zh-TW"/>
        </w:rPr>
        <w:t>Specialists:</w:t>
      </w:r>
      <w:r w:rsidRPr="00AD6F68">
        <w:rPr>
          <w:lang w:eastAsia="zh-TW"/>
        </w:rPr>
        <w:tab/>
        <w:t xml:space="preserve">Internal Medicine  </w:t>
      </w:r>
      <w:r w:rsidRPr="00AD6F68">
        <w:rPr>
          <w:lang w:eastAsia="zh-TW"/>
        </w:rPr>
        <w:tab/>
        <w:t>Nephrology</w:t>
      </w:r>
    </w:p>
    <w:p w14:paraId="33CCEFAE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Hemodialysis Centre </w:t>
      </w:r>
      <w:r w:rsidRPr="00AD6F68">
        <w:rPr>
          <w:lang w:eastAsia="zh-TW"/>
        </w:rPr>
        <w:tab/>
        <w:t>Cardiopulmonary</w:t>
      </w:r>
    </w:p>
    <w:p w14:paraId="5813B629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Cardiology </w:t>
      </w:r>
      <w:r w:rsidRPr="00AD6F68">
        <w:rPr>
          <w:lang w:eastAsia="zh-TW"/>
        </w:rPr>
        <w:tab/>
        <w:t>Endocrinology &amp; Haematology</w:t>
      </w:r>
    </w:p>
    <w:p w14:paraId="07401578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Gastroenterology </w:t>
      </w:r>
      <w:r w:rsidRPr="00AD6F68">
        <w:rPr>
          <w:lang w:eastAsia="zh-TW"/>
        </w:rPr>
        <w:tab/>
        <w:t>Gastrointestinal Centre</w:t>
      </w:r>
    </w:p>
    <w:p w14:paraId="40845683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="120"/>
        <w:rPr>
          <w:lang w:eastAsia="zh-TW"/>
        </w:rPr>
      </w:pPr>
      <w:r w:rsidRPr="00AD6F68">
        <w:rPr>
          <w:lang w:eastAsia="zh-TW"/>
        </w:rPr>
        <w:t>Surgery:</w:t>
      </w:r>
      <w:r w:rsidRPr="00AD6F68">
        <w:rPr>
          <w:lang w:eastAsia="zh-TW"/>
        </w:rPr>
        <w:tab/>
        <w:t>General Surgery</w:t>
      </w:r>
      <w:r w:rsidRPr="00AD6F68">
        <w:rPr>
          <w:lang w:eastAsia="zh-TW"/>
        </w:rPr>
        <w:tab/>
        <w:t>Neurosurgery</w:t>
      </w:r>
    </w:p>
    <w:p w14:paraId="2FF7C917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Plastic Surgery</w:t>
      </w:r>
      <w:r w:rsidRPr="00AD6F68">
        <w:rPr>
          <w:lang w:eastAsia="zh-TW"/>
        </w:rPr>
        <w:tab/>
        <w:t>Paediatric Surgery</w:t>
      </w:r>
    </w:p>
    <w:p w14:paraId="4FEA479A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Thoracic Surgery</w:t>
      </w:r>
      <w:r w:rsidRPr="00AD6F68">
        <w:rPr>
          <w:lang w:eastAsia="zh-TW"/>
        </w:rPr>
        <w:tab/>
        <w:t>Orthopaedics</w:t>
      </w:r>
    </w:p>
    <w:p w14:paraId="69C9CD63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Urology</w:t>
      </w:r>
      <w:r w:rsidRPr="00AD6F68">
        <w:rPr>
          <w:lang w:eastAsia="zh-TW"/>
        </w:rPr>
        <w:tab/>
      </w:r>
      <w:smartTag w:uri="urn:schemas-microsoft-com:office:smarttags" w:element="place">
        <w:smartTag w:uri="urn:schemas-microsoft-com:office:smarttags" w:element="City">
          <w:r w:rsidRPr="00AD6F68">
            <w:rPr>
              <w:lang w:eastAsia="zh-TW"/>
            </w:rPr>
            <w:t>Colon</w:t>
          </w:r>
        </w:smartTag>
      </w:smartTag>
      <w:r w:rsidRPr="00AD6F68">
        <w:rPr>
          <w:lang w:eastAsia="zh-TW"/>
        </w:rPr>
        <w:t xml:space="preserve"> and Rectal Surgery</w:t>
      </w:r>
    </w:p>
    <w:p w14:paraId="7DD94520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Breast Centre</w:t>
      </w:r>
    </w:p>
    <w:p w14:paraId="133DC7A0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="120"/>
        <w:rPr>
          <w:lang w:eastAsia="zh-TW"/>
        </w:rPr>
      </w:pPr>
      <w:r w:rsidRPr="00AD6F68">
        <w:rPr>
          <w:lang w:eastAsia="zh-TW"/>
        </w:rPr>
        <w:t>Paediatrics:</w:t>
      </w:r>
      <w:r w:rsidRPr="00AD6F68">
        <w:rPr>
          <w:lang w:eastAsia="zh-TW"/>
        </w:rPr>
        <w:tab/>
        <w:t>Infection</w:t>
      </w:r>
      <w:r w:rsidRPr="00AD6F68">
        <w:rPr>
          <w:lang w:eastAsia="zh-TW"/>
        </w:rPr>
        <w:tab/>
        <w:t>Allergy</w:t>
      </w:r>
    </w:p>
    <w:p w14:paraId="44200749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Paediatric-Cardiology</w:t>
      </w:r>
      <w:r w:rsidRPr="00AD6F68">
        <w:rPr>
          <w:lang w:eastAsia="zh-TW"/>
        </w:rPr>
        <w:tab/>
        <w:t>Paediatric-Neurology</w:t>
      </w:r>
    </w:p>
    <w:p w14:paraId="1BC46446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Neonatology</w:t>
      </w:r>
      <w:r w:rsidRPr="00AD6F68">
        <w:rPr>
          <w:lang w:eastAsia="zh-TW"/>
        </w:rPr>
        <w:tab/>
        <w:t>Paediatric Gastroenterology</w:t>
      </w:r>
    </w:p>
    <w:p w14:paraId="5847825B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="120"/>
        <w:rPr>
          <w:lang w:eastAsia="zh-TW"/>
        </w:rPr>
      </w:pPr>
      <w:r w:rsidRPr="00AD6F68">
        <w:rPr>
          <w:lang w:eastAsia="zh-TW"/>
        </w:rPr>
        <w:t xml:space="preserve">Others: </w:t>
      </w:r>
      <w:r w:rsidRPr="00AD6F68">
        <w:rPr>
          <w:lang w:eastAsia="zh-TW"/>
        </w:rPr>
        <w:tab/>
        <w:t>Obstetrics-Gynaecology</w:t>
      </w:r>
      <w:r w:rsidRPr="00AD6F68">
        <w:rPr>
          <w:lang w:eastAsia="zh-TW"/>
        </w:rPr>
        <w:tab/>
        <w:t>Dental</w:t>
      </w:r>
    </w:p>
    <w:p w14:paraId="4A60CE5A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Neurology</w:t>
      </w:r>
      <w:r w:rsidRPr="00AD6F68">
        <w:rPr>
          <w:lang w:eastAsia="zh-TW"/>
        </w:rPr>
        <w:tab/>
        <w:t>Family Medicine</w:t>
      </w:r>
    </w:p>
    <w:p w14:paraId="7ED91EBE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Pharmacy</w:t>
      </w:r>
      <w:r w:rsidRPr="00AD6F68">
        <w:rPr>
          <w:lang w:eastAsia="zh-TW"/>
        </w:rPr>
        <w:tab/>
        <w:t>Radiology</w:t>
      </w:r>
    </w:p>
    <w:p w14:paraId="6A7D6D3C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Ophthalmology</w:t>
      </w:r>
      <w:r w:rsidRPr="00AD6F68">
        <w:rPr>
          <w:lang w:eastAsia="zh-TW"/>
        </w:rPr>
        <w:tab/>
        <w:t>ENT</w:t>
      </w:r>
    </w:p>
    <w:p w14:paraId="68D48DB5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Dermatology</w:t>
      </w:r>
      <w:r w:rsidRPr="00AD6F68">
        <w:rPr>
          <w:lang w:eastAsia="zh-TW"/>
        </w:rPr>
        <w:tab/>
        <w:t>Paediatric Rehabilitation</w:t>
      </w:r>
    </w:p>
    <w:p w14:paraId="3D4D3CB5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sz w:val="18"/>
          <w:szCs w:val="18"/>
          <w:lang w:eastAsia="zh-TW"/>
        </w:rPr>
      </w:pPr>
      <w:r w:rsidRPr="00AD6F68">
        <w:rPr>
          <w:lang w:eastAsia="zh-TW"/>
        </w:rPr>
        <w:tab/>
        <w:t>Psychiatry &amp; Psychosomatic Medicine</w:t>
      </w:r>
      <w:r w:rsidRPr="00AD6F68">
        <w:rPr>
          <w:sz w:val="18"/>
          <w:szCs w:val="18"/>
        </w:rPr>
        <w:t xml:space="preserve"> </w:t>
      </w:r>
    </w:p>
    <w:p w14:paraId="571ED16E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sz w:val="18"/>
          <w:szCs w:val="18"/>
          <w:lang w:eastAsia="zh-TW"/>
        </w:rPr>
        <w:tab/>
      </w:r>
      <w:r w:rsidRPr="00AD6F68">
        <w:rPr>
          <w:lang w:eastAsia="zh-TW"/>
        </w:rPr>
        <w:t>Physical Examination Centre</w:t>
      </w:r>
      <w:r w:rsidRPr="00AD6F68">
        <w:rPr>
          <w:lang w:eastAsia="zh-TW"/>
        </w:rPr>
        <w:tab/>
        <w:t>Priority Care Centre</w:t>
      </w:r>
    </w:p>
    <w:p w14:paraId="54555575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Hemodialysis Centre</w:t>
      </w:r>
      <w:r w:rsidRPr="00AD6F68">
        <w:rPr>
          <w:lang w:eastAsia="zh-TW"/>
        </w:rPr>
        <w:tab/>
        <w:t>Child Rehabilitation Centre</w:t>
      </w:r>
    </w:p>
    <w:p w14:paraId="68BC43F1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Sleep Centre </w:t>
      </w:r>
      <w:r w:rsidRPr="00AD6F68">
        <w:rPr>
          <w:lang w:eastAsia="zh-TW"/>
        </w:rPr>
        <w:tab/>
        <w:t>Breast Centre</w:t>
      </w:r>
      <w:r w:rsidRPr="00AD6F68">
        <w:rPr>
          <w:lang w:eastAsia="zh-TW"/>
        </w:rPr>
        <w:tab/>
      </w:r>
    </w:p>
    <w:p w14:paraId="1987579C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Gastrointestinal Centre</w:t>
      </w:r>
    </w:p>
    <w:p w14:paraId="7838B417" w14:textId="77777777" w:rsidR="0007701A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b/>
          <w:bCs/>
          <w:i/>
          <w:iCs/>
        </w:rPr>
      </w:pPr>
      <w:r w:rsidRPr="00AD6F68">
        <w:rPr>
          <w:lang w:eastAsia="zh-TW"/>
        </w:rPr>
        <w:tab/>
        <w:t>Audiology and Speech Pathology Centre</w:t>
      </w:r>
      <w:r w:rsidRPr="00AD6F68">
        <w:rPr>
          <w:lang w:eastAsia="zh-TW"/>
        </w:rPr>
        <w:tab/>
        <w:t>The Centre for Reproductive Medicine and Infertility</w:t>
      </w:r>
    </w:p>
    <w:p w14:paraId="3261CDF1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u w:val="single"/>
          <w:lang w:eastAsia="zh-TW"/>
        </w:rPr>
      </w:pPr>
      <w:r w:rsidRPr="00AD6F68">
        <w:rPr>
          <w:u w:val="single"/>
          <w:lang w:eastAsia="zh-TW"/>
        </w:rPr>
        <w:t xml:space="preserve">Emergency Room: </w:t>
      </w:r>
    </w:p>
    <w:p w14:paraId="26AD02D4" w14:textId="35A678C9" w:rsidR="00E55554" w:rsidRPr="00AD6F68" w:rsidRDefault="00E55554" w:rsidP="00466510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="120"/>
        <w:rPr>
          <w:lang w:eastAsia="zh-TW"/>
        </w:rPr>
      </w:pPr>
      <w:r w:rsidRPr="00AD6F68">
        <w:rPr>
          <w:lang w:eastAsia="zh-TW"/>
        </w:rPr>
        <w:t xml:space="preserve">Tel: </w:t>
      </w:r>
      <w:r w:rsidR="00680BFD" w:rsidRPr="00AD6F68">
        <w:rPr>
          <w:lang w:eastAsia="en-AU"/>
        </w:rPr>
        <w:t>+886-2-</w:t>
      </w:r>
      <w:r w:rsidRPr="00AD6F68">
        <w:rPr>
          <w:lang w:eastAsia="zh-TW"/>
        </w:rPr>
        <w:t>2771-8151 ext.2756      24-hour service</w:t>
      </w:r>
    </w:p>
    <w:p w14:paraId="4A53C0D6" w14:textId="77777777" w:rsidR="00466510" w:rsidRPr="00AD6F68" w:rsidRDefault="00466510" w:rsidP="00466510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="120"/>
        <w:rPr>
          <w:lang w:eastAsia="zh-TW"/>
        </w:rPr>
      </w:pPr>
    </w:p>
    <w:p w14:paraId="140C95EE" w14:textId="77777777" w:rsidR="00B80B9E" w:rsidRPr="00AD6F68" w:rsidRDefault="00B80B9E" w:rsidP="000E1F35">
      <w:pPr>
        <w:rPr>
          <w:b/>
        </w:rPr>
      </w:pPr>
      <w:r w:rsidRPr="00AD6F68">
        <w:rPr>
          <w:b/>
        </w:rPr>
        <w:br/>
      </w:r>
    </w:p>
    <w:p w14:paraId="5DF0DDA8" w14:textId="77777777" w:rsidR="00B80B9E" w:rsidRPr="00AD6F68" w:rsidRDefault="00B80B9E">
      <w:pPr>
        <w:rPr>
          <w:b/>
        </w:rPr>
      </w:pPr>
      <w:r w:rsidRPr="00AD6F68">
        <w:rPr>
          <w:b/>
        </w:rPr>
        <w:br w:type="page"/>
      </w:r>
    </w:p>
    <w:p w14:paraId="2C8CE4BF" w14:textId="41E088E7" w:rsidR="00E55554" w:rsidRPr="00AD6F68" w:rsidRDefault="00E55554" w:rsidP="000E1F35">
      <w:r w:rsidRPr="00AD6F68">
        <w:rPr>
          <w:b/>
        </w:rPr>
        <w:lastRenderedPageBreak/>
        <w:t>Cathay General Hospital</w:t>
      </w:r>
      <w:r w:rsidRPr="00AD6F68">
        <w:rPr>
          <w:b/>
          <w:lang w:eastAsia="zh-TW"/>
        </w:rPr>
        <w:t xml:space="preserve">  </w:t>
      </w:r>
      <w:r w:rsidRPr="00AD6F68">
        <w:rPr>
          <w:rFonts w:eastAsia="Microsoft JhengHei"/>
          <w:bCs/>
          <w:lang w:eastAsia="zh-TW"/>
        </w:rPr>
        <w:t>國泰綜合醫院</w:t>
      </w:r>
      <w:r w:rsidRPr="00AD6F68">
        <w:rPr>
          <w:bCs/>
        </w:rPr>
        <w:tab/>
      </w:r>
      <w:r w:rsidRPr="00AD6F68">
        <w:tab/>
      </w:r>
      <w:r w:rsidRPr="00AD6F68">
        <w:tab/>
      </w:r>
    </w:p>
    <w:p w14:paraId="343038EC" w14:textId="1613117D" w:rsidR="00E55554" w:rsidRPr="00AD6F68" w:rsidRDefault="00E55554" w:rsidP="00E55554">
      <w:pPr>
        <w:tabs>
          <w:tab w:val="left" w:pos="5164"/>
          <w:tab w:val="left" w:pos="7202"/>
          <w:tab w:val="left" w:pos="7438"/>
          <w:tab w:val="left" w:pos="9582"/>
          <w:tab w:val="left" w:pos="10827"/>
          <w:tab w:val="left" w:pos="12072"/>
          <w:tab w:val="left" w:pos="13152"/>
        </w:tabs>
        <w:spacing w:before="120"/>
      </w:pPr>
      <w:r w:rsidRPr="00AD6F68">
        <w:tab/>
      </w:r>
      <w:r w:rsidRPr="00AD6F68">
        <w:tab/>
      </w:r>
      <w:r w:rsidRPr="00AD6F68">
        <w:tab/>
      </w:r>
    </w:p>
    <w:p w14:paraId="43B872A6" w14:textId="77777777" w:rsidR="009F7421" w:rsidRPr="00AD6F68" w:rsidRDefault="00E55554" w:rsidP="00E55554">
      <w:pPr>
        <w:tabs>
          <w:tab w:val="left" w:pos="5164"/>
          <w:tab w:val="left" w:pos="12072"/>
          <w:tab w:val="left" w:pos="13152"/>
        </w:tabs>
      </w:pPr>
      <w:r w:rsidRPr="00AD6F68">
        <w:t xml:space="preserve">280, Jen Ai Road, Sec. 4, </w:t>
      </w:r>
      <w:r w:rsidR="000E1F35" w:rsidRPr="00AD6F68">
        <w:rPr>
          <w:lang w:eastAsia="zh-TW"/>
        </w:rPr>
        <w:t xml:space="preserve">Da’an Dist, </w:t>
      </w:r>
      <w:r w:rsidRPr="00AD6F68">
        <w:t>Taipei</w:t>
      </w:r>
    </w:p>
    <w:p w14:paraId="39047ECA" w14:textId="7492B150" w:rsidR="00E55554" w:rsidRPr="00AD6F68" w:rsidRDefault="00E55554" w:rsidP="00E55554">
      <w:pPr>
        <w:tabs>
          <w:tab w:val="left" w:pos="5164"/>
          <w:tab w:val="left" w:pos="12072"/>
          <w:tab w:val="left" w:pos="13152"/>
        </w:tabs>
        <w:rPr>
          <w:rFonts w:eastAsia="Microsoft JhengHei"/>
          <w:lang w:eastAsia="zh-TW"/>
        </w:rPr>
      </w:pPr>
      <w:r w:rsidRPr="00AD6F68">
        <w:rPr>
          <w:rFonts w:eastAsia="Microsoft JhengHei"/>
          <w:lang w:eastAsia="zh-TW"/>
        </w:rPr>
        <w:t>﹝</w:t>
      </w:r>
      <w:r w:rsidRPr="00AD6F68">
        <w:rPr>
          <w:rFonts w:eastAsia="Microsoft JhengHei"/>
        </w:rPr>
        <w:t>台北市</w:t>
      </w:r>
      <w:r w:rsidR="000E1F35" w:rsidRPr="00AD6F68">
        <w:rPr>
          <w:rFonts w:eastAsia="Microsoft JhengHei"/>
          <w:lang w:eastAsia="zh-TW"/>
        </w:rPr>
        <w:t>大安區</w:t>
      </w:r>
      <w:r w:rsidRPr="00AD6F68">
        <w:rPr>
          <w:rFonts w:eastAsia="Microsoft JhengHei"/>
        </w:rPr>
        <w:t>仁愛路四段</w:t>
      </w:r>
      <w:r w:rsidRPr="00AD6F68">
        <w:t>280</w:t>
      </w:r>
      <w:r w:rsidRPr="00AD6F68">
        <w:rPr>
          <w:rFonts w:eastAsia="Microsoft JhengHei"/>
        </w:rPr>
        <w:t>號</w:t>
      </w:r>
      <w:r w:rsidRPr="00AD6F68">
        <w:rPr>
          <w:rFonts w:eastAsia="Microsoft JhengHei"/>
          <w:lang w:eastAsia="zh-TW"/>
        </w:rPr>
        <w:t>﹞</w:t>
      </w:r>
    </w:p>
    <w:p w14:paraId="3AA94026" w14:textId="6A280B1B" w:rsidR="009F7421" w:rsidRPr="00AD6F68" w:rsidRDefault="009F7421" w:rsidP="00E55554">
      <w:pPr>
        <w:tabs>
          <w:tab w:val="left" w:pos="5164"/>
          <w:tab w:val="left" w:pos="12072"/>
          <w:tab w:val="left" w:pos="13152"/>
        </w:tabs>
        <w:rPr>
          <w:lang w:eastAsia="zh-TW"/>
        </w:rPr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2708-2121</w:t>
      </w:r>
    </w:p>
    <w:p w14:paraId="5F677301" w14:textId="4DA29147" w:rsidR="008D4D3C" w:rsidRPr="00AD6F68" w:rsidRDefault="00E55554" w:rsidP="00E55554">
      <w:pPr>
        <w:tabs>
          <w:tab w:val="left" w:pos="5164"/>
          <w:tab w:val="left" w:pos="12072"/>
          <w:tab w:val="left" w:pos="13152"/>
        </w:tabs>
      </w:pPr>
      <w:r w:rsidRPr="00AD6F68">
        <w:rPr>
          <w:lang w:eastAsia="zh-TW"/>
        </w:rPr>
        <w:t>Website</w:t>
      </w:r>
      <w:r w:rsidRPr="00AD6F68">
        <w:t xml:space="preserve">: </w:t>
      </w:r>
      <w:r w:rsidR="007A4AA3" w:rsidRPr="00AD6F68">
        <w:t xml:space="preserve"> </w:t>
      </w:r>
      <w:hyperlink r:id="rId21" w:history="1">
        <w:r w:rsidR="007A4AA3" w:rsidRPr="00AD6F68">
          <w:rPr>
            <w:rStyle w:val="Hyperlink"/>
            <w:color w:val="auto"/>
          </w:rPr>
          <w:t>https://www.cgh.org.tw/</w:t>
        </w:r>
      </w:hyperlink>
      <w:r w:rsidR="007A4AA3" w:rsidRPr="00AD6F68">
        <w:t xml:space="preserve"> </w:t>
      </w:r>
    </w:p>
    <w:p w14:paraId="787926C8" w14:textId="6373F445" w:rsidR="00E55554" w:rsidRPr="00AD6F68" w:rsidRDefault="008D4D3C" w:rsidP="008237D4">
      <w:pPr>
        <w:tabs>
          <w:tab w:val="left" w:pos="5164"/>
          <w:tab w:val="left" w:pos="12072"/>
          <w:tab w:val="left" w:pos="13152"/>
        </w:tabs>
      </w:pPr>
      <w:r w:rsidRPr="00AD6F68">
        <w:t xml:space="preserve"> </w:t>
      </w:r>
      <w:r w:rsidR="00E55554" w:rsidRPr="00AD6F68">
        <w:tab/>
      </w:r>
    </w:p>
    <w:p w14:paraId="5AD1B420" w14:textId="2E0497F7" w:rsidR="00E55554" w:rsidRPr="00AD6F68" w:rsidRDefault="00E55554" w:rsidP="00E55554">
      <w:pPr>
        <w:tabs>
          <w:tab w:val="left" w:pos="5164"/>
          <w:tab w:val="left" w:pos="6183"/>
          <w:tab w:val="left" w:pos="7202"/>
          <w:tab w:val="left" w:pos="7438"/>
          <w:tab w:val="left" w:pos="9582"/>
          <w:tab w:val="left" w:pos="10827"/>
          <w:tab w:val="left" w:pos="12072"/>
          <w:tab w:val="left" w:pos="13152"/>
        </w:tabs>
      </w:pPr>
      <w:r w:rsidRPr="00AD6F68">
        <w:rPr>
          <w:u w:val="single"/>
        </w:rPr>
        <w:t>Medical Services</w:t>
      </w:r>
      <w:r w:rsidRPr="00AD6F68">
        <w:tab/>
      </w:r>
      <w:r w:rsidRPr="00AD6F68">
        <w:tab/>
      </w:r>
      <w:r w:rsidRPr="00AD6F68">
        <w:tab/>
      </w:r>
      <w:r w:rsidRPr="00AD6F68">
        <w:tab/>
      </w:r>
    </w:p>
    <w:p w14:paraId="39F81800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520"/>
          <w:tab w:val="left" w:pos="11554"/>
          <w:tab w:val="left" w:pos="11700"/>
        </w:tabs>
        <w:spacing w:beforeLines="60" w:before="144"/>
        <w:rPr>
          <w:lang w:eastAsia="zh-TW"/>
        </w:rPr>
      </w:pPr>
      <w:r w:rsidRPr="00AD6F68">
        <w:rPr>
          <w:lang w:eastAsia="zh-TW"/>
        </w:rPr>
        <w:t xml:space="preserve">Specialties: </w:t>
      </w:r>
      <w:r w:rsidRPr="00AD6F68">
        <w:rPr>
          <w:lang w:eastAsia="zh-TW"/>
        </w:rPr>
        <w:tab/>
        <w:t>Cardiology</w:t>
      </w:r>
      <w:r w:rsidRPr="00AD6F68">
        <w:rPr>
          <w:lang w:eastAsia="zh-TW"/>
        </w:rPr>
        <w:tab/>
        <w:t>Rheumatology</w:t>
      </w:r>
    </w:p>
    <w:p w14:paraId="7DBD92CF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Chest Medicine</w:t>
      </w:r>
      <w:r w:rsidRPr="00AD6F68">
        <w:rPr>
          <w:lang w:eastAsia="zh-TW"/>
        </w:rPr>
        <w:tab/>
        <w:t>Gastroenterology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  <w:t>Neurology</w:t>
      </w:r>
      <w:r w:rsidRPr="00AD6F68">
        <w:rPr>
          <w:b/>
          <w:bCs/>
          <w:spacing w:val="75"/>
        </w:rPr>
        <w:t xml:space="preserve"> </w:t>
      </w:r>
      <w:r w:rsidRPr="00AD6F68">
        <w:rPr>
          <w:b/>
          <w:bCs/>
          <w:spacing w:val="75"/>
        </w:rPr>
        <w:tab/>
      </w:r>
      <w:r w:rsidRPr="00AD6F68">
        <w:rPr>
          <w:lang w:eastAsia="zh-TW"/>
        </w:rPr>
        <w:t>Nephrology</w:t>
      </w:r>
    </w:p>
    <w:p w14:paraId="6CB61518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Endocrinology &amp; Metabolism </w:t>
      </w:r>
      <w:r w:rsidRPr="00AD6F68">
        <w:rPr>
          <w:lang w:eastAsia="zh-TW"/>
        </w:rPr>
        <w:tab/>
        <w:t>Infectious</w:t>
      </w:r>
      <w:r w:rsidRPr="00AD6F68">
        <w:rPr>
          <w:b/>
          <w:bCs/>
          <w:spacing w:val="75"/>
        </w:rPr>
        <w:t xml:space="preserve"> </w:t>
      </w:r>
      <w:r w:rsidRPr="00AD6F68">
        <w:rPr>
          <w:lang w:eastAsia="zh-TW"/>
        </w:rPr>
        <w:t>Diseases</w:t>
      </w:r>
    </w:p>
    <w:p w14:paraId="20542A57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Haematology / Oncology </w:t>
      </w:r>
      <w:r w:rsidRPr="00AD6F68">
        <w:rPr>
          <w:lang w:eastAsia="zh-TW"/>
        </w:rPr>
        <w:tab/>
        <w:t>Respiratory Therapy</w:t>
      </w:r>
    </w:p>
    <w:p w14:paraId="57E8FF61" w14:textId="2D544DB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Allergy &amp; Clinical Immunology</w:t>
      </w:r>
      <w:r w:rsidRPr="00AD6F68">
        <w:rPr>
          <w:lang w:eastAsia="zh-TW"/>
        </w:rPr>
        <w:tab/>
        <w:t>Liver Unit</w:t>
      </w:r>
    </w:p>
    <w:p w14:paraId="209A19C9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Lines="60" w:before="144"/>
        <w:rPr>
          <w:lang w:eastAsia="zh-TW"/>
        </w:rPr>
      </w:pPr>
      <w:r w:rsidRPr="00AD6F68">
        <w:rPr>
          <w:lang w:eastAsia="zh-TW"/>
        </w:rPr>
        <w:t xml:space="preserve">Surgery: </w:t>
      </w:r>
      <w:r w:rsidRPr="00AD6F68">
        <w:rPr>
          <w:lang w:eastAsia="zh-TW"/>
        </w:rPr>
        <w:tab/>
        <w:t xml:space="preserve">General Surgery </w:t>
      </w:r>
      <w:r w:rsidRPr="00AD6F68">
        <w:rPr>
          <w:lang w:eastAsia="zh-TW"/>
        </w:rPr>
        <w:tab/>
        <w:t>Cardiac Surgery</w:t>
      </w:r>
    </w:p>
    <w:p w14:paraId="52DBFCED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Neurology Surgery </w:t>
      </w:r>
      <w:r w:rsidRPr="00AD6F68">
        <w:rPr>
          <w:lang w:eastAsia="zh-TW"/>
        </w:rPr>
        <w:tab/>
        <w:t>Orthopaedics</w:t>
      </w:r>
    </w:p>
    <w:p w14:paraId="5C82DFD2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Plastic Surgery </w:t>
      </w:r>
      <w:r w:rsidRPr="00AD6F68">
        <w:rPr>
          <w:lang w:eastAsia="zh-TW"/>
        </w:rPr>
        <w:tab/>
      </w:r>
      <w:smartTag w:uri="urn:schemas-microsoft-com:office:smarttags" w:element="place">
        <w:smartTag w:uri="urn:schemas-microsoft-com:office:smarttags" w:element="City">
          <w:r w:rsidRPr="00AD6F68">
            <w:rPr>
              <w:lang w:eastAsia="zh-TW"/>
            </w:rPr>
            <w:t>Colon</w:t>
          </w:r>
        </w:smartTag>
      </w:smartTag>
      <w:r w:rsidRPr="00AD6F68">
        <w:rPr>
          <w:lang w:eastAsia="zh-TW"/>
        </w:rPr>
        <w:t xml:space="preserve"> &amp; Rectal</w:t>
      </w:r>
    </w:p>
    <w:p w14:paraId="23D15F52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val="en-US" w:eastAsia="zh-TW"/>
        </w:rPr>
      </w:pPr>
      <w:r w:rsidRPr="00AD6F68">
        <w:rPr>
          <w:lang w:eastAsia="zh-TW"/>
        </w:rPr>
        <w:tab/>
        <w:t>Urology</w:t>
      </w:r>
    </w:p>
    <w:p w14:paraId="32429313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Lines="60" w:before="144"/>
        <w:rPr>
          <w:lang w:eastAsia="zh-TW"/>
        </w:rPr>
      </w:pPr>
      <w:r w:rsidRPr="00AD6F68">
        <w:rPr>
          <w:lang w:val="en-US" w:eastAsia="zh-TW"/>
        </w:rPr>
        <w:t>Others:</w:t>
      </w:r>
      <w:r w:rsidRPr="00AD6F68">
        <w:rPr>
          <w:lang w:val="en-US" w:eastAsia="zh-TW"/>
        </w:rPr>
        <w:tab/>
      </w:r>
      <w:r w:rsidRPr="00AD6F68">
        <w:rPr>
          <w:lang w:eastAsia="zh-TW"/>
        </w:rPr>
        <w:t>Anaesthesiology</w:t>
      </w:r>
      <w:r w:rsidRPr="00AD6F68">
        <w:rPr>
          <w:lang w:eastAsia="zh-TW"/>
        </w:rPr>
        <w:tab/>
        <w:t>Paediatrics</w:t>
      </w:r>
    </w:p>
    <w:p w14:paraId="3F1101EA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Obs/Gyn</w:t>
      </w:r>
      <w:r w:rsidRPr="00AD6F68">
        <w:rPr>
          <w:lang w:eastAsia="zh-TW"/>
        </w:rPr>
        <w:tab/>
        <w:t>Otolaryngology</w:t>
      </w:r>
    </w:p>
    <w:p w14:paraId="0A8348D3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Ophthalmology</w:t>
      </w:r>
      <w:r w:rsidRPr="00AD6F68">
        <w:rPr>
          <w:lang w:eastAsia="zh-TW"/>
        </w:rPr>
        <w:tab/>
        <w:t>Dermatology</w:t>
      </w:r>
    </w:p>
    <w:p w14:paraId="698D7FD2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Dentistry</w:t>
      </w:r>
      <w:r w:rsidRPr="00AD6F68">
        <w:rPr>
          <w:lang w:eastAsia="zh-TW"/>
        </w:rPr>
        <w:tab/>
        <w:t>Family Medicine</w:t>
      </w:r>
    </w:p>
    <w:p w14:paraId="746D8BD4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Physical medicine and Rehabilitation </w:t>
      </w:r>
      <w:r w:rsidRPr="00AD6F68">
        <w:rPr>
          <w:lang w:eastAsia="zh-TW"/>
        </w:rPr>
        <w:tab/>
        <w:t>Nuclear Medicine</w:t>
      </w:r>
    </w:p>
    <w:p w14:paraId="299A3D7A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Radiation Oncology</w:t>
      </w:r>
      <w:r w:rsidRPr="00AD6F68">
        <w:rPr>
          <w:lang w:eastAsia="zh-TW"/>
        </w:rPr>
        <w:tab/>
        <w:t>Pathology</w:t>
      </w:r>
    </w:p>
    <w:p w14:paraId="1D3535BB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Psychiatry </w:t>
      </w:r>
      <w:r w:rsidRPr="00AD6F68">
        <w:rPr>
          <w:lang w:eastAsia="zh-TW"/>
        </w:rPr>
        <w:tab/>
        <w:t>Emergency</w:t>
      </w:r>
    </w:p>
    <w:p w14:paraId="1D5B1A8E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Radiology </w:t>
      </w:r>
      <w:r w:rsidRPr="00AD6F68">
        <w:rPr>
          <w:lang w:eastAsia="zh-TW"/>
        </w:rPr>
        <w:tab/>
        <w:t>Laboratory</w:t>
      </w:r>
    </w:p>
    <w:p w14:paraId="4B168856" w14:textId="4F496EE7" w:rsidR="00E55554" w:rsidRPr="00AD6F68" w:rsidRDefault="00E55554" w:rsidP="00E152E7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</w:pPr>
      <w:r w:rsidRPr="00AD6F68">
        <w:rPr>
          <w:lang w:eastAsia="zh-TW"/>
        </w:rPr>
        <w:tab/>
        <w:t xml:space="preserve">Pharmacy </w:t>
      </w:r>
      <w:r w:rsidRPr="00AD6F68">
        <w:rPr>
          <w:lang w:eastAsia="zh-TW"/>
        </w:rPr>
        <w:tab/>
        <w:t>Nursing</w:t>
      </w:r>
      <w:r w:rsidRPr="00AD6F68">
        <w:tab/>
      </w:r>
      <w:r w:rsidRPr="00AD6F68">
        <w:tab/>
      </w:r>
    </w:p>
    <w:p w14:paraId="3A792169" w14:textId="77777777" w:rsidR="00E55554" w:rsidRPr="00AD6F68" w:rsidRDefault="00E55554" w:rsidP="00E55554">
      <w:pPr>
        <w:tabs>
          <w:tab w:val="left" w:pos="5164"/>
          <w:tab w:val="left" w:pos="7202"/>
          <w:tab w:val="left" w:pos="7438"/>
          <w:tab w:val="left" w:pos="9582"/>
          <w:tab w:val="left" w:pos="10827"/>
          <w:tab w:val="left" w:pos="12072"/>
          <w:tab w:val="left" w:pos="13152"/>
        </w:tabs>
        <w:rPr>
          <w:u w:val="single"/>
        </w:rPr>
      </w:pPr>
      <w:r w:rsidRPr="00AD6F68">
        <w:rPr>
          <w:u w:val="single"/>
        </w:rPr>
        <w:t xml:space="preserve">Emergency Room: </w:t>
      </w:r>
    </w:p>
    <w:p w14:paraId="54038EA3" w14:textId="32D1B0C9" w:rsidR="00E55554" w:rsidRPr="00AD6F68" w:rsidRDefault="00E55554" w:rsidP="00E55554">
      <w:pPr>
        <w:tabs>
          <w:tab w:val="left" w:pos="5164"/>
          <w:tab w:val="left" w:pos="7202"/>
          <w:tab w:val="left" w:pos="7438"/>
          <w:tab w:val="left" w:pos="9582"/>
          <w:tab w:val="left" w:pos="10827"/>
          <w:tab w:val="left" w:pos="12072"/>
          <w:tab w:val="left" w:pos="13152"/>
        </w:tabs>
        <w:spacing w:before="120"/>
        <w:rPr>
          <w:lang w:eastAsia="zh-TW"/>
        </w:rPr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="005A0DB2" w:rsidRPr="00AD6F68">
        <w:t>2708-2121</w:t>
      </w:r>
      <w:r w:rsidR="00AD6F68" w:rsidRPr="00AD6F68">
        <w:t xml:space="preserve"> </w:t>
      </w:r>
      <w:r w:rsidR="005A0DB2" w:rsidRPr="00AD6F68">
        <w:rPr>
          <w:lang w:eastAsia="zh-TW"/>
        </w:rPr>
        <w:t>#</w:t>
      </w:r>
      <w:r w:rsidR="007A4AA3" w:rsidRPr="00AD6F68">
        <w:rPr>
          <w:lang w:eastAsia="zh-TW"/>
        </w:rPr>
        <w:t>1276</w:t>
      </w:r>
      <w:r w:rsidR="005A0DB2" w:rsidRPr="00AD6F68">
        <w:rPr>
          <w:lang w:eastAsia="zh-TW"/>
        </w:rPr>
        <w:t xml:space="preserve">      </w:t>
      </w:r>
      <w:r w:rsidR="005A0DB2" w:rsidRPr="00AD6F68">
        <w:rPr>
          <w:lang w:eastAsia="zh-TW"/>
        </w:rPr>
        <w:tab/>
      </w:r>
      <w:r w:rsidRPr="00AD6F68">
        <w:t>24-hour service</w:t>
      </w:r>
      <w:r w:rsidRPr="00AD6F68">
        <w:tab/>
      </w:r>
    </w:p>
    <w:p w14:paraId="0BAD5B9F" w14:textId="77777777" w:rsidR="00B80B9E" w:rsidRPr="00AD6F68" w:rsidRDefault="00B80B9E">
      <w:pPr>
        <w:rPr>
          <w:lang w:eastAsia="zh-TW"/>
        </w:rPr>
      </w:pPr>
      <w:r w:rsidRPr="00AD6F68">
        <w:rPr>
          <w:lang w:eastAsia="zh-TW"/>
        </w:rPr>
        <w:br w:type="page"/>
      </w:r>
    </w:p>
    <w:p w14:paraId="2471E708" w14:textId="033E64CA" w:rsidR="00E55554" w:rsidRPr="00AD6F68" w:rsidRDefault="00E55554" w:rsidP="00E55554">
      <w:pPr>
        <w:rPr>
          <w:lang w:eastAsia="zh-TW"/>
        </w:rPr>
      </w:pPr>
      <w:r w:rsidRPr="00AD6F68">
        <w:rPr>
          <w:b/>
        </w:rPr>
        <w:lastRenderedPageBreak/>
        <w:t>Central Clinic</w:t>
      </w:r>
      <w:r w:rsidRPr="00AD6F68">
        <w:rPr>
          <w:b/>
          <w:lang w:eastAsia="zh-TW"/>
        </w:rPr>
        <w:t xml:space="preserve"> Hospital </w:t>
      </w:r>
      <w:r w:rsidRPr="00AD6F68">
        <w:rPr>
          <w:rFonts w:eastAsia="Microsoft JhengHei"/>
          <w:bCs/>
          <w:lang w:eastAsia="zh-TW"/>
        </w:rPr>
        <w:t>中心診所醫院</w:t>
      </w:r>
      <w:r w:rsidRPr="00AD6F68">
        <w:rPr>
          <w:bCs/>
        </w:rPr>
        <w:tab/>
      </w:r>
      <w:r w:rsidRPr="00AD6F68">
        <w:tab/>
      </w:r>
      <w:r w:rsidRPr="00AD6F68">
        <w:tab/>
      </w:r>
      <w:r w:rsidRPr="00AD6F68">
        <w:tab/>
      </w:r>
    </w:p>
    <w:p w14:paraId="40B8EFCE" w14:textId="7C4DC9A3" w:rsidR="00E55554" w:rsidRPr="00AD6F68" w:rsidRDefault="00E55554" w:rsidP="00E55554">
      <w:pPr>
        <w:tabs>
          <w:tab w:val="left" w:pos="4251"/>
          <w:tab w:val="left" w:pos="6289"/>
          <w:tab w:val="left" w:pos="7532"/>
          <w:tab w:val="left" w:pos="9673"/>
          <w:tab w:val="left" w:pos="10916"/>
        </w:tabs>
        <w:spacing w:before="120"/>
      </w:pPr>
      <w:r w:rsidRPr="00AD6F68">
        <w:tab/>
      </w:r>
      <w:r w:rsidRPr="00AD6F68">
        <w:tab/>
      </w:r>
      <w:r w:rsidRPr="00AD6F68">
        <w:tab/>
      </w:r>
      <w:r w:rsidRPr="00AD6F68">
        <w:tab/>
      </w:r>
    </w:p>
    <w:p w14:paraId="7CE53E51" w14:textId="77777777" w:rsidR="00E273B0" w:rsidRPr="00AD6F68" w:rsidRDefault="00E55554" w:rsidP="00E55554">
      <w:pPr>
        <w:tabs>
          <w:tab w:val="left" w:pos="4251"/>
        </w:tabs>
      </w:pPr>
      <w:r w:rsidRPr="00AD6F68">
        <w:t xml:space="preserve">77, Chung Hsiao East Road, Sec. 4, </w:t>
      </w:r>
      <w:r w:rsidR="00640E14" w:rsidRPr="00AD6F68">
        <w:t xml:space="preserve">Da’an Dist, </w:t>
      </w:r>
      <w:r w:rsidRPr="00AD6F68">
        <w:t>Taipei</w:t>
      </w:r>
    </w:p>
    <w:p w14:paraId="11D479C5" w14:textId="01949A59" w:rsidR="00E55554" w:rsidRPr="00AD6F68" w:rsidRDefault="00E55554" w:rsidP="00E55554">
      <w:pPr>
        <w:tabs>
          <w:tab w:val="left" w:pos="4251"/>
        </w:tabs>
        <w:rPr>
          <w:rFonts w:eastAsia="Microsoft JhengHei"/>
          <w:lang w:eastAsia="zh-TW"/>
        </w:rPr>
      </w:pPr>
      <w:r w:rsidRPr="00AD6F68">
        <w:rPr>
          <w:rFonts w:eastAsia="Microsoft JhengHei"/>
          <w:lang w:eastAsia="zh-TW"/>
        </w:rPr>
        <w:t>﹝台北市</w:t>
      </w:r>
      <w:r w:rsidR="00640E14" w:rsidRPr="00AD6F68">
        <w:rPr>
          <w:rFonts w:eastAsia="Microsoft JhengHei"/>
          <w:lang w:eastAsia="zh-TW"/>
        </w:rPr>
        <w:t>大安區</w:t>
      </w:r>
      <w:r w:rsidRPr="00AD6F68">
        <w:rPr>
          <w:rFonts w:eastAsia="Microsoft JhengHei"/>
          <w:lang w:eastAsia="zh-TW"/>
        </w:rPr>
        <w:t>忠孝東路四段</w:t>
      </w:r>
      <w:r w:rsidRPr="00AD6F68">
        <w:rPr>
          <w:lang w:eastAsia="zh-TW"/>
        </w:rPr>
        <w:t>77</w:t>
      </w:r>
      <w:r w:rsidRPr="00AD6F68">
        <w:rPr>
          <w:rFonts w:eastAsia="Microsoft JhengHei"/>
          <w:lang w:eastAsia="zh-TW"/>
        </w:rPr>
        <w:t>號﹞</w:t>
      </w:r>
    </w:p>
    <w:p w14:paraId="3CF1F19E" w14:textId="60DEA0BB" w:rsidR="00E273B0" w:rsidRPr="00AD6F68" w:rsidRDefault="00E273B0" w:rsidP="00E55554">
      <w:pPr>
        <w:tabs>
          <w:tab w:val="left" w:pos="4251"/>
        </w:tabs>
        <w:rPr>
          <w:lang w:eastAsia="zh-TW"/>
        </w:rPr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2751-0221</w:t>
      </w:r>
    </w:p>
    <w:p w14:paraId="4FAFE608" w14:textId="77777777" w:rsidR="00AB6724" w:rsidRPr="00AD6F68" w:rsidRDefault="00E55554" w:rsidP="00AB6724">
      <w:pPr>
        <w:tabs>
          <w:tab w:val="left" w:pos="4251"/>
        </w:tabs>
        <w:rPr>
          <w:lang w:eastAsia="zh-TW"/>
        </w:rPr>
      </w:pPr>
      <w:r w:rsidRPr="00AD6F68">
        <w:rPr>
          <w:lang w:eastAsia="zh-TW"/>
        </w:rPr>
        <w:t xml:space="preserve">Website: </w:t>
      </w:r>
      <w:hyperlink r:id="rId22" w:history="1">
        <w:r w:rsidR="00AB6724" w:rsidRPr="00AD6F68">
          <w:rPr>
            <w:rStyle w:val="Hyperlink"/>
            <w:color w:val="auto"/>
            <w:lang w:eastAsia="zh-TW"/>
          </w:rPr>
          <w:t>https://www.clinic.org.tw/</w:t>
        </w:r>
      </w:hyperlink>
      <w:r w:rsidR="00AB6724" w:rsidRPr="00AD6F68">
        <w:rPr>
          <w:lang w:eastAsia="zh-TW"/>
        </w:rPr>
        <w:t xml:space="preserve"> </w:t>
      </w:r>
    </w:p>
    <w:p w14:paraId="76A715F8" w14:textId="77777777" w:rsidR="00AB6724" w:rsidRPr="00AD6F68" w:rsidRDefault="00AB6724" w:rsidP="00AB6724">
      <w:pPr>
        <w:tabs>
          <w:tab w:val="left" w:pos="4251"/>
        </w:tabs>
        <w:rPr>
          <w:lang w:eastAsia="zh-TW"/>
        </w:rPr>
      </w:pPr>
    </w:p>
    <w:p w14:paraId="642B14D6" w14:textId="6D0F150A" w:rsidR="00E55554" w:rsidRPr="00AD6F68" w:rsidRDefault="00E55554" w:rsidP="00AB6724">
      <w:pPr>
        <w:tabs>
          <w:tab w:val="left" w:pos="4251"/>
        </w:tabs>
        <w:rPr>
          <w:lang w:eastAsia="zh-TW"/>
        </w:rPr>
      </w:pP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63CB3D84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u w:val="single"/>
          <w:lang w:eastAsia="zh-TW"/>
        </w:rPr>
      </w:pPr>
      <w:r w:rsidRPr="00AD6F68">
        <w:rPr>
          <w:u w:val="single"/>
          <w:lang w:eastAsia="zh-TW"/>
        </w:rPr>
        <w:t>Medical Departments:</w:t>
      </w:r>
    </w:p>
    <w:p w14:paraId="0703E0C0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spacing w:before="120"/>
      </w:pPr>
      <w:r w:rsidRPr="00AD6F68">
        <w:t>Family Medicine</w:t>
      </w:r>
      <w:r w:rsidRPr="00AD6F68">
        <w:tab/>
        <w:t>Surgery</w:t>
      </w:r>
    </w:p>
    <w:p w14:paraId="3AD1D987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Paediatrics</w:t>
      </w:r>
      <w:r w:rsidRPr="00AD6F68">
        <w:tab/>
        <w:t>Obstetrics-Gynaecology</w:t>
      </w:r>
    </w:p>
    <w:p w14:paraId="1F92D73A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Orthopaedics</w:t>
      </w:r>
      <w:r w:rsidRPr="00AD6F68">
        <w:tab/>
        <w:t>Neurosurgery</w:t>
      </w:r>
    </w:p>
    <w:p w14:paraId="5F5794F9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Urology</w:t>
      </w:r>
      <w:r w:rsidRPr="00AD6F68">
        <w:tab/>
        <w:t>Otolaryngology</w:t>
      </w:r>
    </w:p>
    <w:p w14:paraId="3DFB0A8B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Dermatology</w:t>
      </w:r>
      <w:r w:rsidRPr="00AD6F68">
        <w:tab/>
        <w:t>Psychiatry &amp; Psychosomatic Medicine</w:t>
      </w:r>
    </w:p>
    <w:p w14:paraId="62D05A86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Rehabilitation</w:t>
      </w:r>
      <w:r w:rsidRPr="00AD6F68">
        <w:tab/>
        <w:t>Orthopaedics</w:t>
      </w:r>
    </w:p>
    <w:p w14:paraId="6E2DB353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Dentistry</w:t>
      </w:r>
      <w:r w:rsidRPr="00AD6F68">
        <w:tab/>
        <w:t>Gastroenterology</w:t>
      </w:r>
      <w:r w:rsidRPr="00AD6F68">
        <w:tab/>
      </w:r>
    </w:p>
    <w:p w14:paraId="6A455F86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Cardiology</w:t>
      </w:r>
      <w:r w:rsidRPr="00AD6F68">
        <w:tab/>
        <w:t>Cardiopulmonary</w:t>
      </w:r>
    </w:p>
    <w:p w14:paraId="026E98EF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Nephrology</w:t>
      </w:r>
      <w:r w:rsidRPr="00AD6F68">
        <w:tab/>
        <w:t>Rheumatology</w:t>
      </w:r>
    </w:p>
    <w:p w14:paraId="67EDC8F6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Haematology</w:t>
      </w:r>
      <w:r w:rsidRPr="00AD6F68">
        <w:tab/>
        <w:t>Metabolism</w:t>
      </w:r>
    </w:p>
    <w:p w14:paraId="284371CB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ab/>
      </w:r>
      <w:r w:rsidRPr="00AD6F68">
        <w:tab/>
      </w:r>
      <w:r w:rsidRPr="00AD6F68">
        <w:tab/>
      </w:r>
    </w:p>
    <w:p w14:paraId="3E713CDB" w14:textId="77777777" w:rsidR="00E55554" w:rsidRPr="00AD6F68" w:rsidRDefault="00E55554" w:rsidP="00E55554">
      <w:pPr>
        <w:tabs>
          <w:tab w:val="left" w:pos="4251"/>
          <w:tab w:val="left" w:pos="6289"/>
          <w:tab w:val="left" w:pos="7532"/>
          <w:tab w:val="left" w:pos="9673"/>
          <w:tab w:val="left" w:pos="10916"/>
        </w:tabs>
        <w:rPr>
          <w:u w:val="single"/>
        </w:rPr>
      </w:pPr>
      <w:r w:rsidRPr="00AD6F68">
        <w:rPr>
          <w:u w:val="single"/>
        </w:rPr>
        <w:t xml:space="preserve">Emergency Room: </w:t>
      </w:r>
    </w:p>
    <w:p w14:paraId="19387BAC" w14:textId="30E824E8" w:rsidR="00E55554" w:rsidRPr="00AD6F68" w:rsidRDefault="00E55554" w:rsidP="00E55554">
      <w:pPr>
        <w:tabs>
          <w:tab w:val="left" w:pos="4251"/>
          <w:tab w:val="left" w:pos="6289"/>
          <w:tab w:val="left" w:pos="7532"/>
          <w:tab w:val="left" w:pos="9673"/>
          <w:tab w:val="left" w:pos="10916"/>
        </w:tabs>
        <w:spacing w:before="120"/>
      </w:pPr>
      <w:r w:rsidRPr="00AD6F68">
        <w:t>Tel</w:t>
      </w:r>
      <w:r w:rsidR="00E273B0" w:rsidRPr="00AD6F68">
        <w:t xml:space="preserve">: </w:t>
      </w:r>
      <w:r w:rsidR="00680BFD" w:rsidRPr="00AD6F68">
        <w:rPr>
          <w:lang w:eastAsia="en-AU"/>
        </w:rPr>
        <w:t>+886-2-</w:t>
      </w:r>
      <w:r w:rsidRPr="00AD6F68">
        <w:t>2751-0221       24-hour service</w:t>
      </w:r>
    </w:p>
    <w:p w14:paraId="26ED2E5B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</w:pPr>
    </w:p>
    <w:p w14:paraId="74182DBA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</w:pPr>
    </w:p>
    <w:p w14:paraId="5E9F1C26" w14:textId="77777777" w:rsidR="00246B32" w:rsidRPr="00AD6F68" w:rsidRDefault="00246B32">
      <w:pPr>
        <w:rPr>
          <w:b/>
        </w:rPr>
      </w:pPr>
      <w:r w:rsidRPr="00AD6F68">
        <w:rPr>
          <w:b/>
        </w:rPr>
        <w:br w:type="page"/>
      </w:r>
    </w:p>
    <w:p w14:paraId="1907C715" w14:textId="5AF5E43A" w:rsidR="00E55554" w:rsidRPr="00AD6F68" w:rsidRDefault="00E55554" w:rsidP="00E55554">
      <w:pPr>
        <w:rPr>
          <w:bCs/>
          <w:lang w:eastAsia="zh-TW"/>
        </w:rPr>
      </w:pPr>
      <w:r w:rsidRPr="00AD6F68">
        <w:rPr>
          <w:b/>
        </w:rPr>
        <w:lastRenderedPageBreak/>
        <w:t xml:space="preserve">Chang Gung Memorial </w:t>
      </w:r>
      <w:r w:rsidR="00180DF8" w:rsidRPr="00AD6F68">
        <w:rPr>
          <w:b/>
        </w:rPr>
        <w:t>Hospital</w:t>
      </w:r>
      <w:r w:rsidR="00180DF8" w:rsidRPr="00AD6F68">
        <w:rPr>
          <w:b/>
          <w:lang w:eastAsia="zh-TW"/>
        </w:rPr>
        <w:t xml:space="preserve"> international Medical Centre</w:t>
      </w:r>
      <w:r w:rsidRPr="00AD6F68">
        <w:rPr>
          <w:rFonts w:eastAsia="Microsoft JhengHei"/>
          <w:bCs/>
          <w:lang w:eastAsia="zh-TW"/>
        </w:rPr>
        <w:t>長庚紀念醫院</w:t>
      </w:r>
      <w:r w:rsidR="004A49ED" w:rsidRPr="00AD6F68">
        <w:rPr>
          <w:rFonts w:eastAsia="Microsoft JhengHei"/>
          <w:bCs/>
          <w:lang w:eastAsia="zh-TW"/>
        </w:rPr>
        <w:t>國際醫療中心</w:t>
      </w:r>
      <w:hyperlink r:id="rId23" w:history="1">
        <w:r w:rsidR="007B6525" w:rsidRPr="005C3D17">
          <w:rPr>
            <w:rStyle w:val="Hyperlink"/>
            <w:rFonts w:eastAsia="Microsoft JhengHei"/>
            <w:bCs/>
            <w:lang w:eastAsia="zh-TW"/>
          </w:rPr>
          <w:t>https://www.cgmh.org.tw/</w:t>
        </w:r>
      </w:hyperlink>
      <w:r w:rsidR="007B6525">
        <w:rPr>
          <w:rFonts w:eastAsia="Microsoft JhengHei"/>
          <w:bCs/>
          <w:lang w:eastAsia="zh-TW"/>
        </w:rPr>
        <w:t xml:space="preserve"> </w:t>
      </w:r>
      <w:r w:rsidRPr="00AD6F68">
        <w:tab/>
      </w:r>
      <w:r w:rsidRPr="00AD6F68">
        <w:tab/>
      </w:r>
      <w:r w:rsidRPr="00AD6F68">
        <w:tab/>
      </w:r>
    </w:p>
    <w:p w14:paraId="782B3D5D" w14:textId="77777777" w:rsidR="00D24F86" w:rsidRDefault="00077C9B" w:rsidP="00D24F86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zh-TW"/>
        </w:rPr>
      </w:pPr>
      <w:r w:rsidRPr="00640199">
        <w:rPr>
          <w:b/>
          <w:bCs/>
          <w:sz w:val="23"/>
          <w:szCs w:val="23"/>
        </w:rPr>
        <w:t>Linkou Chang Gung Memorial Hospital</w:t>
      </w:r>
      <w:r w:rsidRPr="00640199">
        <w:rPr>
          <w:sz w:val="23"/>
          <w:szCs w:val="23"/>
        </w:rPr>
        <w:t xml:space="preserve"> (</w:t>
      </w:r>
      <w:r w:rsidRPr="00AD6F68">
        <w:rPr>
          <w:sz w:val="23"/>
          <w:szCs w:val="23"/>
        </w:rPr>
        <w:t>including Linkou, Taipei, Taoyuan branches)</w:t>
      </w:r>
    </w:p>
    <w:p w14:paraId="344B6212" w14:textId="3E87BB5A" w:rsidR="00077C9B" w:rsidRPr="00D24F86" w:rsidRDefault="00D24F86" w:rsidP="00D24F86">
      <w:pPr>
        <w:spacing w:before="100" w:beforeAutospacing="1" w:after="100" w:afterAutospacing="1"/>
        <w:ind w:left="786"/>
        <w:rPr>
          <w:sz w:val="23"/>
          <w:szCs w:val="23"/>
          <w:lang w:eastAsia="zh-TW"/>
        </w:rPr>
      </w:pPr>
      <w:r>
        <w:t>Tel:</w:t>
      </w:r>
      <w:r w:rsidRPr="00AD6F68">
        <w:rPr>
          <w:lang w:eastAsia="en-AU"/>
        </w:rPr>
        <w:t>+886-3-</w:t>
      </w:r>
      <w:r w:rsidRPr="00AD6F68">
        <w:t>3281200</w:t>
      </w:r>
      <w:r w:rsidR="00077C9B" w:rsidRPr="00D24F86">
        <w:rPr>
          <w:sz w:val="23"/>
          <w:szCs w:val="23"/>
        </w:rPr>
        <w:br/>
      </w:r>
      <w:r>
        <w:t>Tel:</w:t>
      </w:r>
      <w:r w:rsidR="00680BFD" w:rsidRPr="00AD6F68">
        <w:rPr>
          <w:lang w:eastAsia="en-AU"/>
        </w:rPr>
        <w:t>+886-3-</w:t>
      </w:r>
      <w:r w:rsidR="00077C9B" w:rsidRPr="00AD6F68">
        <w:t>3281200 ext. 5477 (</w:t>
      </w:r>
      <w:r w:rsidR="00640199">
        <w:rPr>
          <w:lang w:eastAsia="zh-TW"/>
        </w:rPr>
        <w:t xml:space="preserve">International medical </w:t>
      </w:r>
      <w:r w:rsidR="00077C9B" w:rsidRPr="00AD6F68">
        <w:t>office hours: weekdays 08:30~17:30)</w:t>
      </w:r>
      <w:r w:rsidR="00077C9B" w:rsidRPr="00AD6F68">
        <w:br/>
        <w:t xml:space="preserve">Fax: </w:t>
      </w:r>
      <w:r w:rsidR="00680BFD" w:rsidRPr="00AD6F68">
        <w:rPr>
          <w:lang w:eastAsia="en-AU"/>
        </w:rPr>
        <w:t>+886-3-</w:t>
      </w:r>
      <w:r w:rsidR="00077C9B" w:rsidRPr="00AD6F68">
        <w:t>328</w:t>
      </w:r>
      <w:r w:rsidR="002A7098">
        <w:t>5060</w:t>
      </w:r>
      <w:r w:rsidR="00077C9B" w:rsidRPr="00D24F86">
        <w:rPr>
          <w:sz w:val="23"/>
          <w:szCs w:val="23"/>
        </w:rPr>
        <w:br/>
        <w:t xml:space="preserve">E-mail: </w:t>
      </w:r>
      <w:hyperlink r:id="rId24" w:history="1">
        <w:r w:rsidR="00077C9B" w:rsidRPr="00D24F86">
          <w:rPr>
            <w:rStyle w:val="Hyperlink"/>
            <w:color w:val="auto"/>
            <w:sz w:val="23"/>
            <w:szCs w:val="23"/>
          </w:rPr>
          <w:t>isc@cgmh.org.tw</w:t>
        </w:r>
      </w:hyperlink>
      <w:r w:rsidR="00077C9B" w:rsidRPr="00D24F86">
        <w:rPr>
          <w:sz w:val="23"/>
          <w:szCs w:val="23"/>
        </w:rPr>
        <w:t xml:space="preserve">, </w:t>
      </w:r>
      <w:hyperlink r:id="rId25" w:history="1">
        <w:r w:rsidR="00077C9B" w:rsidRPr="00D24F86">
          <w:rPr>
            <w:rStyle w:val="Hyperlink"/>
            <w:color w:val="auto"/>
            <w:sz w:val="23"/>
            <w:szCs w:val="23"/>
          </w:rPr>
          <w:t>wecare@chang-gung.com</w:t>
        </w:r>
      </w:hyperlink>
      <w:r w:rsidR="00077C9B" w:rsidRPr="00D24F86">
        <w:rPr>
          <w:sz w:val="23"/>
          <w:szCs w:val="23"/>
        </w:rPr>
        <w:br/>
      </w:r>
      <w:r w:rsidR="00077C9B" w:rsidRPr="00AD6F68">
        <w:t>Wechat: cgmhimc</w:t>
      </w:r>
      <w:r w:rsidR="00077C9B" w:rsidRPr="00AD6F68">
        <w:br/>
        <w:t>Whatsapp: +886-978-839600</w:t>
      </w:r>
      <w:r w:rsidR="00077C9B" w:rsidRPr="00D24F86">
        <w:rPr>
          <w:sz w:val="23"/>
          <w:szCs w:val="23"/>
        </w:rPr>
        <w:br/>
      </w:r>
      <w:r w:rsidR="00077C9B" w:rsidRPr="00AD6F68">
        <w:t>Add No. 5, Fuxing St., Guishan Dist., Taoyuan City, 33305, Taiwan (</w:t>
      </w:r>
      <w:r w:rsidR="00077C9B" w:rsidRPr="00D24F86">
        <w:rPr>
          <w:rFonts w:eastAsia="Microsoft JhengHei"/>
          <w:lang w:eastAsia="zh-TW"/>
        </w:rPr>
        <w:t>桃園市龜山區復興街</w:t>
      </w:r>
      <w:r w:rsidR="00077C9B" w:rsidRPr="00AD6F68">
        <w:rPr>
          <w:lang w:eastAsia="zh-TW"/>
        </w:rPr>
        <w:t>5</w:t>
      </w:r>
      <w:r w:rsidR="00077C9B" w:rsidRPr="00D24F86">
        <w:rPr>
          <w:rFonts w:eastAsia="Microsoft JhengHei"/>
          <w:lang w:eastAsia="zh-TW"/>
        </w:rPr>
        <w:t>號</w:t>
      </w:r>
      <w:r w:rsidR="00077C9B" w:rsidRPr="00AD6F68">
        <w:rPr>
          <w:lang w:eastAsia="zh-TW"/>
        </w:rPr>
        <w:t xml:space="preserve">) </w:t>
      </w:r>
    </w:p>
    <w:p w14:paraId="37A9A21E" w14:textId="4B14B71D" w:rsidR="00077C9B" w:rsidRPr="00640199" w:rsidRDefault="00077C9B" w:rsidP="00FB395E">
      <w:pPr>
        <w:pStyle w:val="ListParagraph"/>
        <w:numPr>
          <w:ilvl w:val="0"/>
          <w:numId w:val="2"/>
        </w:num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spacing w:before="120"/>
        <w:rPr>
          <w:b/>
          <w:bCs/>
          <w:lang w:eastAsia="zh-TW"/>
        </w:rPr>
      </w:pPr>
      <w:r w:rsidRPr="00640199">
        <w:rPr>
          <w:b/>
          <w:bCs/>
          <w:lang w:eastAsia="zh-TW"/>
        </w:rPr>
        <w:t>Taipei Branch</w:t>
      </w:r>
    </w:p>
    <w:p w14:paraId="1FA6C61D" w14:textId="77777777" w:rsidR="00D24F86" w:rsidRDefault="00077C9B" w:rsidP="00077C9B">
      <w:p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ind w:left="720"/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2713-5211</w:t>
      </w:r>
    </w:p>
    <w:p w14:paraId="01BD37B0" w14:textId="7ED96F64" w:rsidR="00077C9B" w:rsidRPr="00AD6F68" w:rsidRDefault="00D24F86" w:rsidP="00077C9B">
      <w:p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ind w:left="720"/>
      </w:pPr>
      <w:r>
        <w:t>Tel:</w:t>
      </w:r>
      <w:r w:rsidRPr="00D24F86">
        <w:rPr>
          <w:lang w:eastAsia="en-AU"/>
        </w:rPr>
        <w:t xml:space="preserve"> </w:t>
      </w:r>
      <w:r w:rsidRPr="00AD6F68">
        <w:rPr>
          <w:lang w:eastAsia="en-AU"/>
        </w:rPr>
        <w:t>+886-2-</w:t>
      </w:r>
      <w:r w:rsidRPr="00AD6F68">
        <w:t xml:space="preserve">2713-5211ext. </w:t>
      </w:r>
      <w:r>
        <w:t>3231</w:t>
      </w:r>
      <w:r w:rsidRPr="00AD6F68">
        <w:t xml:space="preserve"> (</w:t>
      </w:r>
      <w:r>
        <w:rPr>
          <w:lang w:eastAsia="zh-TW"/>
        </w:rPr>
        <w:t xml:space="preserve">International medical </w:t>
      </w:r>
      <w:r w:rsidRPr="00AD6F68">
        <w:t>office hours: weekdays 08:30~17:30)</w:t>
      </w:r>
      <w:r w:rsidR="00077C9B" w:rsidRPr="00AD6F68">
        <w:tab/>
      </w:r>
      <w:r w:rsidR="00077C9B" w:rsidRPr="00AD6F68">
        <w:tab/>
      </w:r>
      <w:r w:rsidR="00077C9B" w:rsidRPr="00AD6F68">
        <w:tab/>
      </w:r>
    </w:p>
    <w:p w14:paraId="3819860C" w14:textId="77777777" w:rsidR="00640199" w:rsidRDefault="00640199" w:rsidP="00077C9B">
      <w:pPr>
        <w:tabs>
          <w:tab w:val="left" w:pos="4053"/>
          <w:tab w:val="left" w:pos="11554"/>
          <w:tab w:val="left" w:pos="12634"/>
        </w:tabs>
        <w:ind w:left="720"/>
        <w:rPr>
          <w:rFonts w:eastAsia="Microsoft JhengHei"/>
          <w:lang w:eastAsia="zh-TW"/>
        </w:rPr>
      </w:pPr>
      <w:r w:rsidRPr="00640199">
        <w:rPr>
          <w:rFonts w:hint="eastAsia"/>
          <w:b/>
          <w:bCs/>
          <w:lang w:eastAsia="zh-TW"/>
        </w:rPr>
        <w:t>(</w:t>
      </w:r>
      <w:r w:rsidRPr="00640199">
        <w:rPr>
          <w:b/>
          <w:bCs/>
          <w:lang w:eastAsia="zh-TW"/>
        </w:rPr>
        <w:t>renovation</w:t>
      </w:r>
      <w:r w:rsidRPr="00640199">
        <w:rPr>
          <w:rFonts w:hint="eastAsia"/>
          <w:b/>
          <w:bCs/>
          <w:lang w:eastAsia="zh-TW"/>
        </w:rPr>
        <w:t xml:space="preserve"> </w:t>
      </w:r>
      <w:r w:rsidRPr="00640199">
        <w:rPr>
          <w:b/>
          <w:bCs/>
          <w:lang w:eastAsia="zh-TW"/>
        </w:rPr>
        <w:t>now)</w:t>
      </w:r>
      <w:r w:rsidR="00077C9B" w:rsidRPr="00AD6F68">
        <w:t>199, Tun Hua North Road,</w:t>
      </w:r>
      <w:r w:rsidR="00506818" w:rsidRPr="00AD6F68">
        <w:rPr>
          <w:lang w:eastAsia="zh-TW"/>
        </w:rPr>
        <w:t xml:space="preserve"> </w:t>
      </w:r>
      <w:r w:rsidR="00506818" w:rsidRPr="00AD6F68">
        <w:t xml:space="preserve">Songshan Dist., </w:t>
      </w:r>
      <w:r w:rsidR="00077C9B" w:rsidRPr="00AD6F68">
        <w:t>Taipe</w:t>
      </w:r>
      <w:r w:rsidR="00077C9B" w:rsidRPr="00AD6F68">
        <w:rPr>
          <w:lang w:eastAsia="zh-TW"/>
        </w:rPr>
        <w:t>i</w:t>
      </w:r>
      <w:r w:rsidR="00077C9B" w:rsidRPr="00AD6F68">
        <w:rPr>
          <w:rFonts w:eastAsia="Microsoft JhengHei"/>
          <w:lang w:eastAsia="zh-TW"/>
        </w:rPr>
        <w:t>﹝</w:t>
      </w:r>
      <w:r w:rsidR="00077C9B" w:rsidRPr="00AD6F68">
        <w:rPr>
          <w:rFonts w:eastAsia="Microsoft JhengHei"/>
        </w:rPr>
        <w:t>台北市</w:t>
      </w:r>
      <w:r w:rsidR="00506818" w:rsidRPr="00AD6F68">
        <w:rPr>
          <w:rFonts w:eastAsia="Microsoft JhengHei"/>
        </w:rPr>
        <w:t>松山區</w:t>
      </w:r>
      <w:r w:rsidR="00077C9B" w:rsidRPr="00AD6F68">
        <w:rPr>
          <w:rFonts w:eastAsia="Microsoft JhengHei"/>
        </w:rPr>
        <w:t>敦化北路</w:t>
      </w:r>
      <w:r w:rsidR="00077C9B" w:rsidRPr="00AD6F68">
        <w:t>199</w:t>
      </w:r>
      <w:r w:rsidR="00077C9B" w:rsidRPr="00AD6F68">
        <w:rPr>
          <w:rFonts w:eastAsia="Microsoft JhengHei"/>
        </w:rPr>
        <w:t>號</w:t>
      </w:r>
      <w:r w:rsidR="00077C9B" w:rsidRPr="00AD6F68">
        <w:rPr>
          <w:rFonts w:eastAsia="Microsoft JhengHei"/>
          <w:lang w:eastAsia="zh-TW"/>
        </w:rPr>
        <w:t>﹞</w:t>
      </w:r>
    </w:p>
    <w:p w14:paraId="754704C4" w14:textId="6199E826" w:rsidR="00077C9B" w:rsidRPr="00640199" w:rsidRDefault="00640199" w:rsidP="00640199">
      <w:pPr>
        <w:tabs>
          <w:tab w:val="left" w:pos="4053"/>
          <w:tab w:val="left" w:pos="11554"/>
          <w:tab w:val="left" w:pos="12634"/>
        </w:tabs>
        <w:ind w:left="720"/>
        <w:rPr>
          <w:rFonts w:eastAsia="Microsoft JhengHei"/>
          <w:lang w:eastAsia="zh-TW"/>
        </w:rPr>
      </w:pPr>
      <w:r>
        <w:rPr>
          <w:rFonts w:eastAsia="Microsoft JhengHei"/>
          <w:lang w:val="en" w:eastAsia="zh-TW"/>
        </w:rPr>
        <w:t>(</w:t>
      </w:r>
      <w:r w:rsidRPr="00640199">
        <w:rPr>
          <w:rFonts w:eastAsia="Microsoft JhengHei"/>
          <w:b/>
          <w:bCs/>
          <w:lang w:val="en" w:eastAsia="zh-TW"/>
        </w:rPr>
        <w:t xml:space="preserve">Temporary </w:t>
      </w:r>
      <w:r w:rsidRPr="00640199">
        <w:rPr>
          <w:rFonts w:eastAsia="Microsoft JhengHei"/>
          <w:b/>
          <w:bCs/>
          <w:lang w:val="en" w:eastAsia="zh-TW"/>
        </w:rPr>
        <w:t>address</w:t>
      </w:r>
      <w:r w:rsidRPr="00640199">
        <w:rPr>
          <w:rFonts w:eastAsia="Microsoft JhengHei"/>
          <w:b/>
          <w:bCs/>
          <w:lang w:eastAsia="zh-TW"/>
        </w:rPr>
        <w:t>)</w:t>
      </w:r>
      <w:r w:rsidRPr="00640199">
        <w:rPr>
          <w:rFonts w:eastAsia="Microsoft JhengHei"/>
          <w:lang w:eastAsia="zh-TW"/>
        </w:rPr>
        <w:t>105, Taipei City, Songshan District, Zhongzheng Village, Section 3, Nanjing E Rd</w:t>
      </w:r>
      <w:r>
        <w:rPr>
          <w:rFonts w:eastAsia="Microsoft JhengHei" w:hint="eastAsia"/>
          <w:lang w:eastAsia="zh-TW"/>
        </w:rPr>
        <w:t xml:space="preserve"> </w:t>
      </w:r>
      <w:r w:rsidRPr="00AD6F68">
        <w:rPr>
          <w:rFonts w:eastAsia="Microsoft JhengHei"/>
          <w:lang w:eastAsia="zh-TW"/>
        </w:rPr>
        <w:t>﹝</w:t>
      </w:r>
      <w:r w:rsidRPr="00640199">
        <w:rPr>
          <w:rFonts w:eastAsia="Microsoft JhengHei"/>
          <w:lang w:eastAsia="zh-TW"/>
        </w:rPr>
        <w:t>337</w:t>
      </w:r>
      <w:r w:rsidRPr="00640199">
        <w:rPr>
          <w:rFonts w:eastAsia="Microsoft JhengHei"/>
          <w:lang w:eastAsia="zh-TW"/>
        </w:rPr>
        <w:t>號亞細亞通商大樓南京微風百貨同</w:t>
      </w:r>
      <w:r w:rsidRPr="00640199">
        <w:rPr>
          <w:rFonts w:eastAsia="Microsoft JhengHei"/>
          <w:lang w:eastAsia="zh-TW"/>
        </w:rPr>
        <w:t>5,6,9,10</w:t>
      </w:r>
      <w:r w:rsidRPr="00640199">
        <w:rPr>
          <w:rFonts w:eastAsia="Microsoft JhengHei"/>
          <w:lang w:eastAsia="zh-TW"/>
        </w:rPr>
        <w:t>樓</w:t>
      </w:r>
      <w:r w:rsidRPr="00AD6F68">
        <w:rPr>
          <w:rFonts w:eastAsia="Microsoft JhengHei"/>
          <w:lang w:eastAsia="zh-TW"/>
        </w:rPr>
        <w:t>﹞</w:t>
      </w:r>
    </w:p>
    <w:p w14:paraId="38DCAD13" w14:textId="33800354" w:rsidR="00077C9B" w:rsidRPr="00AD6F68" w:rsidRDefault="00077C9B" w:rsidP="00077C9B">
      <w:pPr>
        <w:pStyle w:val="ListParagraph"/>
        <w:tabs>
          <w:tab w:val="left" w:pos="4053"/>
          <w:tab w:val="left" w:pos="11554"/>
          <w:tab w:val="left" w:pos="12634"/>
        </w:tabs>
        <w:ind w:left="1440"/>
        <w:rPr>
          <w:lang w:val="en-US" w:eastAsia="zh-TW"/>
        </w:rPr>
      </w:pPr>
    </w:p>
    <w:p w14:paraId="69A66D75" w14:textId="77777777" w:rsidR="00D24F86" w:rsidRPr="00D24F86" w:rsidRDefault="00077C9B" w:rsidP="00077C9B">
      <w:pPr>
        <w:pStyle w:val="ListParagraph"/>
        <w:numPr>
          <w:ilvl w:val="0"/>
          <w:numId w:val="2"/>
        </w:num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rPr>
          <w:lang w:eastAsia="zh-TW"/>
        </w:rPr>
      </w:pPr>
      <w:r w:rsidRPr="00640199">
        <w:rPr>
          <w:b/>
          <w:bCs/>
          <w:sz w:val="23"/>
          <w:szCs w:val="23"/>
        </w:rPr>
        <w:t>Kaohsiung Chang Gung Memorial Hospital</w:t>
      </w:r>
    </w:p>
    <w:p w14:paraId="04E87EC8" w14:textId="30C2096E" w:rsidR="00077C9B" w:rsidRPr="00AD6F68" w:rsidRDefault="00D24F86" w:rsidP="00D24F86">
      <w:pPr>
        <w:pStyle w:val="ListParagraph"/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rPr>
          <w:lang w:eastAsia="zh-TW"/>
        </w:rPr>
      </w:pPr>
      <w:r w:rsidRPr="00AD6F68">
        <w:rPr>
          <w:sz w:val="23"/>
          <w:szCs w:val="23"/>
        </w:rPr>
        <w:t xml:space="preserve">Tel: </w:t>
      </w:r>
      <w:r w:rsidRPr="00AD6F68">
        <w:rPr>
          <w:lang w:eastAsia="en-AU"/>
        </w:rPr>
        <w:t>+886-7-</w:t>
      </w:r>
      <w:r w:rsidRPr="00AD6F68">
        <w:rPr>
          <w:sz w:val="23"/>
          <w:szCs w:val="23"/>
        </w:rPr>
        <w:t>7317123</w:t>
      </w:r>
      <w:r w:rsidR="00077C9B" w:rsidRPr="00AD6F68">
        <w:rPr>
          <w:sz w:val="23"/>
          <w:szCs w:val="23"/>
        </w:rPr>
        <w:br/>
        <w:t xml:space="preserve">Tel: </w:t>
      </w:r>
      <w:r w:rsidR="00680BFD" w:rsidRPr="00AD6F68">
        <w:rPr>
          <w:lang w:eastAsia="en-AU"/>
        </w:rPr>
        <w:t>+886-7-</w:t>
      </w:r>
      <w:r w:rsidR="00077C9B" w:rsidRPr="00AD6F68">
        <w:rPr>
          <w:sz w:val="23"/>
          <w:szCs w:val="23"/>
        </w:rPr>
        <w:t xml:space="preserve">7317123 ext. </w:t>
      </w:r>
      <w:r w:rsidR="00A21B2F" w:rsidRPr="00AD6F68">
        <w:rPr>
          <w:sz w:val="23"/>
          <w:szCs w:val="23"/>
        </w:rPr>
        <w:t>6150</w:t>
      </w:r>
      <w:r w:rsidR="00077C9B" w:rsidRPr="00AD6F68">
        <w:rPr>
          <w:sz w:val="23"/>
          <w:szCs w:val="23"/>
        </w:rPr>
        <w:t xml:space="preserve"> (</w:t>
      </w:r>
      <w:r w:rsidR="00640199">
        <w:rPr>
          <w:lang w:eastAsia="zh-TW"/>
        </w:rPr>
        <w:t xml:space="preserve">International medical </w:t>
      </w:r>
      <w:r w:rsidR="00077C9B" w:rsidRPr="00AD6F68">
        <w:rPr>
          <w:sz w:val="23"/>
          <w:szCs w:val="23"/>
        </w:rPr>
        <w:t>office hours: weekdays 08:30~17:30)</w:t>
      </w:r>
      <w:r w:rsidR="00077C9B" w:rsidRPr="00AD6F68">
        <w:rPr>
          <w:sz w:val="23"/>
          <w:szCs w:val="23"/>
        </w:rPr>
        <w:br/>
        <w:t xml:space="preserve">Fax: </w:t>
      </w:r>
      <w:r w:rsidR="00680BFD" w:rsidRPr="00AD6F68">
        <w:rPr>
          <w:lang w:eastAsia="en-AU"/>
        </w:rPr>
        <w:t>+886-7-</w:t>
      </w:r>
      <w:r w:rsidR="00077C9B" w:rsidRPr="00AD6F68">
        <w:rPr>
          <w:sz w:val="23"/>
          <w:szCs w:val="23"/>
        </w:rPr>
        <w:t>7323625</w:t>
      </w:r>
      <w:r w:rsidR="00077C9B" w:rsidRPr="00AD6F68">
        <w:rPr>
          <w:sz w:val="23"/>
          <w:szCs w:val="23"/>
        </w:rPr>
        <w:br/>
        <w:t>E-mail</w:t>
      </w:r>
      <w:r w:rsidR="00077C9B" w:rsidRPr="00AD6F68">
        <w:rPr>
          <w:rFonts w:eastAsia="Microsoft JhengHei"/>
          <w:sz w:val="23"/>
          <w:szCs w:val="23"/>
        </w:rPr>
        <w:t>：</w:t>
      </w:r>
      <w:r w:rsidR="00D41A73">
        <w:rPr>
          <w:rFonts w:eastAsia="Microsoft JhengHei"/>
          <w:sz w:val="23"/>
          <w:szCs w:val="23"/>
        </w:rPr>
        <w:t>imc</w:t>
      </w:r>
      <w:hyperlink r:id="rId26" w:history="1">
        <w:r w:rsidR="00077C9B" w:rsidRPr="00AD6F68">
          <w:rPr>
            <w:rStyle w:val="Hyperlink"/>
            <w:color w:val="auto"/>
            <w:sz w:val="23"/>
            <w:szCs w:val="23"/>
          </w:rPr>
          <w:t>@cgmh.org.tw</w:t>
        </w:r>
      </w:hyperlink>
      <w:r w:rsidR="00077C9B" w:rsidRPr="00AD6F68">
        <w:rPr>
          <w:sz w:val="23"/>
          <w:szCs w:val="23"/>
        </w:rPr>
        <w:br/>
        <w:t xml:space="preserve">Add: No. 123, Dapi Rd., Niaosong Dist., Kaohsiung City, 83301, Taiwan </w:t>
      </w:r>
      <w:r w:rsidR="00077C9B" w:rsidRPr="00AD6F68">
        <w:rPr>
          <w:rFonts w:eastAsia="Microsoft JhengHei"/>
        </w:rPr>
        <w:t>﹝</w:t>
      </w:r>
      <w:r w:rsidR="00077C9B" w:rsidRPr="00AD6F68">
        <w:rPr>
          <w:rFonts w:eastAsia="Microsoft JhengHei"/>
          <w:lang w:eastAsia="zh-TW"/>
        </w:rPr>
        <w:t>高雄縣鳥松鄉大埤路</w:t>
      </w:r>
      <w:r w:rsidR="00077C9B" w:rsidRPr="00AD6F68">
        <w:rPr>
          <w:lang w:eastAsia="zh-TW"/>
        </w:rPr>
        <w:t>123</w:t>
      </w:r>
      <w:r w:rsidR="00077C9B" w:rsidRPr="00AD6F68">
        <w:rPr>
          <w:rFonts w:eastAsia="Microsoft JhengHei"/>
          <w:lang w:eastAsia="zh-TW"/>
        </w:rPr>
        <w:t>號</w:t>
      </w:r>
      <w:r w:rsidR="00077C9B" w:rsidRPr="00AD6F68">
        <w:rPr>
          <w:rFonts w:eastAsia="Microsoft JhengHei"/>
        </w:rPr>
        <w:t>﹞</w:t>
      </w:r>
      <w:r w:rsidR="00077C9B" w:rsidRPr="00AD6F68">
        <w:rPr>
          <w:sz w:val="23"/>
          <w:szCs w:val="23"/>
        </w:rPr>
        <w:br/>
        <w:t> </w:t>
      </w:r>
    </w:p>
    <w:p w14:paraId="70B94D75" w14:textId="77777777" w:rsidR="003D2067" w:rsidRPr="003D2067" w:rsidRDefault="00077C9B" w:rsidP="00077C9B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</w:rPr>
      </w:pPr>
      <w:r w:rsidRPr="00640199">
        <w:rPr>
          <w:b/>
          <w:bCs/>
          <w:sz w:val="23"/>
          <w:szCs w:val="23"/>
        </w:rPr>
        <w:t>Keelung Chang Gung Memorial Hospital</w:t>
      </w:r>
    </w:p>
    <w:p w14:paraId="66548011" w14:textId="0FDD7F89" w:rsidR="00077C9B" w:rsidRPr="00AD6F68" w:rsidRDefault="003D2067" w:rsidP="003D2067">
      <w:pPr>
        <w:spacing w:before="100" w:beforeAutospacing="1" w:after="100" w:afterAutospacing="1"/>
        <w:ind w:left="786"/>
        <w:rPr>
          <w:sz w:val="23"/>
          <w:szCs w:val="23"/>
        </w:rPr>
      </w:pPr>
      <w:r w:rsidRPr="00AD6F68">
        <w:t xml:space="preserve">Tel: </w:t>
      </w:r>
      <w:r w:rsidRPr="00AD6F68">
        <w:rPr>
          <w:lang w:eastAsia="en-AU"/>
        </w:rPr>
        <w:t>+886-2-</w:t>
      </w:r>
      <w:r w:rsidRPr="00AD6F68">
        <w:t>24313131</w:t>
      </w:r>
      <w:r w:rsidR="00077C9B" w:rsidRPr="00AD6F68">
        <w:rPr>
          <w:sz w:val="23"/>
          <w:szCs w:val="23"/>
        </w:rPr>
        <w:br/>
      </w:r>
      <w:r w:rsidR="00077C9B" w:rsidRPr="00AD6F68">
        <w:t xml:space="preserve">Tel: </w:t>
      </w:r>
      <w:r w:rsidR="00680BFD" w:rsidRPr="00AD6F68">
        <w:rPr>
          <w:lang w:eastAsia="en-AU"/>
        </w:rPr>
        <w:t>+886-2-</w:t>
      </w:r>
      <w:r w:rsidR="00077C9B" w:rsidRPr="00AD6F68">
        <w:t xml:space="preserve">24313131 ext. </w:t>
      </w:r>
      <w:r>
        <w:rPr>
          <w:rFonts w:hint="eastAsia"/>
          <w:lang w:eastAsia="zh-TW"/>
        </w:rPr>
        <w:t>6121</w:t>
      </w:r>
      <w:r w:rsidR="00077C9B" w:rsidRPr="00AD6F68">
        <w:t xml:space="preserve"> (</w:t>
      </w:r>
      <w:r w:rsidR="00640199">
        <w:rPr>
          <w:lang w:eastAsia="zh-TW"/>
        </w:rPr>
        <w:t xml:space="preserve">International medical </w:t>
      </w:r>
      <w:r w:rsidR="00077C9B" w:rsidRPr="00AD6F68">
        <w:t>office hours: weekdays 08:30~17:30)</w:t>
      </w:r>
      <w:r w:rsidR="00077C9B" w:rsidRPr="00AD6F68">
        <w:br/>
        <w:t xml:space="preserve">Fax: </w:t>
      </w:r>
      <w:r w:rsidR="00680BFD" w:rsidRPr="00AD6F68">
        <w:rPr>
          <w:lang w:eastAsia="en-AU"/>
        </w:rPr>
        <w:t>+886-2-</w:t>
      </w:r>
      <w:r w:rsidR="00077C9B" w:rsidRPr="00AD6F68">
        <w:t>24332882</w:t>
      </w:r>
      <w:r w:rsidR="00077C9B" w:rsidRPr="00AD6F68">
        <w:rPr>
          <w:sz w:val="23"/>
          <w:szCs w:val="23"/>
        </w:rPr>
        <w:br/>
        <w:t>E-mail</w:t>
      </w:r>
      <w:r w:rsidR="00077C9B" w:rsidRPr="00AD6F68">
        <w:rPr>
          <w:rFonts w:eastAsia="Microsoft JhengHei"/>
          <w:sz w:val="23"/>
          <w:szCs w:val="23"/>
        </w:rPr>
        <w:t>：</w:t>
      </w:r>
      <w:hyperlink r:id="rId27" w:history="1">
        <w:r w:rsidR="00077C9B" w:rsidRPr="00AD6F68">
          <w:rPr>
            <w:rStyle w:val="Hyperlink"/>
            <w:color w:val="auto"/>
            <w:sz w:val="23"/>
            <w:szCs w:val="23"/>
          </w:rPr>
          <w:t>imckl@cgmh.org.tw</w:t>
        </w:r>
      </w:hyperlink>
      <w:r w:rsidR="00077C9B" w:rsidRPr="00AD6F68">
        <w:rPr>
          <w:sz w:val="23"/>
          <w:szCs w:val="23"/>
        </w:rPr>
        <w:br/>
      </w:r>
      <w:r w:rsidR="00077C9B" w:rsidRPr="00AD6F68">
        <w:t>Add: No. 222, Maijin Rd., Anle Dist., Keelung City, 20401, Taiwan</w:t>
      </w:r>
      <w:r w:rsidR="00077C9B" w:rsidRPr="00AD6F68">
        <w:rPr>
          <w:rFonts w:eastAsia="Microsoft JhengHei"/>
        </w:rPr>
        <w:t>﹝基隆</w:t>
      </w:r>
      <w:r w:rsidR="00E674BB" w:rsidRPr="00AD6F68">
        <w:rPr>
          <w:rFonts w:eastAsia="Microsoft JhengHei"/>
          <w:lang w:eastAsia="zh-TW"/>
        </w:rPr>
        <w:t>市安樂區</w:t>
      </w:r>
      <w:r w:rsidR="00077C9B" w:rsidRPr="00AD6F68">
        <w:rPr>
          <w:rFonts w:eastAsia="Microsoft JhengHei"/>
        </w:rPr>
        <w:lastRenderedPageBreak/>
        <w:t>麥金路</w:t>
      </w:r>
      <w:r w:rsidR="00077C9B" w:rsidRPr="00AD6F68">
        <w:t>222</w:t>
      </w:r>
      <w:r w:rsidR="00077C9B" w:rsidRPr="00AD6F68">
        <w:rPr>
          <w:rFonts w:eastAsia="Microsoft JhengHei"/>
        </w:rPr>
        <w:t>號</w:t>
      </w:r>
      <w:r w:rsidR="00077C9B" w:rsidRPr="00AD6F68">
        <w:t xml:space="preserve"> )</w:t>
      </w:r>
      <w:r w:rsidR="00077C9B" w:rsidRPr="00AD6F68">
        <w:rPr>
          <w:sz w:val="23"/>
          <w:szCs w:val="23"/>
        </w:rPr>
        <w:br/>
        <w:t> </w:t>
      </w:r>
    </w:p>
    <w:p w14:paraId="02DB412D" w14:textId="77777777" w:rsidR="003D2067" w:rsidRPr="003D2067" w:rsidRDefault="00077C9B" w:rsidP="00077C9B">
      <w:pPr>
        <w:numPr>
          <w:ilvl w:val="0"/>
          <w:numId w:val="2"/>
        </w:numPr>
        <w:spacing w:before="100" w:beforeAutospacing="1" w:after="100" w:afterAutospacing="1"/>
        <w:rPr>
          <w:lang w:eastAsia="zh-TW"/>
        </w:rPr>
      </w:pPr>
      <w:r w:rsidRPr="00640199">
        <w:rPr>
          <w:b/>
          <w:bCs/>
          <w:sz w:val="23"/>
          <w:szCs w:val="23"/>
        </w:rPr>
        <w:t>Chiayi Chang Gung Memorial Hospital</w:t>
      </w:r>
    </w:p>
    <w:p w14:paraId="52CAA7BB" w14:textId="30601006" w:rsidR="00E55554" w:rsidRPr="00AD6F68" w:rsidRDefault="003D2067" w:rsidP="003D2067">
      <w:pPr>
        <w:spacing w:before="100" w:beforeAutospacing="1" w:after="100" w:afterAutospacing="1"/>
        <w:ind w:left="786"/>
        <w:rPr>
          <w:lang w:eastAsia="zh-TW"/>
        </w:rPr>
      </w:pPr>
      <w:r w:rsidRPr="00AD6F68">
        <w:rPr>
          <w:sz w:val="23"/>
          <w:szCs w:val="23"/>
        </w:rPr>
        <w:t xml:space="preserve">Tel: </w:t>
      </w:r>
      <w:r w:rsidRPr="00AD6F68">
        <w:rPr>
          <w:lang w:eastAsia="en-AU"/>
        </w:rPr>
        <w:t>+886-5-</w:t>
      </w:r>
      <w:r w:rsidRPr="00AD6F68">
        <w:rPr>
          <w:sz w:val="23"/>
          <w:szCs w:val="23"/>
        </w:rPr>
        <w:t>3621000</w:t>
      </w:r>
      <w:r w:rsidR="00077C9B" w:rsidRPr="00AD6F68">
        <w:rPr>
          <w:sz w:val="23"/>
          <w:szCs w:val="23"/>
        </w:rPr>
        <w:br/>
        <w:t xml:space="preserve">Tel: </w:t>
      </w:r>
      <w:r w:rsidR="00680BFD" w:rsidRPr="00AD6F68">
        <w:rPr>
          <w:lang w:eastAsia="en-AU"/>
        </w:rPr>
        <w:t>+886-5-</w:t>
      </w:r>
      <w:r w:rsidR="00077C9B" w:rsidRPr="00AD6F68">
        <w:rPr>
          <w:sz w:val="23"/>
          <w:szCs w:val="23"/>
        </w:rPr>
        <w:t xml:space="preserve">3621000 ext. </w:t>
      </w:r>
      <w:r>
        <w:rPr>
          <w:rFonts w:hint="eastAsia"/>
          <w:sz w:val="23"/>
          <w:szCs w:val="23"/>
          <w:lang w:eastAsia="zh-TW"/>
        </w:rPr>
        <w:t>2166</w:t>
      </w:r>
      <w:r>
        <w:rPr>
          <w:sz w:val="23"/>
          <w:szCs w:val="23"/>
        </w:rPr>
        <w:t xml:space="preserve"> </w:t>
      </w:r>
      <w:r w:rsidR="00077C9B" w:rsidRPr="00AD6F68">
        <w:rPr>
          <w:sz w:val="23"/>
          <w:szCs w:val="23"/>
        </w:rPr>
        <w:t>(</w:t>
      </w:r>
      <w:r w:rsidR="00640199">
        <w:rPr>
          <w:lang w:eastAsia="zh-TW"/>
        </w:rPr>
        <w:t xml:space="preserve">International medical </w:t>
      </w:r>
      <w:r w:rsidR="00077C9B" w:rsidRPr="00AD6F68">
        <w:rPr>
          <w:sz w:val="23"/>
          <w:szCs w:val="23"/>
        </w:rPr>
        <w:t>office hours: weekdays 08:30~17:30)</w:t>
      </w:r>
      <w:r w:rsidR="00077C9B" w:rsidRPr="00AD6F68">
        <w:rPr>
          <w:sz w:val="23"/>
          <w:szCs w:val="23"/>
        </w:rPr>
        <w:br/>
        <w:t>Fax</w:t>
      </w:r>
      <w:r w:rsidR="00077C9B" w:rsidRPr="00AD6F68">
        <w:rPr>
          <w:rFonts w:eastAsia="Microsoft JhengHei"/>
          <w:sz w:val="23"/>
          <w:szCs w:val="23"/>
        </w:rPr>
        <w:t>：</w:t>
      </w:r>
      <w:r w:rsidR="00680BFD" w:rsidRPr="00AD6F68">
        <w:rPr>
          <w:lang w:eastAsia="en-AU"/>
        </w:rPr>
        <w:t>+886-5-</w:t>
      </w:r>
      <w:r w:rsidR="00077C9B" w:rsidRPr="00AD6F68">
        <w:rPr>
          <w:sz w:val="23"/>
          <w:szCs w:val="23"/>
        </w:rPr>
        <w:t>3623002</w:t>
      </w:r>
      <w:r w:rsidR="00077C9B" w:rsidRPr="00AD6F68">
        <w:rPr>
          <w:sz w:val="23"/>
          <w:szCs w:val="23"/>
        </w:rPr>
        <w:br/>
        <w:t>E-mail</w:t>
      </w:r>
      <w:r w:rsidR="00077C9B" w:rsidRPr="00AD6F68">
        <w:rPr>
          <w:rFonts w:eastAsia="Microsoft JhengHei"/>
          <w:sz w:val="23"/>
          <w:szCs w:val="23"/>
        </w:rPr>
        <w:t>：</w:t>
      </w:r>
      <w:hyperlink r:id="rId28" w:tgtFrame="_blank" w:history="1">
        <w:r w:rsidR="00077C9B" w:rsidRPr="00AD6F68">
          <w:rPr>
            <w:rStyle w:val="Hyperlink"/>
            <w:color w:val="auto"/>
            <w:sz w:val="23"/>
            <w:szCs w:val="23"/>
          </w:rPr>
          <w:t>iscchiayi@cgmh.org.tw</w:t>
        </w:r>
      </w:hyperlink>
      <w:r w:rsidR="00077C9B" w:rsidRPr="00AD6F68">
        <w:rPr>
          <w:sz w:val="23"/>
          <w:szCs w:val="23"/>
        </w:rPr>
        <w:br/>
      </w:r>
      <w:r w:rsidR="00E674BB" w:rsidRPr="00AD6F68">
        <w:t>Add: No. 6, Sec. West, Jiapu Rd., Puzi City, Chiayi County, 61363, Taiwan</w:t>
      </w:r>
      <w:r w:rsidR="00E674BB" w:rsidRPr="00AD6F68">
        <w:rPr>
          <w:rFonts w:eastAsia="Microsoft JhengHei"/>
        </w:rPr>
        <w:t>﹝</w:t>
      </w:r>
      <w:r w:rsidR="00E674BB" w:rsidRPr="00AD6F68">
        <w:rPr>
          <w:rFonts w:eastAsia="Microsoft JhengHei"/>
          <w:shd w:val="clear" w:color="auto" w:fill="FFFFFF"/>
        </w:rPr>
        <w:t>嘉義縣朴子市嘉朴路西段</w:t>
      </w:r>
      <w:r w:rsidR="00E674BB" w:rsidRPr="00AD6F68">
        <w:rPr>
          <w:shd w:val="clear" w:color="auto" w:fill="FFFFFF"/>
        </w:rPr>
        <w:t xml:space="preserve"> 6 </w:t>
      </w:r>
      <w:r w:rsidR="00E674BB" w:rsidRPr="00AD6F68">
        <w:rPr>
          <w:rFonts w:eastAsia="Microsoft JhengHei"/>
          <w:shd w:val="clear" w:color="auto" w:fill="FFFFFF"/>
        </w:rPr>
        <w:t>號</w:t>
      </w:r>
      <w:r w:rsidR="00E674BB" w:rsidRPr="00AD6F68">
        <w:rPr>
          <w:rFonts w:eastAsia="SimSun"/>
          <w:shd w:val="clear" w:color="auto" w:fill="FFFFFF"/>
        </w:rPr>
        <w:t>﹞</w:t>
      </w:r>
    </w:p>
    <w:p w14:paraId="17FFDA35" w14:textId="77777777" w:rsidR="00E55554" w:rsidRPr="00AD6F68" w:rsidRDefault="00E55554" w:rsidP="00E55554">
      <w:p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rPr>
          <w:lang w:eastAsia="zh-TW"/>
        </w:rPr>
      </w:pPr>
    </w:p>
    <w:p w14:paraId="3BA21B60" w14:textId="77777777" w:rsidR="00DD0FA2" w:rsidRDefault="00DD0FA2" w:rsidP="00E55554">
      <w:pPr>
        <w:tabs>
          <w:tab w:val="left" w:pos="4053"/>
          <w:tab w:val="left" w:pos="5072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rPr>
          <w:u w:val="single"/>
        </w:rPr>
      </w:pPr>
    </w:p>
    <w:p w14:paraId="21511E01" w14:textId="77777777" w:rsidR="00DD0FA2" w:rsidRDefault="00DD0FA2" w:rsidP="00E55554">
      <w:pPr>
        <w:tabs>
          <w:tab w:val="left" w:pos="4053"/>
          <w:tab w:val="left" w:pos="5072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rPr>
          <w:u w:val="single"/>
        </w:rPr>
      </w:pPr>
    </w:p>
    <w:p w14:paraId="4D62E75D" w14:textId="5500F8AE" w:rsidR="00E55554" w:rsidRPr="00AD6F68" w:rsidRDefault="00E55554" w:rsidP="00E55554">
      <w:pPr>
        <w:tabs>
          <w:tab w:val="left" w:pos="4053"/>
          <w:tab w:val="left" w:pos="5072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</w:pPr>
      <w:r w:rsidRPr="00AD6F68">
        <w:rPr>
          <w:u w:val="single"/>
        </w:rPr>
        <w:t>Medical Services</w:t>
      </w:r>
      <w:r w:rsidRPr="00AD6F68">
        <w:t xml:space="preserve"> </w:t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</w:p>
    <w:p w14:paraId="6652B8E5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520"/>
          <w:tab w:val="left" w:pos="11554"/>
          <w:tab w:val="left" w:pos="11700"/>
        </w:tabs>
        <w:spacing w:beforeLines="60" w:before="144"/>
        <w:rPr>
          <w:lang w:eastAsia="zh-TW"/>
        </w:rPr>
      </w:pPr>
      <w:r w:rsidRPr="00AD6F68">
        <w:rPr>
          <w:lang w:eastAsia="zh-TW"/>
        </w:rPr>
        <w:t xml:space="preserve">Specialties: </w:t>
      </w:r>
      <w:r w:rsidRPr="00AD6F68">
        <w:rPr>
          <w:lang w:eastAsia="zh-TW"/>
        </w:rPr>
        <w:tab/>
        <w:t xml:space="preserve">General Internal Medicine </w:t>
      </w:r>
      <w:r w:rsidRPr="00AD6F68">
        <w:rPr>
          <w:lang w:eastAsia="zh-TW"/>
        </w:rPr>
        <w:tab/>
        <w:t>Cardiology</w:t>
      </w:r>
    </w:p>
    <w:p w14:paraId="0E8C086E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Hepato-Gastroenterology </w:t>
      </w:r>
      <w:r w:rsidRPr="00AD6F68">
        <w:rPr>
          <w:lang w:eastAsia="zh-TW"/>
        </w:rPr>
        <w:tab/>
        <w:t>Haematology and Lymphoma</w:t>
      </w:r>
    </w:p>
    <w:p w14:paraId="2D2C1245" w14:textId="77777777" w:rsidR="00E55554" w:rsidRPr="00AD6F68" w:rsidRDefault="00E55554" w:rsidP="00E55554">
      <w:pPr>
        <w:tabs>
          <w:tab w:val="left" w:pos="2400"/>
          <w:tab w:val="left" w:pos="6240"/>
          <w:tab w:val="left" w:pos="10980"/>
          <w:tab w:val="left" w:pos="11160"/>
          <w:tab w:val="left" w:pos="1134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Respiratory and Thoracic Medicine </w:t>
      </w:r>
      <w:r w:rsidRPr="00AD6F68">
        <w:rPr>
          <w:lang w:eastAsia="zh-TW"/>
        </w:rPr>
        <w:tab/>
        <w:t>Nephrology</w:t>
      </w:r>
    </w:p>
    <w:p w14:paraId="0EC59E49" w14:textId="77777777" w:rsidR="00E55554" w:rsidRPr="00AD6F68" w:rsidRDefault="00E55554" w:rsidP="00E55554">
      <w:pPr>
        <w:tabs>
          <w:tab w:val="left" w:pos="2400"/>
          <w:tab w:val="left" w:pos="6240"/>
          <w:tab w:val="left" w:pos="10980"/>
          <w:tab w:val="left" w:pos="11160"/>
          <w:tab w:val="left" w:pos="1134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Metabolism and Endocrinology </w:t>
      </w:r>
      <w:r w:rsidRPr="00AD6F68">
        <w:rPr>
          <w:lang w:eastAsia="zh-TW"/>
        </w:rPr>
        <w:tab/>
        <w:t>Oncology</w:t>
      </w:r>
    </w:p>
    <w:p w14:paraId="4E56195B" w14:textId="77777777" w:rsidR="00E55554" w:rsidRPr="00AD6F68" w:rsidRDefault="00E55554" w:rsidP="00E55554">
      <w:pPr>
        <w:tabs>
          <w:tab w:val="left" w:pos="2400"/>
          <w:tab w:val="left" w:pos="6240"/>
          <w:tab w:val="left" w:pos="10980"/>
          <w:tab w:val="left" w:pos="11160"/>
          <w:tab w:val="left" w:pos="1134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Allergy Immunology Rheumatology </w:t>
      </w:r>
    </w:p>
    <w:p w14:paraId="581792CC" w14:textId="77777777" w:rsidR="00E55554" w:rsidRPr="00AD6F68" w:rsidRDefault="00E55554" w:rsidP="00E55554">
      <w:pPr>
        <w:tabs>
          <w:tab w:val="left" w:pos="2400"/>
          <w:tab w:val="left" w:pos="6240"/>
          <w:tab w:val="left" w:pos="10980"/>
          <w:tab w:val="left" w:pos="11160"/>
          <w:tab w:val="left" w:pos="1134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and Osteoarthritis</w:t>
      </w:r>
    </w:p>
    <w:p w14:paraId="1B6774AD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520"/>
          <w:tab w:val="left" w:pos="11554"/>
          <w:tab w:val="left" w:pos="11700"/>
        </w:tabs>
        <w:spacing w:beforeLines="60" w:before="144"/>
        <w:rPr>
          <w:lang w:eastAsia="zh-TW"/>
        </w:rPr>
      </w:pPr>
      <w:r w:rsidRPr="00AD6F68">
        <w:rPr>
          <w:lang w:eastAsia="zh-TW"/>
        </w:rPr>
        <w:t>Surgery Specialties:</w:t>
      </w:r>
      <w:r w:rsidRPr="00AD6F68">
        <w:rPr>
          <w:lang w:eastAsia="zh-TW"/>
        </w:rPr>
        <w:tab/>
        <w:t xml:space="preserve">General Surgery </w:t>
      </w:r>
      <w:r w:rsidRPr="00AD6F68">
        <w:rPr>
          <w:lang w:eastAsia="zh-TW"/>
        </w:rPr>
        <w:tab/>
        <w:t>Paediatric Surgery</w:t>
      </w:r>
    </w:p>
    <w:p w14:paraId="6AF3DF25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</w:r>
      <w:smartTag w:uri="urn:schemas-microsoft-com:office:smarttags" w:element="place">
        <w:smartTag w:uri="urn:schemas-microsoft-com:office:smarttags" w:element="City">
          <w:r w:rsidRPr="00AD6F68">
            <w:rPr>
              <w:lang w:eastAsia="zh-TW"/>
            </w:rPr>
            <w:t>Colon</w:t>
          </w:r>
        </w:smartTag>
      </w:smartTag>
      <w:r w:rsidRPr="00AD6F68">
        <w:rPr>
          <w:lang w:eastAsia="zh-TW"/>
        </w:rPr>
        <w:t xml:space="preserve"> and Rectal Surgery </w:t>
      </w:r>
      <w:r w:rsidRPr="00AD6F68">
        <w:rPr>
          <w:lang w:eastAsia="zh-TW"/>
        </w:rPr>
        <w:tab/>
        <w:t>Urology Constipation</w:t>
      </w:r>
    </w:p>
    <w:p w14:paraId="28C48787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Thoracic &amp; Cardiovascular Surgery</w:t>
      </w:r>
      <w:r w:rsidRPr="00AD6F68">
        <w:rPr>
          <w:lang w:eastAsia="zh-TW"/>
        </w:rPr>
        <w:tab/>
        <w:t>Orthopaedics</w:t>
      </w:r>
    </w:p>
    <w:p w14:paraId="16900DE7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Kidney Transplant Neurosurgery</w:t>
      </w:r>
    </w:p>
    <w:p w14:paraId="2F7211D0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Craniomaxillofacial Surgery &amp; Cleft Surgery </w:t>
      </w:r>
    </w:p>
    <w:p w14:paraId="4622298F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Emergency Care and Trauma &amp; Orthopaedic Surgery</w:t>
      </w:r>
    </w:p>
    <w:p w14:paraId="27A13A5A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Emergency Care and Trauma &amp; General Surgery</w:t>
      </w:r>
    </w:p>
    <w:p w14:paraId="6F485BA5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Plastic &amp; Reconstructive Surgery </w:t>
      </w:r>
    </w:p>
    <w:p w14:paraId="45F0B7AF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Facial and Brachial Plexus Palsy</w:t>
      </w:r>
    </w:p>
    <w:p w14:paraId="3EC3A065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520"/>
          <w:tab w:val="left" w:pos="11554"/>
          <w:tab w:val="left" w:pos="11700"/>
        </w:tabs>
        <w:spacing w:beforeLines="60" w:before="144"/>
        <w:rPr>
          <w:lang w:val="en-US"/>
        </w:rPr>
      </w:pPr>
      <w:r w:rsidRPr="00AD6F68">
        <w:rPr>
          <w:lang w:eastAsia="zh-TW"/>
        </w:rPr>
        <w:t xml:space="preserve">Dentistry: </w:t>
      </w:r>
      <w:r w:rsidRPr="00AD6F68">
        <w:rPr>
          <w:lang w:eastAsia="zh-TW"/>
        </w:rPr>
        <w:tab/>
        <w:t xml:space="preserve">General Dentistry </w:t>
      </w:r>
      <w:r w:rsidRPr="00AD6F68">
        <w:rPr>
          <w:lang w:eastAsia="zh-TW"/>
        </w:rPr>
        <w:tab/>
        <w:t>Oral Surgery</w:t>
      </w:r>
    </w:p>
    <w:p w14:paraId="71ED2B24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Periodontic Dentistry </w:t>
      </w:r>
      <w:r w:rsidRPr="00AD6F68">
        <w:rPr>
          <w:lang w:eastAsia="zh-TW"/>
        </w:rPr>
        <w:tab/>
        <w:t>Paediatric Dentistry</w:t>
      </w:r>
    </w:p>
    <w:p w14:paraId="329CE5DC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Craniofacial Dentistry </w:t>
      </w:r>
      <w:r w:rsidRPr="00AD6F68">
        <w:rPr>
          <w:lang w:eastAsia="zh-TW"/>
        </w:rPr>
        <w:tab/>
        <w:t>Prosthetic Dentistry</w:t>
      </w:r>
    </w:p>
    <w:p w14:paraId="482B0469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520"/>
          <w:tab w:val="left" w:pos="11554"/>
          <w:tab w:val="left" w:pos="11700"/>
        </w:tabs>
        <w:spacing w:beforeLines="60" w:before="144"/>
        <w:rPr>
          <w:lang w:eastAsia="zh-TW"/>
        </w:rPr>
      </w:pPr>
      <w:r w:rsidRPr="00AD6F68">
        <w:rPr>
          <w:lang w:eastAsia="zh-TW"/>
        </w:rPr>
        <w:t xml:space="preserve">Paediatrics: </w:t>
      </w:r>
      <w:r w:rsidRPr="00AD6F68">
        <w:rPr>
          <w:lang w:eastAsia="zh-TW"/>
        </w:rPr>
        <w:tab/>
        <w:t xml:space="preserve">Paediatrics </w:t>
      </w:r>
      <w:r w:rsidRPr="00AD6F68">
        <w:rPr>
          <w:lang w:eastAsia="zh-TW"/>
        </w:rPr>
        <w:tab/>
        <w:t>Paediatric Cardiology</w:t>
      </w:r>
    </w:p>
    <w:p w14:paraId="355501AB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Health Baby Clinic</w:t>
      </w:r>
    </w:p>
    <w:p w14:paraId="192DC894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520"/>
          <w:tab w:val="left" w:pos="11554"/>
          <w:tab w:val="left" w:pos="11700"/>
        </w:tabs>
        <w:spacing w:beforeLines="60" w:before="144"/>
        <w:rPr>
          <w:lang w:eastAsia="zh-TW"/>
        </w:rPr>
      </w:pPr>
      <w:r w:rsidRPr="00AD6F68">
        <w:rPr>
          <w:lang w:eastAsia="zh-TW"/>
        </w:rPr>
        <w:t xml:space="preserve">Obgyn: </w:t>
      </w:r>
      <w:r w:rsidRPr="00AD6F68">
        <w:rPr>
          <w:lang w:eastAsia="zh-TW"/>
        </w:rPr>
        <w:tab/>
        <w:t xml:space="preserve">Obstetrics and Gynaecology </w:t>
      </w:r>
      <w:r w:rsidRPr="00AD6F68">
        <w:rPr>
          <w:lang w:eastAsia="zh-TW"/>
        </w:rPr>
        <w:tab/>
        <w:t>Endometriosis</w:t>
      </w:r>
    </w:p>
    <w:p w14:paraId="0C7485E0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Assisted Reproductive Medicine</w:t>
      </w:r>
    </w:p>
    <w:p w14:paraId="6D408703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520"/>
          <w:tab w:val="left" w:pos="11554"/>
          <w:tab w:val="left" w:pos="11700"/>
        </w:tabs>
        <w:spacing w:beforeLines="60" w:before="144"/>
        <w:rPr>
          <w:lang w:eastAsia="zh-TW"/>
        </w:rPr>
      </w:pPr>
      <w:r w:rsidRPr="00AD6F68">
        <w:rPr>
          <w:lang w:eastAsia="zh-TW"/>
        </w:rPr>
        <w:t xml:space="preserve">Other Specialties: </w:t>
      </w:r>
      <w:r w:rsidRPr="00AD6F68">
        <w:rPr>
          <w:lang w:eastAsia="zh-TW"/>
        </w:rPr>
        <w:tab/>
        <w:t xml:space="preserve">Dermatology </w:t>
      </w:r>
      <w:r w:rsidRPr="00AD6F68">
        <w:rPr>
          <w:lang w:eastAsia="zh-TW"/>
        </w:rPr>
        <w:tab/>
        <w:t>Otorhinolaryngology</w:t>
      </w:r>
    </w:p>
    <w:p w14:paraId="5F887779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Ophthalmology </w:t>
      </w:r>
      <w:r w:rsidRPr="00AD6F68">
        <w:rPr>
          <w:lang w:eastAsia="zh-TW"/>
        </w:rPr>
        <w:tab/>
        <w:t>Child &amp; Adolescent Psychiatry</w:t>
      </w:r>
    </w:p>
    <w:p w14:paraId="115C40B1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lastRenderedPageBreak/>
        <w:tab/>
        <w:t xml:space="preserve">Family Medicine </w:t>
      </w:r>
      <w:r w:rsidRPr="00AD6F68">
        <w:rPr>
          <w:lang w:eastAsia="zh-TW"/>
        </w:rPr>
        <w:tab/>
        <w:t>Medical Nutrition Therapy</w:t>
      </w:r>
    </w:p>
    <w:p w14:paraId="1B2A70B6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Pain Clinic </w:t>
      </w:r>
      <w:r w:rsidRPr="00AD6F68">
        <w:rPr>
          <w:lang w:eastAsia="zh-TW"/>
        </w:rPr>
        <w:tab/>
        <w:t>Neurology</w:t>
      </w:r>
    </w:p>
    <w:p w14:paraId="4632C89D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Occupational Diseases </w:t>
      </w:r>
      <w:r w:rsidRPr="00AD6F68">
        <w:rPr>
          <w:lang w:eastAsia="zh-TW"/>
        </w:rPr>
        <w:tab/>
        <w:t>Psychiatry</w:t>
      </w:r>
    </w:p>
    <w:p w14:paraId="2547085A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Physical Medicine and Rehabilitation </w:t>
      </w:r>
      <w:r w:rsidRPr="00AD6F68">
        <w:rPr>
          <w:lang w:eastAsia="zh-TW"/>
        </w:rPr>
        <w:tab/>
        <w:t>Dementia</w:t>
      </w:r>
    </w:p>
    <w:p w14:paraId="31182BF4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Occupational Neurology Diseases</w:t>
      </w:r>
    </w:p>
    <w:p w14:paraId="075AFF85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520"/>
          <w:tab w:val="left" w:pos="11554"/>
          <w:tab w:val="left" w:pos="11700"/>
        </w:tabs>
        <w:spacing w:beforeLines="60" w:before="144"/>
        <w:rPr>
          <w:lang w:eastAsia="zh-TW"/>
        </w:rPr>
      </w:pPr>
      <w:r w:rsidRPr="00AD6F68">
        <w:rPr>
          <w:lang w:eastAsia="zh-TW"/>
        </w:rPr>
        <w:t xml:space="preserve">Combination Care: </w:t>
      </w:r>
      <w:r w:rsidRPr="00AD6F68">
        <w:rPr>
          <w:lang w:eastAsia="zh-TW"/>
        </w:rPr>
        <w:tab/>
        <w:t>Combination Care for Breast Tumour – Breast Surgery</w:t>
      </w:r>
    </w:p>
    <w:p w14:paraId="4909368E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Combination Care for Breast Tumour – Oncology</w:t>
      </w:r>
    </w:p>
    <w:p w14:paraId="017EC9FE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Combination Care for Breast Tumour – Breast Reconstruction</w:t>
      </w:r>
    </w:p>
    <w:p w14:paraId="7817D808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Combination Care for Osteoporosis – Orthopaedics</w:t>
      </w:r>
    </w:p>
    <w:p w14:paraId="45C7A50A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Combination Care for Osteoporosis – Obstetrics &amp; Gynaecology</w:t>
      </w:r>
    </w:p>
    <w:p w14:paraId="171358DC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Combination Care for Osteoporosis – Metabolism &amp; Endocrinology</w:t>
      </w:r>
    </w:p>
    <w:p w14:paraId="5C44BCCC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Combination Care for Psychosomatic Disorder</w:t>
      </w:r>
    </w:p>
    <w:p w14:paraId="540BC5E2" w14:textId="77777777" w:rsidR="00E55554" w:rsidRPr="00AD6F68" w:rsidRDefault="00E55554" w:rsidP="00364931">
      <w:pPr>
        <w:tabs>
          <w:tab w:val="left" w:pos="2400"/>
          <w:tab w:val="left" w:pos="6240"/>
          <w:tab w:val="left" w:pos="11160"/>
          <w:tab w:val="left" w:pos="11520"/>
          <w:tab w:val="left" w:pos="11554"/>
          <w:tab w:val="left" w:pos="11700"/>
        </w:tabs>
        <w:spacing w:beforeLines="60" w:before="144"/>
        <w:rPr>
          <w:lang w:eastAsia="zh-TW"/>
        </w:rPr>
      </w:pPr>
      <w:r w:rsidRPr="00AD6F68">
        <w:rPr>
          <w:lang w:eastAsia="zh-TW"/>
        </w:rPr>
        <w:t xml:space="preserve">Chinese Medicine: </w:t>
      </w:r>
      <w:r w:rsidRPr="00AD6F68">
        <w:rPr>
          <w:lang w:eastAsia="zh-TW"/>
        </w:rPr>
        <w:tab/>
        <w:t xml:space="preserve">Chinese Internal Medicine </w:t>
      </w:r>
      <w:r w:rsidRPr="00AD6F68">
        <w:rPr>
          <w:lang w:eastAsia="zh-TW"/>
        </w:rPr>
        <w:tab/>
        <w:t>Chinese Traumatology</w:t>
      </w:r>
    </w:p>
    <w:p w14:paraId="62B35EE5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Chinese Acupuncture </w:t>
      </w:r>
    </w:p>
    <w:p w14:paraId="164C5155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val="en-US" w:eastAsia="zh-TW"/>
        </w:rPr>
      </w:pPr>
      <w:r w:rsidRPr="00AD6F68">
        <w:rPr>
          <w:lang w:eastAsia="zh-TW"/>
        </w:rPr>
        <w:tab/>
        <w:t>Chinese Obstetrics &amp; Gynaecology, Chinese Paediatrics</w:t>
      </w:r>
    </w:p>
    <w:p w14:paraId="05A4BBB9" w14:textId="1C31CE8A" w:rsidR="00E55554" w:rsidRPr="00DD0FA2" w:rsidRDefault="00E55554" w:rsidP="00DD0FA2">
      <w:pPr>
        <w:tabs>
          <w:tab w:val="left" w:pos="4053"/>
          <w:tab w:val="left" w:pos="5072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</w:pPr>
      <w:r w:rsidRPr="00AD6F68">
        <w:rPr>
          <w:u w:val="single"/>
        </w:rPr>
        <w:t xml:space="preserve">Emergency Room: </w:t>
      </w:r>
    </w:p>
    <w:p w14:paraId="6A513253" w14:textId="2FA81D15" w:rsidR="008237D4" w:rsidRPr="00AD6F68" w:rsidRDefault="00E55554" w:rsidP="008237D4">
      <w:p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spacing w:before="120"/>
      </w:pPr>
      <w:r w:rsidRPr="00AD6F68">
        <w:t xml:space="preserve">Tel:  </w:t>
      </w:r>
      <w:r w:rsidR="00680BFD" w:rsidRPr="00AD6F68">
        <w:rPr>
          <w:lang w:eastAsia="en-AU"/>
        </w:rPr>
        <w:t>+886-2-</w:t>
      </w:r>
      <w:r w:rsidRPr="00AD6F68">
        <w:t>2713-5211 ext.371</w:t>
      </w:r>
      <w:r w:rsidR="005A0DB2" w:rsidRPr="00AD6F68">
        <w:rPr>
          <w:lang w:eastAsia="zh-TW"/>
        </w:rPr>
        <w:t>8</w:t>
      </w:r>
      <w:r w:rsidRPr="00AD6F68">
        <w:t xml:space="preserve">        24-hour service</w:t>
      </w:r>
    </w:p>
    <w:p w14:paraId="6EFF99C5" w14:textId="3DCD5295" w:rsidR="00632173" w:rsidRPr="00DD0FA2" w:rsidRDefault="008237D4" w:rsidP="00DD0FA2">
      <w:r w:rsidRPr="00AD6F68">
        <w:br w:type="page"/>
      </w:r>
      <w:r w:rsidR="00632173">
        <w:rPr>
          <w:rFonts w:hint="eastAsia"/>
          <w:b/>
          <w:lang w:eastAsia="zh-TW"/>
        </w:rPr>
        <w:lastRenderedPageBreak/>
        <w:t>C</w:t>
      </w:r>
      <w:r w:rsidR="00632173">
        <w:rPr>
          <w:rFonts w:eastAsia="SimSun" w:hint="eastAsia"/>
          <w:b/>
        </w:rPr>
        <w:t>h</w:t>
      </w:r>
      <w:r w:rsidR="00632173">
        <w:rPr>
          <w:rFonts w:eastAsia="SimSun"/>
          <w:b/>
        </w:rPr>
        <w:t xml:space="preserve">eng Hsin General Hospital </w:t>
      </w:r>
      <w:r w:rsidR="00632173">
        <w:rPr>
          <w:rFonts w:eastAsiaTheme="minorEastAsia" w:hint="eastAsia"/>
          <w:b/>
          <w:lang w:eastAsia="zh-TW"/>
        </w:rPr>
        <w:t>振興醫院</w:t>
      </w:r>
    </w:p>
    <w:p w14:paraId="6279537A" w14:textId="27D3BE9B" w:rsidR="00632173" w:rsidRDefault="003D2067" w:rsidP="00632173">
      <w:pPr>
        <w:spacing w:before="120"/>
        <w:rPr>
          <w:bCs/>
          <w:lang w:eastAsia="zh-TW"/>
        </w:rPr>
      </w:pPr>
      <w:hyperlink r:id="rId29" w:history="1">
        <w:r w:rsidRPr="00701160">
          <w:rPr>
            <w:rStyle w:val="Hyperlink"/>
            <w:bCs/>
            <w:lang w:eastAsia="zh-TW"/>
          </w:rPr>
          <w:t>Tel:+886-2-2826-4400</w:t>
        </w:r>
      </w:hyperlink>
    </w:p>
    <w:p w14:paraId="14A1DD18" w14:textId="446DBCC7" w:rsidR="003D2067" w:rsidRDefault="003D2067" w:rsidP="003D2067">
      <w:pPr>
        <w:spacing w:before="120"/>
        <w:rPr>
          <w:bCs/>
          <w:lang w:eastAsia="zh-TW"/>
        </w:rPr>
      </w:pPr>
      <w:hyperlink r:id="rId30" w:history="1">
        <w:r w:rsidRPr="00701160">
          <w:rPr>
            <w:rStyle w:val="Hyperlink"/>
            <w:bCs/>
            <w:lang w:eastAsia="zh-TW"/>
          </w:rPr>
          <w:t>Tel:+886-2-2826-4400</w:t>
        </w:r>
      </w:hyperlink>
      <w:r>
        <w:rPr>
          <w:bCs/>
          <w:lang w:eastAsia="zh-TW"/>
        </w:rPr>
        <w:t xml:space="preserve">  </w:t>
      </w:r>
      <w:r w:rsidRPr="00AD6F68">
        <w:rPr>
          <w:sz w:val="23"/>
          <w:szCs w:val="23"/>
        </w:rPr>
        <w:t xml:space="preserve">ext. </w:t>
      </w:r>
      <w:r>
        <w:rPr>
          <w:sz w:val="23"/>
          <w:szCs w:val="23"/>
          <w:lang w:eastAsia="zh-TW"/>
        </w:rPr>
        <w:t>7470</w:t>
      </w:r>
      <w:r>
        <w:rPr>
          <w:sz w:val="23"/>
          <w:szCs w:val="23"/>
        </w:rPr>
        <w:t xml:space="preserve"> </w:t>
      </w:r>
      <w:r w:rsidRPr="00AD6F68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sz w:val="23"/>
          <w:szCs w:val="23"/>
        </w:rPr>
        <w:t>00</w:t>
      </w:r>
      <w:r w:rsidRPr="00AD6F68">
        <w:rPr>
          <w:sz w:val="23"/>
          <w:szCs w:val="23"/>
        </w:rPr>
        <w:t>~17:</w:t>
      </w:r>
      <w:r>
        <w:rPr>
          <w:sz w:val="23"/>
          <w:szCs w:val="23"/>
        </w:rPr>
        <w:t>0</w:t>
      </w:r>
      <w:r w:rsidRPr="00AD6F68">
        <w:rPr>
          <w:sz w:val="23"/>
          <w:szCs w:val="23"/>
        </w:rPr>
        <w:t>0)</w:t>
      </w:r>
    </w:p>
    <w:p w14:paraId="757BF8C2" w14:textId="77777777" w:rsidR="003D2067" w:rsidRPr="00632173" w:rsidRDefault="003D2067" w:rsidP="00632173">
      <w:pPr>
        <w:spacing w:before="120"/>
        <w:rPr>
          <w:bCs/>
          <w:lang w:eastAsia="zh-TW"/>
        </w:rPr>
      </w:pPr>
    </w:p>
    <w:p w14:paraId="6F371B6C" w14:textId="224CF832" w:rsidR="00632173" w:rsidRDefault="00632173" w:rsidP="00632173">
      <w:p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spacing w:before="120"/>
        <w:rPr>
          <w:rFonts w:eastAsiaTheme="minorEastAsia"/>
          <w:b/>
          <w:lang w:eastAsia="zh-TW"/>
        </w:rPr>
      </w:pPr>
      <w:r w:rsidRPr="00632173">
        <w:rPr>
          <w:rFonts w:eastAsiaTheme="minorEastAsia"/>
          <w:bCs/>
          <w:lang w:eastAsia="zh-TW"/>
        </w:rPr>
        <w:t>No.45, Cheng Hsin St., Beitou, Taipei</w:t>
      </w:r>
      <w:r>
        <w:rPr>
          <w:rFonts w:eastAsiaTheme="minorEastAsia"/>
          <w:b/>
          <w:lang w:eastAsia="zh-TW"/>
        </w:rPr>
        <w:t xml:space="preserve"> </w:t>
      </w:r>
      <w:r w:rsidRPr="00AD6F68">
        <w:rPr>
          <w:rFonts w:eastAsia="Microsoft JhengHei"/>
          <w:bCs/>
          <w:lang w:eastAsia="zh-TW"/>
        </w:rPr>
        <w:t>﹝</w:t>
      </w:r>
      <w:r w:rsidRPr="00632173">
        <w:rPr>
          <w:rFonts w:eastAsia="Microsoft JhengHei" w:hint="eastAsia"/>
          <w:bCs/>
          <w:lang w:eastAsia="zh-TW"/>
        </w:rPr>
        <w:t>台北市北投區振興街</w:t>
      </w:r>
      <w:r w:rsidRPr="00632173">
        <w:rPr>
          <w:rFonts w:eastAsia="Microsoft JhengHei" w:hint="eastAsia"/>
          <w:bCs/>
          <w:lang w:eastAsia="zh-TW"/>
        </w:rPr>
        <w:t>45</w:t>
      </w:r>
      <w:r w:rsidRPr="00632173">
        <w:rPr>
          <w:rFonts w:eastAsia="Microsoft JhengHei" w:hint="eastAsia"/>
          <w:bCs/>
          <w:lang w:eastAsia="zh-TW"/>
        </w:rPr>
        <w:t>號</w:t>
      </w:r>
      <w:r w:rsidRPr="00AD6F68">
        <w:rPr>
          <w:rFonts w:eastAsia="Microsoft JhengHei"/>
          <w:bCs/>
          <w:lang w:eastAsia="zh-TW"/>
        </w:rPr>
        <w:t>﹞</w:t>
      </w:r>
    </w:p>
    <w:p w14:paraId="0223E9C4" w14:textId="36F18523" w:rsidR="00632173" w:rsidRPr="00632173" w:rsidRDefault="00632173" w:rsidP="00632173">
      <w:pPr>
        <w:tabs>
          <w:tab w:val="left" w:pos="4257"/>
          <w:tab w:val="left" w:pos="12728"/>
        </w:tabs>
        <w:rPr>
          <w:bCs/>
          <w:lang w:eastAsia="zh-TW"/>
        </w:rPr>
      </w:pPr>
      <w:r>
        <w:rPr>
          <w:bCs/>
          <w:lang w:eastAsia="zh-TW"/>
        </w:rPr>
        <w:t xml:space="preserve">Website: </w:t>
      </w:r>
      <w:hyperlink r:id="rId31" w:history="1">
        <w:r w:rsidRPr="00CD58E5">
          <w:rPr>
            <w:rStyle w:val="Hyperlink"/>
            <w:bCs/>
            <w:lang w:eastAsia="zh-TW"/>
          </w:rPr>
          <w:t>https://www.chgh.org</w:t>
        </w:r>
        <w:r w:rsidRPr="00CD58E5">
          <w:rPr>
            <w:rStyle w:val="Hyperlink"/>
            <w:bCs/>
            <w:lang w:eastAsia="zh-TW"/>
          </w:rPr>
          <w:t>.</w:t>
        </w:r>
        <w:r w:rsidRPr="00CD58E5">
          <w:rPr>
            <w:rStyle w:val="Hyperlink"/>
            <w:bCs/>
            <w:lang w:eastAsia="zh-TW"/>
          </w:rPr>
          <w:t>tw/</w:t>
        </w:r>
      </w:hyperlink>
    </w:p>
    <w:p w14:paraId="573F715E" w14:textId="1ADA3BFB" w:rsidR="00632173" w:rsidRPr="00632173" w:rsidRDefault="00632173" w:rsidP="003D2067">
      <w:pPr>
        <w:tabs>
          <w:tab w:val="left" w:pos="4257"/>
          <w:tab w:val="left" w:pos="12728"/>
        </w:tabs>
        <w:rPr>
          <w:bCs/>
          <w:lang w:eastAsia="zh-TW"/>
        </w:rPr>
      </w:pPr>
      <w:r w:rsidRPr="00632173">
        <w:rPr>
          <w:bCs/>
          <w:lang w:eastAsia="zh-TW"/>
        </w:rPr>
        <w:t xml:space="preserve">Email: </w:t>
      </w:r>
      <w:r w:rsidR="003D2067" w:rsidRPr="003D2067">
        <w:rPr>
          <w:bCs/>
          <w:lang w:eastAsia="zh-TW"/>
        </w:rPr>
        <w:t>ch4535@chgh.org.tw</w:t>
      </w:r>
    </w:p>
    <w:p w14:paraId="6C2ADF87" w14:textId="77777777" w:rsidR="00632173" w:rsidRDefault="00632173" w:rsidP="008237D4">
      <w:p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spacing w:before="120"/>
        <w:rPr>
          <w:rFonts w:eastAsiaTheme="minorEastAsia"/>
          <w:b/>
          <w:lang w:eastAsia="zh-TW"/>
        </w:rPr>
      </w:pPr>
    </w:p>
    <w:p w14:paraId="5209E398" w14:textId="77777777" w:rsidR="00B34933" w:rsidRPr="00AD6F68" w:rsidRDefault="00B34933" w:rsidP="00B34933">
      <w:pPr>
        <w:tabs>
          <w:tab w:val="left" w:pos="4257"/>
          <w:tab w:val="left" w:pos="5276"/>
          <w:tab w:val="left" w:pos="6295"/>
          <w:tab w:val="left" w:pos="7419"/>
          <w:tab w:val="left" w:pos="9355"/>
          <w:tab w:val="left" w:pos="10479"/>
          <w:tab w:val="left" w:pos="11603"/>
          <w:tab w:val="left" w:pos="12728"/>
        </w:tabs>
        <w:rPr>
          <w:bCs/>
          <w:u w:val="single"/>
          <w:lang w:eastAsia="zh-TW"/>
        </w:rPr>
      </w:pPr>
      <w:r w:rsidRPr="00AD6F68">
        <w:rPr>
          <w:bCs/>
          <w:u w:val="single"/>
          <w:lang w:eastAsia="zh-TW"/>
        </w:rPr>
        <w:t>Medical Services</w:t>
      </w:r>
    </w:p>
    <w:p w14:paraId="291CD451" w14:textId="77777777" w:rsidR="00B34933" w:rsidRDefault="00B34933" w:rsidP="008237D4">
      <w:p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spacing w:before="120"/>
        <w:rPr>
          <w:rFonts w:eastAsiaTheme="minorEastAsia"/>
          <w:b/>
          <w:lang w:eastAsia="zh-TW"/>
        </w:rPr>
      </w:pPr>
    </w:p>
    <w:p w14:paraId="5DFDFA04" w14:textId="77777777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spacing w:before="120"/>
      </w:pPr>
      <w:r w:rsidRPr="00AD6F68">
        <w:t>Family Medicine</w:t>
      </w:r>
      <w:r w:rsidRPr="00AD6F68">
        <w:tab/>
        <w:t>Surgery</w:t>
      </w:r>
    </w:p>
    <w:p w14:paraId="736D5F37" w14:textId="77777777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Paediatrics</w:t>
      </w:r>
      <w:r w:rsidRPr="00AD6F68">
        <w:tab/>
        <w:t>Obstetrics-Gynaecology</w:t>
      </w:r>
    </w:p>
    <w:p w14:paraId="45EAB32C" w14:textId="77777777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Orthopaedics</w:t>
      </w:r>
      <w:r w:rsidRPr="00AD6F68">
        <w:tab/>
        <w:t>Neurosurgery</w:t>
      </w:r>
    </w:p>
    <w:p w14:paraId="57E871EE" w14:textId="77777777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Urology</w:t>
      </w:r>
      <w:r w:rsidRPr="00AD6F68">
        <w:tab/>
        <w:t>Otolaryngology</w:t>
      </w:r>
    </w:p>
    <w:p w14:paraId="0B67943A" w14:textId="77777777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Dermatology</w:t>
      </w:r>
      <w:r w:rsidRPr="00AD6F68">
        <w:tab/>
        <w:t>Psychiatry &amp; Psychosomatic Medicine</w:t>
      </w:r>
    </w:p>
    <w:p w14:paraId="1FAE239A" w14:textId="77777777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Rehabilitation</w:t>
      </w:r>
      <w:r w:rsidRPr="00AD6F68">
        <w:tab/>
        <w:t>Orthopaedics</w:t>
      </w:r>
    </w:p>
    <w:p w14:paraId="76989D10" w14:textId="77777777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Dentistry</w:t>
      </w:r>
      <w:r w:rsidRPr="00AD6F68">
        <w:tab/>
        <w:t>Gastroenterology</w:t>
      </w:r>
      <w:r w:rsidRPr="00AD6F68">
        <w:tab/>
      </w:r>
    </w:p>
    <w:p w14:paraId="57CE7203" w14:textId="77777777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Cardiology</w:t>
      </w:r>
      <w:r w:rsidRPr="00AD6F68">
        <w:tab/>
        <w:t>Cardiopulmonary</w:t>
      </w:r>
    </w:p>
    <w:p w14:paraId="25F8B907" w14:textId="77777777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Nephrology</w:t>
      </w:r>
      <w:r w:rsidRPr="00AD6F68">
        <w:tab/>
        <w:t>Rheumatology</w:t>
      </w:r>
    </w:p>
    <w:p w14:paraId="51DF1683" w14:textId="76079928" w:rsidR="00B34933" w:rsidRPr="00AD6F68" w:rsidRDefault="00B34933" w:rsidP="00B34933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Haematology</w:t>
      </w:r>
      <w:r w:rsidRPr="00AD6F68">
        <w:tab/>
      </w:r>
    </w:p>
    <w:p w14:paraId="58AD9E68" w14:textId="77777777" w:rsidR="00B34933" w:rsidRDefault="00B34933" w:rsidP="008237D4">
      <w:p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spacing w:before="120"/>
        <w:rPr>
          <w:rFonts w:eastAsiaTheme="minorEastAsia"/>
          <w:b/>
          <w:lang w:eastAsia="zh-TW"/>
        </w:rPr>
      </w:pPr>
    </w:p>
    <w:p w14:paraId="3F2EA2AD" w14:textId="77777777" w:rsidR="00920592" w:rsidRPr="00AD6F68" w:rsidRDefault="00920592" w:rsidP="00920592">
      <w:pPr>
        <w:tabs>
          <w:tab w:val="left" w:pos="4257"/>
          <w:tab w:val="left" w:pos="5276"/>
          <w:tab w:val="left" w:pos="6295"/>
          <w:tab w:val="left" w:pos="7419"/>
          <w:tab w:val="left" w:pos="9355"/>
          <w:tab w:val="left" w:pos="10479"/>
          <w:tab w:val="left" w:pos="11603"/>
          <w:tab w:val="left" w:pos="12728"/>
        </w:tabs>
        <w:rPr>
          <w:bCs/>
          <w:u w:val="single"/>
          <w:lang w:eastAsia="zh-TW"/>
        </w:rPr>
      </w:pPr>
      <w:r w:rsidRPr="00AD6F68">
        <w:rPr>
          <w:bCs/>
          <w:u w:val="single"/>
          <w:lang w:eastAsia="zh-TW"/>
        </w:rPr>
        <w:t>Emergency Room:</w:t>
      </w:r>
    </w:p>
    <w:p w14:paraId="139E68FE" w14:textId="3F16B904" w:rsidR="00920592" w:rsidRDefault="00920592" w:rsidP="008237D4">
      <w:pPr>
        <w:tabs>
          <w:tab w:val="left" w:pos="4053"/>
          <w:tab w:val="left" w:pos="6091"/>
          <w:tab w:val="left" w:pos="6327"/>
          <w:tab w:val="left" w:pos="9394"/>
          <w:tab w:val="left" w:pos="10474"/>
          <w:tab w:val="left" w:pos="11554"/>
          <w:tab w:val="left" w:pos="12634"/>
        </w:tabs>
        <w:spacing w:before="120"/>
        <w:rPr>
          <w:bCs/>
          <w:lang w:eastAsia="zh-TW"/>
        </w:rPr>
      </w:pPr>
      <w:r w:rsidRPr="00AD6F68">
        <w:rPr>
          <w:lang w:eastAsia="zh-TW"/>
        </w:rPr>
        <w:t xml:space="preserve">Tel:  </w:t>
      </w:r>
      <w:r w:rsidRPr="00AD6F68">
        <w:rPr>
          <w:lang w:eastAsia="en-AU"/>
        </w:rPr>
        <w:t>+886-2-</w:t>
      </w:r>
      <w:r>
        <w:rPr>
          <w:bCs/>
          <w:lang w:eastAsia="zh-TW"/>
        </w:rPr>
        <w:t>2826-4400</w:t>
      </w:r>
    </w:p>
    <w:p w14:paraId="2B8EEF61" w14:textId="77777777" w:rsidR="00DF5D8B" w:rsidRDefault="00DF5D8B">
      <w:pPr>
        <w:rPr>
          <w:rFonts w:eastAsiaTheme="minorEastAsia"/>
          <w:b/>
          <w:lang w:eastAsia="zh-TW"/>
        </w:rPr>
      </w:pPr>
      <w:r>
        <w:rPr>
          <w:rFonts w:eastAsiaTheme="minorEastAsia"/>
          <w:b/>
          <w:lang w:eastAsia="zh-TW"/>
        </w:rPr>
        <w:br w:type="page"/>
      </w:r>
    </w:p>
    <w:p w14:paraId="3372FEC1" w14:textId="0EDF6769" w:rsidR="00E55554" w:rsidRPr="00DF5D8B" w:rsidRDefault="00E55554" w:rsidP="00DF5D8B">
      <w:pPr>
        <w:rPr>
          <w:rFonts w:eastAsiaTheme="minorEastAsia"/>
          <w:b/>
          <w:lang w:eastAsia="zh-TW"/>
        </w:rPr>
      </w:pPr>
      <w:r w:rsidRPr="00AD6F68">
        <w:rPr>
          <w:b/>
        </w:rPr>
        <w:lastRenderedPageBreak/>
        <w:t>Chung Shan Hospital</w:t>
      </w:r>
      <w:r w:rsidRPr="00AD6F68">
        <w:rPr>
          <w:b/>
          <w:lang w:eastAsia="zh-TW"/>
        </w:rPr>
        <w:t xml:space="preserve">  </w:t>
      </w:r>
      <w:r w:rsidRPr="00AD6F68">
        <w:rPr>
          <w:rFonts w:eastAsia="Microsoft JhengHei"/>
          <w:lang w:eastAsia="zh-TW"/>
        </w:rPr>
        <w:t>中山醫院</w:t>
      </w:r>
      <w:r w:rsidRPr="00AD6F68">
        <w:rPr>
          <w:b/>
          <w:lang w:eastAsia="zh-TW"/>
        </w:rPr>
        <w:tab/>
      </w:r>
    </w:p>
    <w:p w14:paraId="5DA411A5" w14:textId="2A6E9692" w:rsidR="00E55554" w:rsidRDefault="00E55554" w:rsidP="00E55554">
      <w:pPr>
        <w:spacing w:before="120"/>
        <w:rPr>
          <w:bCs/>
          <w:lang w:eastAsia="zh-TW"/>
        </w:rPr>
      </w:pPr>
      <w:r w:rsidRPr="00AD6F68">
        <w:rPr>
          <w:bCs/>
          <w:lang w:eastAsia="zh-TW"/>
        </w:rPr>
        <w:t xml:space="preserve">Tel: </w:t>
      </w:r>
      <w:r w:rsidR="00680BFD" w:rsidRPr="00AD6F68">
        <w:rPr>
          <w:lang w:eastAsia="en-AU"/>
        </w:rPr>
        <w:t>+886-2-</w:t>
      </w:r>
      <w:r w:rsidRPr="00AD6F68">
        <w:rPr>
          <w:bCs/>
          <w:lang w:eastAsia="zh-TW"/>
        </w:rPr>
        <w:t>2708-1166</w:t>
      </w:r>
      <w:r w:rsidRPr="00AD6F68">
        <w:rPr>
          <w:bCs/>
          <w:lang w:eastAsia="zh-TW"/>
        </w:rPr>
        <w:tab/>
      </w:r>
    </w:p>
    <w:p w14:paraId="71285ABA" w14:textId="40382199" w:rsidR="003D2067" w:rsidRPr="00AD6F68" w:rsidRDefault="003D2067" w:rsidP="00E55554">
      <w:pPr>
        <w:spacing w:before="120"/>
        <w:rPr>
          <w:bCs/>
          <w:lang w:eastAsia="zh-TW"/>
        </w:rPr>
      </w:pPr>
      <w:r w:rsidRPr="00AD6F68">
        <w:rPr>
          <w:bCs/>
          <w:lang w:eastAsia="zh-TW"/>
        </w:rPr>
        <w:t xml:space="preserve">Tel: </w:t>
      </w:r>
      <w:r w:rsidRPr="00AD6F68">
        <w:rPr>
          <w:lang w:eastAsia="en-AU"/>
        </w:rPr>
        <w:t>+886-2-</w:t>
      </w:r>
      <w:r w:rsidRPr="00AD6F68">
        <w:rPr>
          <w:bCs/>
          <w:lang w:eastAsia="zh-TW"/>
        </w:rPr>
        <w:t>2708-1166</w:t>
      </w:r>
      <w:r>
        <w:rPr>
          <w:bCs/>
          <w:lang w:eastAsia="zh-TW"/>
        </w:rPr>
        <w:t xml:space="preserve"> </w:t>
      </w:r>
      <w:r w:rsidRPr="00AD6F68">
        <w:rPr>
          <w:sz w:val="23"/>
          <w:szCs w:val="23"/>
        </w:rPr>
        <w:t xml:space="preserve">ext. </w:t>
      </w:r>
      <w:r>
        <w:rPr>
          <w:sz w:val="23"/>
          <w:szCs w:val="23"/>
          <w:lang w:eastAsia="zh-TW"/>
        </w:rPr>
        <w:t>8901</w:t>
      </w:r>
      <w:r>
        <w:rPr>
          <w:sz w:val="23"/>
          <w:szCs w:val="23"/>
        </w:rPr>
        <w:t xml:space="preserve"> </w:t>
      </w:r>
      <w:r w:rsidRPr="00AD6F68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sz w:val="23"/>
          <w:szCs w:val="23"/>
        </w:rPr>
        <w:t>00</w:t>
      </w:r>
      <w:r w:rsidRPr="00AD6F68">
        <w:rPr>
          <w:sz w:val="23"/>
          <w:szCs w:val="23"/>
        </w:rPr>
        <w:t>~17:</w:t>
      </w:r>
      <w:r>
        <w:rPr>
          <w:sz w:val="23"/>
          <w:szCs w:val="23"/>
        </w:rPr>
        <w:t>0</w:t>
      </w:r>
      <w:r w:rsidRPr="00AD6F68">
        <w:rPr>
          <w:sz w:val="23"/>
          <w:szCs w:val="23"/>
        </w:rPr>
        <w:t>0)</w:t>
      </w:r>
    </w:p>
    <w:p w14:paraId="7A45D77B" w14:textId="1905321E" w:rsidR="00E55554" w:rsidRPr="00AD6F68" w:rsidRDefault="00E55554" w:rsidP="00E55554">
      <w:pPr>
        <w:tabs>
          <w:tab w:val="left" w:pos="4257"/>
          <w:tab w:val="left" w:pos="12728"/>
        </w:tabs>
        <w:rPr>
          <w:bCs/>
          <w:lang w:eastAsia="zh-TW"/>
        </w:rPr>
      </w:pPr>
      <w:r w:rsidRPr="00AD6F68">
        <w:rPr>
          <w:bCs/>
          <w:lang w:eastAsia="zh-TW"/>
        </w:rPr>
        <w:t xml:space="preserve">11, Lane 112, </w:t>
      </w:r>
      <w:smartTag w:uri="urn:schemas-microsoft-com:office:smarttags" w:element="Street">
        <w:smartTag w:uri="urn:schemas-microsoft-com:office:smarttags" w:element="address">
          <w:r w:rsidRPr="00AD6F68">
            <w:rPr>
              <w:bCs/>
              <w:lang w:eastAsia="zh-TW"/>
            </w:rPr>
            <w:t>Jen Ai Road</w:t>
          </w:r>
        </w:smartTag>
      </w:smartTag>
      <w:r w:rsidRPr="00AD6F68">
        <w:rPr>
          <w:bCs/>
          <w:lang w:eastAsia="zh-TW"/>
        </w:rPr>
        <w:t xml:space="preserve">, Sec. 4, </w:t>
      </w:r>
      <w:r w:rsidR="004021F3" w:rsidRPr="00AD6F68">
        <w:rPr>
          <w:bCs/>
          <w:lang w:eastAsia="zh-TW"/>
        </w:rPr>
        <w:t xml:space="preserve">Da’an Dist., </w:t>
      </w:r>
      <w:r w:rsidRPr="00AD6F68">
        <w:rPr>
          <w:bCs/>
          <w:lang w:eastAsia="zh-TW"/>
        </w:rPr>
        <w:t>Taipei</w:t>
      </w:r>
      <w:r w:rsidRPr="00AD6F68">
        <w:rPr>
          <w:rFonts w:eastAsia="Microsoft JhengHei"/>
          <w:bCs/>
          <w:lang w:eastAsia="zh-TW"/>
        </w:rPr>
        <w:t>﹝</w:t>
      </w:r>
      <w:r w:rsidRPr="00AD6F68">
        <w:rPr>
          <w:rFonts w:eastAsia="Microsoft JhengHei"/>
          <w:lang w:eastAsia="zh-TW"/>
        </w:rPr>
        <w:t>台北市</w:t>
      </w:r>
      <w:r w:rsidR="004021F3" w:rsidRPr="00AD6F68">
        <w:rPr>
          <w:rFonts w:eastAsia="Microsoft JhengHei"/>
          <w:lang w:eastAsia="zh-TW"/>
        </w:rPr>
        <w:t>大安區</w:t>
      </w:r>
      <w:r w:rsidRPr="00AD6F68">
        <w:rPr>
          <w:rFonts w:eastAsia="Microsoft JhengHei"/>
          <w:lang w:eastAsia="zh-TW"/>
        </w:rPr>
        <w:t>仁愛路四段</w:t>
      </w:r>
      <w:r w:rsidRPr="00AD6F68">
        <w:rPr>
          <w:lang w:eastAsia="zh-TW"/>
        </w:rPr>
        <w:t>112</w:t>
      </w:r>
      <w:r w:rsidRPr="00AD6F68">
        <w:rPr>
          <w:rFonts w:eastAsia="Microsoft JhengHei"/>
          <w:lang w:eastAsia="zh-TW"/>
        </w:rPr>
        <w:t>巷</w:t>
      </w:r>
      <w:r w:rsidRPr="00AD6F68">
        <w:rPr>
          <w:lang w:eastAsia="zh-TW"/>
        </w:rPr>
        <w:t>11</w:t>
      </w:r>
      <w:r w:rsidRPr="00AD6F68">
        <w:rPr>
          <w:rFonts w:eastAsia="Microsoft JhengHei"/>
          <w:lang w:eastAsia="zh-TW"/>
        </w:rPr>
        <w:t>號</w:t>
      </w:r>
      <w:r w:rsidRPr="00AD6F68">
        <w:rPr>
          <w:rFonts w:eastAsia="Microsoft JhengHei"/>
          <w:bCs/>
          <w:lang w:eastAsia="zh-TW"/>
        </w:rPr>
        <w:t>﹞</w:t>
      </w:r>
    </w:p>
    <w:p w14:paraId="62564ED5" w14:textId="68E6C426" w:rsidR="0066569C" w:rsidRPr="00AD6F68" w:rsidRDefault="00E55554" w:rsidP="00E55554">
      <w:pPr>
        <w:tabs>
          <w:tab w:val="left" w:pos="4257"/>
          <w:tab w:val="left" w:pos="12728"/>
        </w:tabs>
        <w:rPr>
          <w:bCs/>
          <w:lang w:eastAsia="zh-TW"/>
        </w:rPr>
      </w:pPr>
      <w:r w:rsidRPr="00AD6F68">
        <w:rPr>
          <w:bCs/>
          <w:lang w:eastAsia="zh-TW"/>
        </w:rPr>
        <w:t xml:space="preserve">Website: </w:t>
      </w:r>
      <w:hyperlink r:id="rId32" w:history="1">
        <w:r w:rsidR="0066569C" w:rsidRPr="00AD6F68">
          <w:rPr>
            <w:rStyle w:val="Hyperlink"/>
            <w:bCs/>
            <w:color w:val="auto"/>
            <w:lang w:eastAsia="zh-TW"/>
          </w:rPr>
          <w:t>http://www.c</w:t>
        </w:r>
        <w:r w:rsidR="0066569C" w:rsidRPr="00AD6F68">
          <w:rPr>
            <w:rStyle w:val="Hyperlink"/>
            <w:bCs/>
            <w:color w:val="auto"/>
            <w:lang w:eastAsia="zh-TW"/>
          </w:rPr>
          <w:t>s</w:t>
        </w:r>
        <w:r w:rsidR="0066569C" w:rsidRPr="00AD6F68">
          <w:rPr>
            <w:rStyle w:val="Hyperlink"/>
            <w:bCs/>
            <w:color w:val="auto"/>
            <w:lang w:eastAsia="zh-TW"/>
          </w:rPr>
          <w:t>h.com.tw</w:t>
        </w:r>
      </w:hyperlink>
    </w:p>
    <w:p w14:paraId="77FFC7E2" w14:textId="07AC9931" w:rsidR="0066569C" w:rsidRPr="00AD6F68" w:rsidRDefault="0066569C" w:rsidP="00E55554">
      <w:pPr>
        <w:tabs>
          <w:tab w:val="left" w:pos="4257"/>
          <w:tab w:val="left" w:pos="12728"/>
        </w:tabs>
        <w:rPr>
          <w:bCs/>
          <w:lang w:eastAsia="zh-TW"/>
        </w:rPr>
      </w:pPr>
      <w:r w:rsidRPr="00AD6F68">
        <w:rPr>
          <w:bCs/>
          <w:lang w:eastAsia="zh-TW"/>
        </w:rPr>
        <w:t xml:space="preserve">Email: </w:t>
      </w:r>
      <w:hyperlink r:id="rId33" w:history="1">
        <w:r w:rsidR="008237D4" w:rsidRPr="00AD6F68">
          <w:rPr>
            <w:rStyle w:val="Hyperlink"/>
            <w:bCs/>
            <w:color w:val="auto"/>
            <w:lang w:eastAsia="zh-TW"/>
          </w:rPr>
          <w:t>csh.chen@msa.hinet.net</w:t>
        </w:r>
      </w:hyperlink>
      <w:r w:rsidR="008237D4" w:rsidRPr="00AD6F68">
        <w:rPr>
          <w:bCs/>
          <w:lang w:eastAsia="zh-TW"/>
        </w:rPr>
        <w:t xml:space="preserve"> </w:t>
      </w:r>
    </w:p>
    <w:p w14:paraId="64688324" w14:textId="0CEC5A71" w:rsidR="00E55554" w:rsidRPr="00AD6F68" w:rsidRDefault="00E55554" w:rsidP="00E55554">
      <w:pPr>
        <w:tabs>
          <w:tab w:val="left" w:pos="4257"/>
          <w:tab w:val="left" w:pos="12728"/>
        </w:tabs>
        <w:rPr>
          <w:bCs/>
          <w:lang w:eastAsia="zh-TW"/>
        </w:rPr>
      </w:pPr>
      <w:r w:rsidRPr="00AD6F68">
        <w:rPr>
          <w:bCs/>
          <w:lang w:eastAsia="zh-TW"/>
        </w:rPr>
        <w:tab/>
      </w:r>
    </w:p>
    <w:p w14:paraId="187BE6DB" w14:textId="3D2F299A" w:rsidR="00E55554" w:rsidRPr="00AD6F68" w:rsidRDefault="00E55554" w:rsidP="00E55554">
      <w:pPr>
        <w:tabs>
          <w:tab w:val="left" w:pos="4257"/>
          <w:tab w:val="left" w:pos="5276"/>
          <w:tab w:val="left" w:pos="6295"/>
          <w:tab w:val="left" w:pos="7419"/>
          <w:tab w:val="left" w:pos="9355"/>
          <w:tab w:val="left" w:pos="10479"/>
          <w:tab w:val="left" w:pos="11603"/>
          <w:tab w:val="left" w:pos="12728"/>
        </w:tabs>
        <w:rPr>
          <w:bCs/>
          <w:lang w:eastAsia="zh-TW"/>
        </w:rPr>
      </w:pP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</w:p>
    <w:p w14:paraId="64540CD0" w14:textId="77777777" w:rsidR="00E55554" w:rsidRPr="00AD6F68" w:rsidRDefault="00E55554" w:rsidP="00E55554">
      <w:pPr>
        <w:tabs>
          <w:tab w:val="left" w:pos="4257"/>
          <w:tab w:val="left" w:pos="5276"/>
          <w:tab w:val="left" w:pos="6295"/>
          <w:tab w:val="left" w:pos="7419"/>
          <w:tab w:val="left" w:pos="9355"/>
          <w:tab w:val="left" w:pos="10479"/>
          <w:tab w:val="left" w:pos="11603"/>
          <w:tab w:val="left" w:pos="12728"/>
        </w:tabs>
        <w:rPr>
          <w:bCs/>
          <w:u w:val="single"/>
          <w:lang w:eastAsia="zh-TW"/>
        </w:rPr>
      </w:pPr>
      <w:r w:rsidRPr="00AD6F68">
        <w:rPr>
          <w:bCs/>
          <w:u w:val="single"/>
          <w:lang w:eastAsia="zh-TW"/>
        </w:rPr>
        <w:t>Medical Services</w:t>
      </w:r>
    </w:p>
    <w:p w14:paraId="077C7CAE" w14:textId="77777777" w:rsidR="00E55554" w:rsidRPr="00AD6F68" w:rsidRDefault="00E55554" w:rsidP="00E55554">
      <w:pPr>
        <w:tabs>
          <w:tab w:val="left" w:pos="3402"/>
        </w:tabs>
        <w:spacing w:before="120"/>
        <w:rPr>
          <w:lang w:eastAsia="zh-TW"/>
        </w:rPr>
      </w:pPr>
      <w:r w:rsidRPr="00AD6F68">
        <w:rPr>
          <w:lang w:eastAsia="zh-TW"/>
        </w:rPr>
        <w:t>General Medicine</w:t>
      </w:r>
      <w:r w:rsidRPr="00AD6F68">
        <w:rPr>
          <w:lang w:eastAsia="zh-TW"/>
        </w:rPr>
        <w:tab/>
        <w:t>Ophthalmology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4DC7CF04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Gastric &amp; Intestine</w:t>
      </w:r>
      <w:r w:rsidRPr="00AD6F68">
        <w:rPr>
          <w:lang w:eastAsia="zh-TW"/>
        </w:rPr>
        <w:tab/>
        <w:t>Otolaryngology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055DA1F3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Chest Medicine</w:t>
      </w:r>
      <w:r w:rsidRPr="00AD6F68">
        <w:rPr>
          <w:lang w:eastAsia="zh-TW"/>
        </w:rPr>
        <w:tab/>
        <w:t>Neurosurgery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741AA46A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Haematology</w:t>
      </w:r>
      <w:r w:rsidRPr="00AD6F68">
        <w:rPr>
          <w:lang w:eastAsia="zh-TW"/>
        </w:rPr>
        <w:tab/>
        <w:t>Urology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3D227F1A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Cardiology</w:t>
      </w:r>
      <w:r w:rsidRPr="00AD6F68">
        <w:rPr>
          <w:lang w:eastAsia="zh-TW"/>
        </w:rPr>
        <w:tab/>
        <w:t>Obstetrics &amp; Gynaecology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6F72E760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Nephrology</w:t>
      </w:r>
      <w:r w:rsidRPr="00AD6F68">
        <w:rPr>
          <w:lang w:eastAsia="zh-TW"/>
        </w:rPr>
        <w:tab/>
        <w:t>Surgery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26235366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Neurology</w:t>
      </w:r>
      <w:r w:rsidRPr="00AD6F68">
        <w:rPr>
          <w:lang w:eastAsia="zh-TW"/>
        </w:rPr>
        <w:tab/>
        <w:t>Plastic Surgery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34433DE8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Dermatology</w:t>
      </w:r>
      <w:r w:rsidRPr="00AD6F68">
        <w:rPr>
          <w:lang w:eastAsia="zh-TW"/>
        </w:rPr>
        <w:tab/>
        <w:t>Thoracic Surgery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12AABC8F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Dentistry</w:t>
      </w:r>
      <w:r w:rsidRPr="00AD6F68">
        <w:rPr>
          <w:lang w:eastAsia="zh-TW"/>
        </w:rPr>
        <w:tab/>
        <w:t>Rectal Surgery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3B10742B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Paediatrics</w:t>
      </w:r>
      <w:r w:rsidRPr="00AD6F68">
        <w:rPr>
          <w:lang w:eastAsia="zh-TW"/>
        </w:rPr>
        <w:tab/>
        <w:t>Orthopaedics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014574A2" w14:textId="77777777" w:rsidR="00E55554" w:rsidRPr="00AD6F68" w:rsidRDefault="00E55554" w:rsidP="00E55554">
      <w:pPr>
        <w:tabs>
          <w:tab w:val="left" w:pos="3402"/>
        </w:tabs>
        <w:rPr>
          <w:lang w:eastAsia="zh-TW"/>
        </w:rPr>
      </w:pPr>
      <w:r w:rsidRPr="00AD6F68">
        <w:rPr>
          <w:lang w:eastAsia="zh-TW"/>
        </w:rPr>
        <w:t>Rheumatology</w:t>
      </w:r>
      <w:r w:rsidRPr="00AD6F68">
        <w:rPr>
          <w:lang w:eastAsia="zh-TW"/>
        </w:rPr>
        <w:tab/>
        <w:t>Rehabilitation</w:t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  <w:r w:rsidRPr="00AD6F68">
        <w:rPr>
          <w:lang w:eastAsia="zh-TW"/>
        </w:rPr>
        <w:tab/>
      </w:r>
    </w:p>
    <w:p w14:paraId="60982A9D" w14:textId="77777777" w:rsidR="00E55554" w:rsidRPr="00AD6F68" w:rsidRDefault="00E55554" w:rsidP="00E152E7">
      <w:pPr>
        <w:tabs>
          <w:tab w:val="left" w:pos="3402"/>
        </w:tabs>
        <w:rPr>
          <w:bCs/>
          <w:lang w:eastAsia="zh-TW"/>
        </w:rPr>
      </w:pPr>
      <w:r w:rsidRPr="00AD6F68">
        <w:rPr>
          <w:lang w:eastAsia="zh-TW"/>
        </w:rPr>
        <w:t>Metabolism</w:t>
      </w:r>
      <w:r w:rsidRPr="00AD6F68">
        <w:rPr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  <w:r w:rsidRPr="00AD6F68">
        <w:rPr>
          <w:bCs/>
          <w:lang w:eastAsia="zh-TW"/>
        </w:rPr>
        <w:tab/>
      </w:r>
    </w:p>
    <w:p w14:paraId="48A7B8FB" w14:textId="77777777" w:rsidR="00E55554" w:rsidRPr="00AD6F68" w:rsidRDefault="00E55554" w:rsidP="00E55554">
      <w:pPr>
        <w:tabs>
          <w:tab w:val="left" w:pos="4257"/>
          <w:tab w:val="left" w:pos="5276"/>
          <w:tab w:val="left" w:pos="6295"/>
          <w:tab w:val="left" w:pos="7419"/>
          <w:tab w:val="left" w:pos="9355"/>
          <w:tab w:val="left" w:pos="10479"/>
          <w:tab w:val="left" w:pos="11603"/>
          <w:tab w:val="left" w:pos="12728"/>
        </w:tabs>
        <w:rPr>
          <w:bCs/>
          <w:u w:val="single"/>
          <w:lang w:eastAsia="zh-TW"/>
        </w:rPr>
      </w:pPr>
      <w:r w:rsidRPr="00AD6F68">
        <w:rPr>
          <w:bCs/>
          <w:u w:val="single"/>
          <w:lang w:eastAsia="zh-TW"/>
        </w:rPr>
        <w:t>Emergency Room:</w:t>
      </w:r>
    </w:p>
    <w:p w14:paraId="6570425C" w14:textId="416DE122" w:rsidR="00E55554" w:rsidRPr="00AD6F68" w:rsidRDefault="00E55554" w:rsidP="00E152E7">
      <w:pPr>
        <w:tabs>
          <w:tab w:val="left" w:pos="4257"/>
          <w:tab w:val="left" w:pos="6295"/>
          <w:tab w:val="left" w:pos="7419"/>
          <w:tab w:val="left" w:pos="9355"/>
          <w:tab w:val="left" w:pos="10479"/>
          <w:tab w:val="left" w:pos="11603"/>
          <w:tab w:val="left" w:pos="12728"/>
        </w:tabs>
        <w:spacing w:before="120"/>
        <w:rPr>
          <w:lang w:eastAsia="zh-TW"/>
        </w:rPr>
      </w:pPr>
      <w:r w:rsidRPr="00AD6F68">
        <w:rPr>
          <w:lang w:eastAsia="zh-TW"/>
        </w:rPr>
        <w:t xml:space="preserve">Tel:  </w:t>
      </w:r>
      <w:r w:rsidR="00680BFD" w:rsidRPr="00AD6F68">
        <w:rPr>
          <w:lang w:eastAsia="en-AU"/>
        </w:rPr>
        <w:t>+886-2-</w:t>
      </w:r>
      <w:r w:rsidRPr="00AD6F68">
        <w:rPr>
          <w:lang w:eastAsia="zh-TW"/>
        </w:rPr>
        <w:t>2708-1166 ext.</w:t>
      </w:r>
      <w:r w:rsidR="005A0DB2" w:rsidRPr="00AD6F68">
        <w:rPr>
          <w:lang w:eastAsia="zh-TW"/>
        </w:rPr>
        <w:t>1399</w:t>
      </w:r>
      <w:r w:rsidR="005A0DB2" w:rsidRPr="00AD6F68">
        <w:rPr>
          <w:lang w:eastAsia="zh-TW"/>
        </w:rPr>
        <w:tab/>
      </w:r>
      <w:r w:rsidRPr="00AD6F68">
        <w:rPr>
          <w:lang w:eastAsia="zh-TW"/>
        </w:rPr>
        <w:t xml:space="preserve"> 24-hour service</w:t>
      </w:r>
    </w:p>
    <w:p w14:paraId="1EAEA0B6" w14:textId="77777777" w:rsidR="00E96A26" w:rsidRDefault="00E96A26" w:rsidP="00E55554">
      <w:pPr>
        <w:rPr>
          <w:b/>
        </w:rPr>
      </w:pPr>
    </w:p>
    <w:p w14:paraId="49464FF0" w14:textId="77777777" w:rsidR="00254B4B" w:rsidRDefault="00254B4B" w:rsidP="00E55554">
      <w:pPr>
        <w:rPr>
          <w:b/>
        </w:rPr>
      </w:pPr>
    </w:p>
    <w:p w14:paraId="1D98C3BC" w14:textId="77777777" w:rsidR="00254B4B" w:rsidRDefault="00254B4B" w:rsidP="00E55554">
      <w:pPr>
        <w:rPr>
          <w:b/>
        </w:rPr>
      </w:pPr>
    </w:p>
    <w:p w14:paraId="0BC65E73" w14:textId="77777777" w:rsidR="00254B4B" w:rsidRPr="00AD6F68" w:rsidRDefault="00254B4B" w:rsidP="00E55554">
      <w:pPr>
        <w:rPr>
          <w:b/>
        </w:rPr>
      </w:pPr>
    </w:p>
    <w:p w14:paraId="2C581F10" w14:textId="77777777" w:rsidR="00E96A26" w:rsidRPr="00AD6F68" w:rsidRDefault="00E96A26" w:rsidP="00E55554">
      <w:pPr>
        <w:rPr>
          <w:b/>
        </w:rPr>
      </w:pPr>
    </w:p>
    <w:p w14:paraId="4BAC8473" w14:textId="77777777" w:rsidR="00E55554" w:rsidRPr="00AD6F68" w:rsidRDefault="00E55554" w:rsidP="00E55554">
      <w:pPr>
        <w:rPr>
          <w:bCs/>
        </w:rPr>
      </w:pPr>
      <w:r w:rsidRPr="00AD6F68">
        <w:rPr>
          <w:b/>
        </w:rPr>
        <w:t>Koo Foundation Sun Yat-Sen Cancer Centre,  KFSYSCC</w:t>
      </w:r>
      <w:r w:rsidRPr="00AD6F68">
        <w:rPr>
          <w:b/>
          <w:lang w:eastAsia="zh-TW"/>
        </w:rPr>
        <w:t xml:space="preserve">  </w:t>
      </w:r>
      <w:r w:rsidRPr="00AD6F68">
        <w:rPr>
          <w:rFonts w:eastAsia="Microsoft JhengHei"/>
          <w:bCs/>
        </w:rPr>
        <w:t>和信治癌中心醫院</w:t>
      </w:r>
    </w:p>
    <w:p w14:paraId="34620F3D" w14:textId="77777777" w:rsidR="00E55554" w:rsidRPr="00AD6F68" w:rsidRDefault="00E55554" w:rsidP="00E55554">
      <w:pPr>
        <w:tabs>
          <w:tab w:val="left" w:pos="3299"/>
          <w:tab w:val="left" w:pos="3538"/>
          <w:tab w:val="left" w:pos="4750"/>
          <w:tab w:val="left" w:pos="5962"/>
          <w:tab w:val="left" w:pos="6870"/>
        </w:tabs>
        <w:rPr>
          <w:b/>
          <w:bCs/>
          <w:lang w:eastAsia="zh-TW"/>
        </w:rPr>
      </w:pPr>
    </w:p>
    <w:p w14:paraId="30EF5A5F" w14:textId="584FC058" w:rsidR="00E55554" w:rsidRPr="00AD6F68" w:rsidRDefault="00E55554" w:rsidP="00E55554">
      <w:pPr>
        <w:tabs>
          <w:tab w:val="left" w:pos="4251"/>
        </w:tabs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2897-0011</w:t>
      </w:r>
      <w:r w:rsidR="00A21B2F" w:rsidRPr="00AD6F68">
        <w:t>/</w:t>
      </w:r>
      <w:r w:rsidR="00680BFD" w:rsidRPr="00AD6F68">
        <w:rPr>
          <w:lang w:eastAsia="en-AU"/>
        </w:rPr>
        <w:t>+886-2-</w:t>
      </w:r>
      <w:r w:rsidR="00A21B2F" w:rsidRPr="00AD6F68">
        <w:t>6603-0011</w:t>
      </w:r>
      <w:r w:rsidRPr="00AD6F68">
        <w:t xml:space="preserve"> switchboard </w:t>
      </w:r>
    </w:p>
    <w:p w14:paraId="696AC5BA" w14:textId="7B3614F3" w:rsidR="00E55554" w:rsidRPr="00AD6F68" w:rsidRDefault="00E55554" w:rsidP="00E55554">
      <w:pPr>
        <w:tabs>
          <w:tab w:val="left" w:pos="4251"/>
        </w:tabs>
      </w:pPr>
      <w:r w:rsidRPr="00AD6F68">
        <w:t xml:space="preserve">125, Li-De Road, </w:t>
      </w:r>
      <w:r w:rsidR="004021F3" w:rsidRPr="00AD6F68">
        <w:rPr>
          <w:lang w:eastAsia="zh-TW"/>
        </w:rPr>
        <w:t>B</w:t>
      </w:r>
      <w:r w:rsidRPr="00AD6F68">
        <w:t>e</w:t>
      </w:r>
      <w:r w:rsidR="004021F3" w:rsidRPr="00AD6F68">
        <w:t>it</w:t>
      </w:r>
      <w:r w:rsidRPr="00AD6F68">
        <w:t>ou Dist</w:t>
      </w:r>
      <w:r w:rsidR="004021F3" w:rsidRPr="00AD6F68">
        <w:t>.</w:t>
      </w:r>
      <w:r w:rsidRPr="00AD6F68">
        <w:t>, Taipei City</w:t>
      </w:r>
      <w:r w:rsidRPr="00AD6F68">
        <w:rPr>
          <w:rFonts w:eastAsia="Microsoft JhengHei"/>
        </w:rPr>
        <w:t>﹝台北市北投區立德路</w:t>
      </w:r>
      <w:r w:rsidRPr="00AD6F68">
        <w:t>125</w:t>
      </w:r>
      <w:r w:rsidRPr="00AD6F68">
        <w:rPr>
          <w:rFonts w:eastAsia="Microsoft JhengHei"/>
        </w:rPr>
        <w:t>號﹞</w:t>
      </w:r>
    </w:p>
    <w:p w14:paraId="40305AE5" w14:textId="73D0C7AF" w:rsidR="00E55554" w:rsidRDefault="00E55554" w:rsidP="00E55554">
      <w:pPr>
        <w:tabs>
          <w:tab w:val="left" w:pos="4251"/>
        </w:tabs>
      </w:pPr>
      <w:r w:rsidRPr="00AD6F68">
        <w:t xml:space="preserve">Website: </w:t>
      </w:r>
      <w:hyperlink r:id="rId34" w:history="1">
        <w:r w:rsidR="0066569C" w:rsidRPr="00AD6F68">
          <w:rPr>
            <w:rStyle w:val="Hyperlink"/>
            <w:color w:val="auto"/>
          </w:rPr>
          <w:t>https://www.kfsyscc.o</w:t>
        </w:r>
        <w:r w:rsidR="0066569C" w:rsidRPr="00AD6F68">
          <w:rPr>
            <w:rStyle w:val="Hyperlink"/>
            <w:color w:val="auto"/>
          </w:rPr>
          <w:t>r</w:t>
        </w:r>
        <w:r w:rsidR="0066569C" w:rsidRPr="00AD6F68">
          <w:rPr>
            <w:rStyle w:val="Hyperlink"/>
            <w:color w:val="auto"/>
          </w:rPr>
          <w:t>g/m/</w:t>
        </w:r>
      </w:hyperlink>
      <w:r w:rsidR="0066569C" w:rsidRPr="00AD6F68">
        <w:t xml:space="preserve"> </w:t>
      </w:r>
    </w:p>
    <w:p w14:paraId="75CAE743" w14:textId="195C62B4" w:rsidR="00254B4B" w:rsidRDefault="00254B4B" w:rsidP="00254B4B">
      <w:pPr>
        <w:tabs>
          <w:tab w:val="left" w:pos="4251"/>
        </w:tabs>
      </w:pPr>
      <w:r>
        <w:t xml:space="preserve">Email: </w:t>
      </w:r>
      <w:r w:rsidRPr="00254B4B">
        <w:t>ips@kfsyscc.org</w:t>
      </w:r>
    </w:p>
    <w:p w14:paraId="106C3E30" w14:textId="77777777" w:rsidR="00254B4B" w:rsidRPr="00AD6F68" w:rsidRDefault="00254B4B" w:rsidP="00254B4B">
      <w:pPr>
        <w:tabs>
          <w:tab w:val="left" w:pos="4251"/>
        </w:tabs>
        <w:jc w:val="center"/>
      </w:pPr>
    </w:p>
    <w:p w14:paraId="1A1BD35E" w14:textId="77777777" w:rsidR="00E55554" w:rsidRPr="00AD6F68" w:rsidRDefault="00E55554" w:rsidP="00E55554"/>
    <w:p w14:paraId="38887E43" w14:textId="77777777" w:rsidR="00E152E7" w:rsidRPr="00AD6F68" w:rsidRDefault="00E152E7" w:rsidP="00E55554"/>
    <w:p w14:paraId="3B466E16" w14:textId="77777777" w:rsidR="00DD0FA2" w:rsidRDefault="00DD0FA2">
      <w:pPr>
        <w:rPr>
          <w:b/>
        </w:rPr>
      </w:pPr>
      <w:r>
        <w:rPr>
          <w:b/>
        </w:rPr>
        <w:br w:type="page"/>
      </w:r>
    </w:p>
    <w:p w14:paraId="018A629B" w14:textId="010516C0" w:rsidR="00E55554" w:rsidRPr="00DD0FA2" w:rsidRDefault="00E55554" w:rsidP="00E55554">
      <w:pPr>
        <w:rPr>
          <w:b/>
        </w:rPr>
      </w:pPr>
      <w:r w:rsidRPr="00AD6F68">
        <w:rPr>
          <w:b/>
        </w:rPr>
        <w:lastRenderedPageBreak/>
        <w:t xml:space="preserve">Mackay Memorial </w:t>
      </w:r>
      <w:r w:rsidR="0066569C" w:rsidRPr="00AD6F68">
        <w:rPr>
          <w:b/>
        </w:rPr>
        <w:t>Hospital</w:t>
      </w:r>
      <w:r w:rsidR="0066569C" w:rsidRPr="00AD6F68">
        <w:rPr>
          <w:b/>
          <w:lang w:eastAsia="zh-TW"/>
        </w:rPr>
        <w:t xml:space="preserve"> International Medical Service Centre</w:t>
      </w:r>
      <w:r w:rsidRPr="00AD6F68">
        <w:rPr>
          <w:rFonts w:eastAsia="Microsoft JhengHei"/>
          <w:bCs/>
          <w:lang w:eastAsia="zh-TW"/>
        </w:rPr>
        <w:t>馬偕</w:t>
      </w:r>
      <w:r w:rsidR="0066569C" w:rsidRPr="00AD6F68">
        <w:rPr>
          <w:rFonts w:eastAsia="Microsoft JhengHei"/>
          <w:bCs/>
          <w:lang w:eastAsia="zh-TW"/>
        </w:rPr>
        <w:t>國際醫療中心</w:t>
      </w:r>
      <w:hyperlink r:id="rId35" w:anchor="contact" w:history="1">
        <w:r w:rsidR="0066569C" w:rsidRPr="00AD6F68">
          <w:rPr>
            <w:rStyle w:val="Hyperlink"/>
            <w:bCs/>
            <w:color w:val="auto"/>
          </w:rPr>
          <w:t>https://www.mmh.org.tw/departmain.php?depid=62#contact</w:t>
        </w:r>
      </w:hyperlink>
      <w:r w:rsidR="0066569C" w:rsidRPr="00AD6F68">
        <w:rPr>
          <w:bCs/>
          <w:lang w:eastAsia="zh-TW"/>
        </w:rPr>
        <w:t xml:space="preserve"> </w:t>
      </w:r>
      <w:r w:rsidRPr="00AD6F68">
        <w:tab/>
      </w:r>
    </w:p>
    <w:p w14:paraId="34F573A1" w14:textId="094581F2" w:rsidR="00E55554" w:rsidRPr="002361EA" w:rsidRDefault="002361EA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spacing w:before="120"/>
        <w:rPr>
          <w:b/>
          <w:bCs/>
          <w:lang w:eastAsia="zh-TW"/>
        </w:rPr>
      </w:pPr>
      <w:r w:rsidRPr="002361EA">
        <w:rPr>
          <w:rFonts w:hint="eastAsia"/>
          <w:b/>
          <w:bCs/>
          <w:lang w:eastAsia="zh-TW"/>
        </w:rPr>
        <w:t>T</w:t>
      </w:r>
      <w:r w:rsidRPr="002361EA">
        <w:rPr>
          <w:b/>
          <w:bCs/>
          <w:lang w:eastAsia="zh-TW"/>
        </w:rPr>
        <w:t xml:space="preserve">aipei </w:t>
      </w:r>
      <w:r w:rsidR="00E55554" w:rsidRPr="002361EA">
        <w:rPr>
          <w:b/>
          <w:bCs/>
          <w:lang w:eastAsia="zh-TW"/>
        </w:rPr>
        <w:t>Chung Shan Branch</w:t>
      </w:r>
    </w:p>
    <w:p w14:paraId="1C5BE2A9" w14:textId="44C11F21" w:rsidR="002C04C4" w:rsidRDefault="00E55554" w:rsidP="002C04C4">
      <w:pPr>
        <w:spacing w:before="120"/>
        <w:rPr>
          <w:sz w:val="23"/>
          <w:szCs w:val="23"/>
        </w:rPr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2543-3535</w:t>
      </w:r>
      <w:r w:rsidR="00FB395E">
        <w:rPr>
          <w:rFonts w:hint="eastAsia"/>
          <w:lang w:eastAsia="zh-TW"/>
        </w:rPr>
        <w:t xml:space="preserve"> </w:t>
      </w:r>
      <w:r w:rsidR="002C04C4" w:rsidRPr="00AD6F68">
        <w:rPr>
          <w:sz w:val="23"/>
          <w:szCs w:val="23"/>
        </w:rPr>
        <w:t xml:space="preserve">ext. </w:t>
      </w:r>
      <w:r w:rsidR="00FB395E">
        <w:rPr>
          <w:rFonts w:hint="eastAsia"/>
          <w:lang w:eastAsia="zh-TW"/>
        </w:rPr>
        <w:t>337</w:t>
      </w:r>
      <w:r w:rsidR="00FB395E">
        <w:rPr>
          <w:lang w:eastAsia="zh-TW"/>
        </w:rPr>
        <w:t>0  or #3380</w:t>
      </w:r>
      <w:r w:rsidR="002C04C4">
        <w:rPr>
          <w:rFonts w:hint="eastAsia"/>
          <w:lang w:eastAsia="zh-TW"/>
        </w:rPr>
        <w:t xml:space="preserve"> </w:t>
      </w:r>
      <w:r w:rsidR="002C04C4" w:rsidRPr="00AD6F68">
        <w:rPr>
          <w:sz w:val="23"/>
          <w:szCs w:val="23"/>
        </w:rPr>
        <w:t>(</w:t>
      </w:r>
      <w:r w:rsidR="002C04C4">
        <w:rPr>
          <w:lang w:eastAsia="zh-TW"/>
        </w:rPr>
        <w:t xml:space="preserve">International medical </w:t>
      </w:r>
      <w:r w:rsidR="002C04C4" w:rsidRPr="00AD6F68">
        <w:rPr>
          <w:sz w:val="23"/>
          <w:szCs w:val="23"/>
        </w:rPr>
        <w:t>office hours: weekdays 08:</w:t>
      </w:r>
      <w:r w:rsidR="002361EA">
        <w:rPr>
          <w:rFonts w:hint="eastAsia"/>
          <w:sz w:val="23"/>
          <w:szCs w:val="23"/>
          <w:lang w:eastAsia="zh-TW"/>
        </w:rPr>
        <w:t>00</w:t>
      </w:r>
      <w:r w:rsidR="002C04C4" w:rsidRPr="00AD6F68">
        <w:rPr>
          <w:sz w:val="23"/>
          <w:szCs w:val="23"/>
        </w:rPr>
        <w:t>~17:</w:t>
      </w:r>
      <w:r w:rsidR="002361EA">
        <w:rPr>
          <w:rFonts w:hint="eastAsia"/>
          <w:sz w:val="23"/>
          <w:szCs w:val="23"/>
          <w:lang w:eastAsia="zh-TW"/>
        </w:rPr>
        <w:t>0</w:t>
      </w:r>
      <w:r w:rsidR="002C04C4" w:rsidRPr="00AD6F68">
        <w:rPr>
          <w:sz w:val="23"/>
          <w:szCs w:val="23"/>
        </w:rPr>
        <w:t>0)</w:t>
      </w:r>
    </w:p>
    <w:p w14:paraId="753E40FB" w14:textId="089E914D" w:rsidR="002C04C4" w:rsidRPr="00AD6F68" w:rsidRDefault="002C04C4" w:rsidP="002C04C4">
      <w:pPr>
        <w:spacing w:before="120"/>
        <w:rPr>
          <w:bCs/>
          <w:lang w:eastAsia="zh-TW"/>
        </w:rPr>
      </w:pPr>
      <w:r>
        <w:rPr>
          <w:sz w:val="23"/>
          <w:szCs w:val="23"/>
        </w:rPr>
        <w:t>Email:</w:t>
      </w:r>
      <w:r w:rsidRPr="002C04C4">
        <w:t xml:space="preserve"> </w:t>
      </w:r>
      <w:r w:rsidRPr="002C04C4">
        <w:rPr>
          <w:sz w:val="23"/>
          <w:szCs w:val="23"/>
        </w:rPr>
        <w:t>mmhimsc@mmh.org.tw</w:t>
      </w:r>
    </w:p>
    <w:p w14:paraId="4761BE7B" w14:textId="0C133627" w:rsidR="00E55554" w:rsidRPr="00AD6F68" w:rsidRDefault="00E55554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</w:pPr>
      <w:r w:rsidRPr="00AD6F68">
        <w:tab/>
      </w:r>
      <w:r w:rsidRPr="00AD6F68">
        <w:tab/>
      </w:r>
    </w:p>
    <w:p w14:paraId="1241E019" w14:textId="661CDCCE" w:rsidR="00E55554" w:rsidRPr="00AD6F68" w:rsidRDefault="00E55554" w:rsidP="00E55554">
      <w:pPr>
        <w:tabs>
          <w:tab w:val="left" w:pos="3617"/>
          <w:tab w:val="left" w:pos="11551"/>
          <w:tab w:val="left" w:pos="12631"/>
        </w:tabs>
        <w:rPr>
          <w:rFonts w:hint="eastAsia"/>
          <w:lang w:val="en-US" w:eastAsia="zh-TW"/>
        </w:rPr>
      </w:pPr>
      <w:r w:rsidRPr="00AD6F68">
        <w:t>92, Chung Shan North Road, Sec. 2,</w:t>
      </w:r>
      <w:r w:rsidR="004021F3" w:rsidRPr="00AD6F68">
        <w:t xml:space="preserve"> Zhongshan Dist.,</w:t>
      </w:r>
      <w:r w:rsidRPr="00AD6F68">
        <w:t xml:space="preserve"> Taipei</w:t>
      </w:r>
      <w:r w:rsidRPr="00AD6F68">
        <w:rPr>
          <w:rFonts w:eastAsia="Microsoft JhengHei"/>
          <w:lang w:eastAsia="zh-TW"/>
        </w:rPr>
        <w:t>﹝</w:t>
      </w:r>
      <w:r w:rsidRPr="00AD6F68">
        <w:rPr>
          <w:rFonts w:eastAsia="Microsoft JhengHei"/>
        </w:rPr>
        <w:t>台北市</w:t>
      </w:r>
      <w:r w:rsidR="004021F3" w:rsidRPr="00AD6F68">
        <w:rPr>
          <w:rFonts w:eastAsia="Microsoft JhengHei"/>
          <w:lang w:eastAsia="zh-TW"/>
        </w:rPr>
        <w:t>中山區</w:t>
      </w:r>
      <w:r w:rsidRPr="00AD6F68">
        <w:rPr>
          <w:rFonts w:eastAsia="Microsoft JhengHei"/>
        </w:rPr>
        <w:t>中山北路</w:t>
      </w:r>
      <w:r w:rsidRPr="00AD6F68">
        <w:rPr>
          <w:rFonts w:eastAsia="Microsoft JhengHei"/>
          <w:lang w:eastAsia="zh-TW"/>
        </w:rPr>
        <w:t>二段</w:t>
      </w:r>
      <w:r w:rsidRPr="00AD6F68">
        <w:t>92</w:t>
      </w:r>
      <w:r w:rsidRPr="00AD6F68">
        <w:rPr>
          <w:rFonts w:eastAsia="Microsoft JhengHei"/>
        </w:rPr>
        <w:t>號</w:t>
      </w:r>
      <w:r w:rsidRPr="00AD6F68">
        <w:rPr>
          <w:rFonts w:eastAsia="Microsoft JhengHei"/>
          <w:lang w:eastAsia="zh-TW"/>
        </w:rPr>
        <w:t>﹞</w:t>
      </w:r>
    </w:p>
    <w:p w14:paraId="043EC8D2" w14:textId="77777777" w:rsidR="00E55554" w:rsidRPr="00AD6F68" w:rsidRDefault="00E55554" w:rsidP="00E55554">
      <w:pPr>
        <w:tabs>
          <w:tab w:val="left" w:pos="3617"/>
          <w:tab w:val="left" w:pos="11551"/>
          <w:tab w:val="left" w:pos="12631"/>
        </w:tabs>
      </w:pPr>
      <w:r w:rsidRPr="00AD6F68">
        <w:tab/>
      </w:r>
    </w:p>
    <w:p w14:paraId="77AADA6E" w14:textId="77777777" w:rsidR="00E55554" w:rsidRPr="002361EA" w:rsidRDefault="00E55554" w:rsidP="00E55554">
      <w:pPr>
        <w:tabs>
          <w:tab w:val="left" w:pos="3617"/>
          <w:tab w:val="left" w:pos="11551"/>
          <w:tab w:val="left" w:pos="12631"/>
        </w:tabs>
        <w:rPr>
          <w:b/>
          <w:bCs/>
          <w:lang w:eastAsia="zh-TW"/>
        </w:rPr>
      </w:pPr>
      <w:r w:rsidRPr="002361EA">
        <w:rPr>
          <w:b/>
          <w:bCs/>
        </w:rPr>
        <w:t xml:space="preserve">Tamsui Branch: </w:t>
      </w:r>
    </w:p>
    <w:p w14:paraId="6E47C565" w14:textId="4B46FA2E" w:rsidR="002361EA" w:rsidRDefault="00E55554" w:rsidP="002361EA">
      <w:pPr>
        <w:spacing w:before="120"/>
        <w:rPr>
          <w:sz w:val="23"/>
          <w:szCs w:val="23"/>
        </w:rPr>
      </w:pPr>
      <w:r w:rsidRPr="00AD6F68">
        <w:t>Tel:</w:t>
      </w:r>
      <w:r w:rsidR="00B80B9E" w:rsidRPr="00AD6F68">
        <w:rPr>
          <w:bCs/>
          <w:lang w:eastAsia="zh-TW"/>
        </w:rPr>
        <w:t xml:space="preserve"> </w:t>
      </w:r>
      <w:r w:rsidR="00680BFD" w:rsidRPr="00AD6F68">
        <w:rPr>
          <w:lang w:eastAsia="en-AU"/>
        </w:rPr>
        <w:t>+886-2-</w:t>
      </w:r>
      <w:r w:rsidRPr="00AD6F68">
        <w:t>2809-46</w:t>
      </w:r>
      <w:r w:rsidR="0066569C" w:rsidRPr="00AD6F68">
        <w:rPr>
          <w:lang w:eastAsia="zh-TW"/>
        </w:rPr>
        <w:t>79</w:t>
      </w:r>
      <w:r w:rsidR="002361EA">
        <w:rPr>
          <w:rFonts w:hint="eastAsia"/>
          <w:lang w:eastAsia="zh-TW"/>
        </w:rPr>
        <w:t xml:space="preserve"> </w:t>
      </w:r>
      <w:r w:rsidR="002361EA" w:rsidRPr="00AD6F68">
        <w:rPr>
          <w:sz w:val="23"/>
          <w:szCs w:val="23"/>
        </w:rPr>
        <w:t xml:space="preserve">ext. </w:t>
      </w:r>
      <w:r w:rsidR="002361EA">
        <w:rPr>
          <w:rFonts w:hint="eastAsia"/>
          <w:lang w:eastAsia="zh-TW"/>
        </w:rPr>
        <w:t>337</w:t>
      </w:r>
      <w:r w:rsidR="002361EA">
        <w:rPr>
          <w:lang w:eastAsia="zh-TW"/>
        </w:rPr>
        <w:t xml:space="preserve">0  </w:t>
      </w:r>
      <w:r w:rsidR="002361EA">
        <w:rPr>
          <w:rFonts w:hint="eastAsia"/>
          <w:lang w:eastAsia="zh-TW"/>
        </w:rPr>
        <w:t>(</w:t>
      </w:r>
      <w:r w:rsidR="002361EA">
        <w:rPr>
          <w:lang w:eastAsia="zh-TW"/>
        </w:rPr>
        <w:t xml:space="preserve">International medical </w:t>
      </w:r>
      <w:r w:rsidR="002361EA" w:rsidRPr="00AD6F68">
        <w:rPr>
          <w:sz w:val="23"/>
          <w:szCs w:val="23"/>
        </w:rPr>
        <w:t>office hours: weekdays 08:</w:t>
      </w:r>
      <w:r w:rsidR="002361EA">
        <w:rPr>
          <w:rFonts w:hint="eastAsia"/>
          <w:sz w:val="23"/>
          <w:szCs w:val="23"/>
          <w:lang w:eastAsia="zh-TW"/>
        </w:rPr>
        <w:t>30</w:t>
      </w:r>
      <w:r w:rsidR="002361EA" w:rsidRPr="00AD6F68">
        <w:rPr>
          <w:sz w:val="23"/>
          <w:szCs w:val="23"/>
        </w:rPr>
        <w:t>~17:</w:t>
      </w:r>
      <w:r w:rsidR="002361EA">
        <w:rPr>
          <w:rFonts w:hint="eastAsia"/>
          <w:sz w:val="23"/>
          <w:szCs w:val="23"/>
          <w:lang w:eastAsia="zh-TW"/>
        </w:rPr>
        <w:t>3</w:t>
      </w:r>
      <w:r w:rsidR="002361EA" w:rsidRPr="00AD6F68">
        <w:rPr>
          <w:sz w:val="23"/>
          <w:szCs w:val="23"/>
        </w:rPr>
        <w:t>0)</w:t>
      </w:r>
    </w:p>
    <w:p w14:paraId="7DD1F82A" w14:textId="77777777" w:rsidR="002361EA" w:rsidRPr="00AD6F68" w:rsidRDefault="002361EA" w:rsidP="002361EA">
      <w:pPr>
        <w:spacing w:before="120"/>
        <w:rPr>
          <w:bCs/>
          <w:lang w:eastAsia="zh-TW"/>
        </w:rPr>
      </w:pPr>
      <w:r>
        <w:rPr>
          <w:sz w:val="23"/>
          <w:szCs w:val="23"/>
        </w:rPr>
        <w:t>Email:</w:t>
      </w:r>
      <w:r w:rsidRPr="002C04C4">
        <w:t xml:space="preserve"> </w:t>
      </w:r>
      <w:r w:rsidRPr="002C04C4">
        <w:rPr>
          <w:sz w:val="23"/>
          <w:szCs w:val="23"/>
        </w:rPr>
        <w:t>mmhimsc@mmh.org.tw</w:t>
      </w:r>
    </w:p>
    <w:p w14:paraId="708AAC5D" w14:textId="526C93D3" w:rsidR="00E55554" w:rsidRPr="00AD6F68" w:rsidRDefault="00E55554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</w:pPr>
    </w:p>
    <w:p w14:paraId="1303561D" w14:textId="77777777" w:rsidR="00E55554" w:rsidRPr="00AD6F68" w:rsidRDefault="00E55554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lang w:eastAsia="zh-TW"/>
        </w:rPr>
      </w:pPr>
      <w:r w:rsidRPr="00AD6F68">
        <w:t>4</w:t>
      </w:r>
      <w:r w:rsidR="00C328FD" w:rsidRPr="00AD6F68">
        <w:rPr>
          <w:lang w:eastAsia="zh-TW"/>
        </w:rPr>
        <w:t xml:space="preserve">5, Minshen </w:t>
      </w:r>
      <w:r w:rsidR="005A0DB2" w:rsidRPr="00AD6F68">
        <w:rPr>
          <w:lang w:eastAsia="zh-TW"/>
        </w:rPr>
        <w:t xml:space="preserve">Rd, Tamsui Dist, New Taipei City 251 </w:t>
      </w:r>
      <w:r w:rsidRPr="00AD6F68">
        <w:rPr>
          <w:rFonts w:eastAsia="Microsoft JhengHei"/>
          <w:lang w:eastAsia="zh-TW"/>
        </w:rPr>
        <w:t>﹝</w:t>
      </w:r>
      <w:r w:rsidR="005A0DB2" w:rsidRPr="00AD6F68">
        <w:rPr>
          <w:rFonts w:eastAsia="Microsoft JhengHei"/>
          <w:lang w:eastAsia="zh-TW"/>
        </w:rPr>
        <w:t>新北市</w:t>
      </w:r>
      <w:r w:rsidRPr="00AD6F68">
        <w:rPr>
          <w:rFonts w:eastAsia="Microsoft JhengHei"/>
          <w:lang w:eastAsia="zh-TW"/>
        </w:rPr>
        <w:t>淡水</w:t>
      </w:r>
      <w:r w:rsidR="00C328FD" w:rsidRPr="00AD6F68">
        <w:rPr>
          <w:rFonts w:eastAsia="Microsoft JhengHei"/>
          <w:lang w:eastAsia="zh-TW"/>
        </w:rPr>
        <w:t>區民生</w:t>
      </w:r>
      <w:r w:rsidRPr="00AD6F68">
        <w:rPr>
          <w:rFonts w:eastAsia="Microsoft JhengHei"/>
          <w:lang w:eastAsia="zh-TW"/>
        </w:rPr>
        <w:t>路</w:t>
      </w:r>
      <w:r w:rsidR="005A0DB2" w:rsidRPr="00AD6F68">
        <w:rPr>
          <w:lang w:eastAsia="zh-TW"/>
        </w:rPr>
        <w:t>4</w:t>
      </w:r>
      <w:r w:rsidR="00C328FD" w:rsidRPr="00AD6F68">
        <w:rPr>
          <w:lang w:eastAsia="zh-TW"/>
        </w:rPr>
        <w:t>5</w:t>
      </w:r>
      <w:r w:rsidRPr="00AD6F68">
        <w:rPr>
          <w:rFonts w:eastAsia="Microsoft JhengHei"/>
          <w:lang w:eastAsia="zh-TW"/>
        </w:rPr>
        <w:t>號﹞</w:t>
      </w:r>
    </w:p>
    <w:p w14:paraId="020B406D" w14:textId="77777777" w:rsidR="005E2D82" w:rsidRPr="00AD6F68" w:rsidRDefault="005E2D82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lang w:eastAsia="zh-TW"/>
        </w:rPr>
      </w:pPr>
    </w:p>
    <w:p w14:paraId="04B33752" w14:textId="77777777" w:rsidR="005E2D82" w:rsidRPr="002361EA" w:rsidRDefault="005E2D82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b/>
          <w:bCs/>
        </w:rPr>
      </w:pPr>
      <w:r w:rsidRPr="002361EA">
        <w:rPr>
          <w:b/>
          <w:bCs/>
        </w:rPr>
        <w:t>HsinChu Branch:</w:t>
      </w:r>
    </w:p>
    <w:p w14:paraId="6A5DEE39" w14:textId="0DA29C64" w:rsidR="005E2D82" w:rsidRPr="00AD6F68" w:rsidRDefault="005E2D82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</w:pPr>
      <w:r w:rsidRPr="00AD6F68">
        <w:t>Tel</w:t>
      </w:r>
      <w:r w:rsidR="00B80B9E" w:rsidRPr="00AD6F68">
        <w:rPr>
          <w:bCs/>
          <w:lang w:eastAsia="zh-TW"/>
        </w:rPr>
        <w:t xml:space="preserve"> : </w:t>
      </w:r>
      <w:r w:rsidR="00680BFD" w:rsidRPr="00AD6F68">
        <w:rPr>
          <w:lang w:eastAsia="en-AU"/>
        </w:rPr>
        <w:t>+886-3-</w:t>
      </w:r>
      <w:r w:rsidRPr="00AD6F68">
        <w:t>6</w:t>
      </w:r>
      <w:r w:rsidR="00E96A26" w:rsidRPr="00AD6F68">
        <w:t>88</w:t>
      </w:r>
      <w:r w:rsidRPr="00AD6F68">
        <w:t>-9595</w:t>
      </w:r>
    </w:p>
    <w:p w14:paraId="308902B3" w14:textId="7F635543" w:rsidR="005E2D82" w:rsidRPr="00AD6F68" w:rsidRDefault="005E2D82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lang w:eastAsia="zh-TW"/>
        </w:rPr>
      </w:pPr>
      <w:r w:rsidRPr="00AD6F68">
        <w:t>690, Guangfu Rd Sec2, East Dist, Hsin Chu City (</w:t>
      </w:r>
      <w:r w:rsidRPr="00AD6F68">
        <w:rPr>
          <w:lang w:eastAsia="zh-TW"/>
        </w:rPr>
        <w:t xml:space="preserve"> </w:t>
      </w:r>
      <w:r w:rsidRPr="00AD6F68">
        <w:rPr>
          <w:rFonts w:eastAsia="Microsoft JhengHei"/>
          <w:lang w:eastAsia="zh-TW"/>
        </w:rPr>
        <w:t>新竹市</w:t>
      </w:r>
      <w:r w:rsidR="004021F3" w:rsidRPr="00AD6F68">
        <w:rPr>
          <w:rFonts w:eastAsia="Microsoft JhengHei"/>
          <w:lang w:eastAsia="zh-TW"/>
        </w:rPr>
        <w:t>東區</w:t>
      </w:r>
      <w:r w:rsidRPr="00AD6F68">
        <w:rPr>
          <w:rFonts w:eastAsia="Microsoft JhengHei"/>
          <w:lang w:eastAsia="zh-TW"/>
        </w:rPr>
        <w:t>光復路二段</w:t>
      </w:r>
      <w:r w:rsidRPr="00AD6F68">
        <w:rPr>
          <w:lang w:eastAsia="zh-TW"/>
        </w:rPr>
        <w:t>690</w:t>
      </w:r>
      <w:r w:rsidRPr="00AD6F68">
        <w:rPr>
          <w:rFonts w:eastAsia="Microsoft JhengHei"/>
          <w:lang w:eastAsia="zh-TW"/>
        </w:rPr>
        <w:t>號</w:t>
      </w:r>
      <w:r w:rsidRPr="00AD6F68">
        <w:rPr>
          <w:lang w:eastAsia="zh-TW"/>
        </w:rPr>
        <w:t>)</w:t>
      </w:r>
    </w:p>
    <w:p w14:paraId="13395D34" w14:textId="77777777" w:rsidR="005E2D82" w:rsidRPr="00AD6F68" w:rsidRDefault="005E2D82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lang w:eastAsia="zh-TW"/>
        </w:rPr>
      </w:pPr>
    </w:p>
    <w:p w14:paraId="1AB95502" w14:textId="77777777" w:rsidR="005E2D82" w:rsidRPr="002361EA" w:rsidRDefault="005E2D82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rFonts w:hint="eastAsia"/>
          <w:b/>
          <w:bCs/>
          <w:lang w:eastAsia="zh-TW"/>
        </w:rPr>
      </w:pPr>
      <w:r w:rsidRPr="002361EA">
        <w:rPr>
          <w:b/>
          <w:bCs/>
          <w:lang w:eastAsia="zh-TW"/>
        </w:rPr>
        <w:t>Taitung Branch:</w:t>
      </w:r>
    </w:p>
    <w:p w14:paraId="52FEDB48" w14:textId="34B2A730" w:rsidR="005E2D82" w:rsidRPr="00AD6F68" w:rsidRDefault="005E2D82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lang w:eastAsia="zh-TW"/>
        </w:rPr>
      </w:pPr>
      <w:r w:rsidRPr="00AD6F68">
        <w:rPr>
          <w:lang w:eastAsia="zh-TW"/>
        </w:rPr>
        <w:t xml:space="preserve">Tel: </w:t>
      </w:r>
      <w:r w:rsidR="00680BFD" w:rsidRPr="00AD6F68">
        <w:rPr>
          <w:lang w:eastAsia="en-AU"/>
        </w:rPr>
        <w:t>+886-8</w:t>
      </w:r>
      <w:r w:rsidR="00C328FD" w:rsidRPr="00AD6F68">
        <w:rPr>
          <w:lang w:eastAsia="zh-TW"/>
        </w:rPr>
        <w:t>9</w:t>
      </w:r>
      <w:r w:rsidR="002361EA">
        <w:rPr>
          <w:rFonts w:hint="eastAsia"/>
          <w:lang w:eastAsia="zh-TW"/>
        </w:rPr>
        <w:t>-</w:t>
      </w:r>
      <w:r w:rsidRPr="00AD6F68">
        <w:rPr>
          <w:lang w:eastAsia="zh-TW"/>
        </w:rPr>
        <w:t>310150</w:t>
      </w:r>
    </w:p>
    <w:p w14:paraId="162F43C8" w14:textId="5DB4364B" w:rsidR="005E2D82" w:rsidRPr="00AD6F68" w:rsidRDefault="005E2D82" w:rsidP="00E55554">
      <w:pPr>
        <w:tabs>
          <w:tab w:val="left" w:pos="3617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lang w:eastAsia="zh-TW"/>
        </w:rPr>
      </w:pPr>
      <w:r w:rsidRPr="00AD6F68">
        <w:rPr>
          <w:lang w:eastAsia="zh-TW"/>
        </w:rPr>
        <w:t>1 lane303 changsha St, Taitung City</w:t>
      </w:r>
      <w:r w:rsidR="004021F3" w:rsidRPr="00AD6F68">
        <w:rPr>
          <w:lang w:eastAsia="zh-TW"/>
        </w:rPr>
        <w:t>, Taitung County</w:t>
      </w:r>
      <w:r w:rsidRPr="00AD6F68">
        <w:rPr>
          <w:lang w:eastAsia="zh-TW"/>
        </w:rPr>
        <w:t xml:space="preserve"> (</w:t>
      </w:r>
      <w:r w:rsidR="004021F3" w:rsidRPr="00AD6F68">
        <w:rPr>
          <w:rFonts w:eastAsia="Microsoft JhengHei"/>
          <w:lang w:eastAsia="zh-TW"/>
        </w:rPr>
        <w:t>台東縣</w:t>
      </w:r>
      <w:r w:rsidRPr="00AD6F68">
        <w:rPr>
          <w:rFonts w:eastAsia="Microsoft JhengHei"/>
          <w:lang w:eastAsia="zh-TW"/>
        </w:rPr>
        <w:t>台東市長沙街</w:t>
      </w:r>
      <w:r w:rsidRPr="00AD6F68">
        <w:rPr>
          <w:lang w:eastAsia="zh-TW"/>
        </w:rPr>
        <w:t>303</w:t>
      </w:r>
      <w:r w:rsidRPr="00AD6F68">
        <w:rPr>
          <w:rFonts w:eastAsia="Microsoft JhengHei"/>
          <w:lang w:eastAsia="zh-TW"/>
        </w:rPr>
        <w:t>巷</w:t>
      </w:r>
      <w:r w:rsidRPr="00AD6F68">
        <w:rPr>
          <w:lang w:eastAsia="zh-TW"/>
        </w:rPr>
        <w:t>1</w:t>
      </w:r>
      <w:r w:rsidRPr="00AD6F68">
        <w:rPr>
          <w:rFonts w:eastAsia="Microsoft JhengHei"/>
          <w:lang w:eastAsia="zh-TW"/>
        </w:rPr>
        <w:t>號</w:t>
      </w:r>
      <w:r w:rsidRPr="00AD6F68">
        <w:rPr>
          <w:lang w:eastAsia="zh-TW"/>
        </w:rPr>
        <w:t>)</w:t>
      </w:r>
    </w:p>
    <w:p w14:paraId="2E481557" w14:textId="77777777" w:rsidR="00E55554" w:rsidRPr="00AD6F68" w:rsidRDefault="00E55554" w:rsidP="00E55554">
      <w:pPr>
        <w:tabs>
          <w:tab w:val="left" w:pos="3617"/>
          <w:tab w:val="left" w:pos="4636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</w:pPr>
      <w:r w:rsidRPr="00AD6F68">
        <w:tab/>
      </w:r>
      <w:r w:rsidRPr="00AD6F68">
        <w:tab/>
      </w:r>
      <w:r w:rsidRPr="00AD6F68">
        <w:tab/>
      </w:r>
      <w:r w:rsidRPr="00AD6F68">
        <w:tab/>
      </w:r>
    </w:p>
    <w:p w14:paraId="1E678199" w14:textId="77777777" w:rsidR="00E55554" w:rsidRPr="00AD6F68" w:rsidRDefault="00E55554" w:rsidP="00E55554">
      <w:pPr>
        <w:tabs>
          <w:tab w:val="left" w:pos="3617"/>
          <w:tab w:val="left" w:pos="4636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</w:pPr>
      <w:r w:rsidRPr="00AD6F68">
        <w:rPr>
          <w:u w:val="single"/>
        </w:rPr>
        <w:t>Medical Services</w:t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</w:p>
    <w:p w14:paraId="03E3A001" w14:textId="77777777" w:rsidR="00E55554" w:rsidRPr="00AD6F68" w:rsidRDefault="00E55554" w:rsidP="00CD217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="120"/>
        <w:rPr>
          <w:lang w:eastAsia="zh-TW"/>
        </w:rPr>
      </w:pPr>
      <w:r w:rsidRPr="00AD6F68">
        <w:rPr>
          <w:lang w:eastAsia="zh-TW"/>
        </w:rPr>
        <w:t>Specialties:</w:t>
      </w:r>
      <w:r w:rsidRPr="00AD6F68">
        <w:rPr>
          <w:lang w:eastAsia="zh-TW"/>
        </w:rPr>
        <w:tab/>
        <w:t>Cardiology</w:t>
      </w:r>
      <w:r w:rsidRPr="00AD6F68">
        <w:rPr>
          <w:lang w:eastAsia="zh-TW"/>
        </w:rPr>
        <w:tab/>
        <w:t>Nephrology</w:t>
      </w:r>
      <w:r w:rsidRPr="00AD6F68">
        <w:rPr>
          <w:lang w:eastAsia="zh-TW"/>
        </w:rPr>
        <w:tab/>
        <w:t>Endocrinology &amp; Metabolism</w:t>
      </w:r>
      <w:r w:rsidRPr="00AD6F68">
        <w:rPr>
          <w:lang w:eastAsia="zh-TW"/>
        </w:rPr>
        <w:tab/>
        <w:t>Burns and Family Medicine</w:t>
      </w:r>
      <w:r w:rsidRPr="00AD6F68">
        <w:rPr>
          <w:lang w:eastAsia="zh-TW"/>
        </w:rPr>
        <w:tab/>
        <w:t>Neurosurgery</w:t>
      </w:r>
      <w:r w:rsidRPr="00AD6F68">
        <w:rPr>
          <w:lang w:eastAsia="zh-TW"/>
        </w:rPr>
        <w:tab/>
        <w:t>Clinical Laboratory</w:t>
      </w:r>
    </w:p>
    <w:p w14:paraId="4E7DFC89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Dentistry</w:t>
      </w:r>
      <w:r w:rsidRPr="00AD6F68">
        <w:rPr>
          <w:lang w:eastAsia="zh-TW"/>
        </w:rPr>
        <w:tab/>
        <w:t>Dermatology</w:t>
      </w:r>
    </w:p>
    <w:p w14:paraId="524DFA1F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ENT</w:t>
      </w:r>
      <w:r w:rsidRPr="00AD6F68">
        <w:rPr>
          <w:lang w:eastAsia="zh-TW"/>
        </w:rPr>
        <w:tab/>
        <w:t>Gastrointestinal</w:t>
      </w:r>
    </w:p>
    <w:p w14:paraId="148155C0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Nuclear Medicine</w:t>
      </w:r>
      <w:r w:rsidRPr="00AD6F68">
        <w:rPr>
          <w:lang w:eastAsia="zh-TW"/>
        </w:rPr>
        <w:tab/>
        <w:t>Obstetrics &amp; Gynaecology</w:t>
      </w:r>
    </w:p>
    <w:p w14:paraId="40C35C19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Ophthalmology </w:t>
      </w:r>
      <w:r w:rsidRPr="00AD6F68">
        <w:rPr>
          <w:lang w:eastAsia="zh-TW"/>
        </w:rPr>
        <w:tab/>
        <w:t>Orthopaedics</w:t>
      </w:r>
    </w:p>
    <w:p w14:paraId="21B11183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Pathology </w:t>
      </w:r>
      <w:r w:rsidRPr="00AD6F68">
        <w:rPr>
          <w:lang w:eastAsia="zh-TW"/>
        </w:rPr>
        <w:tab/>
        <w:t>Psychiatry</w:t>
      </w:r>
    </w:p>
    <w:p w14:paraId="20F98DAF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 xml:space="preserve">Radiology </w:t>
      </w:r>
      <w:r w:rsidRPr="00AD6F68">
        <w:rPr>
          <w:lang w:eastAsia="zh-TW"/>
        </w:rPr>
        <w:tab/>
        <w:t>Rehabilitation</w:t>
      </w:r>
    </w:p>
    <w:p w14:paraId="20BD23CE" w14:textId="77777777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ab/>
        <w:t>Thoracic</w:t>
      </w:r>
      <w:r w:rsidRPr="00AD6F68">
        <w:rPr>
          <w:lang w:eastAsia="zh-TW"/>
        </w:rPr>
        <w:tab/>
      </w:r>
    </w:p>
    <w:p w14:paraId="13135647" w14:textId="6B5280EF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t>Surgery:</w:t>
      </w:r>
      <w:r w:rsidRPr="00AD6F68">
        <w:rPr>
          <w:lang w:eastAsia="zh-TW"/>
        </w:rPr>
        <w:tab/>
        <w:t>Proctology Surgery</w:t>
      </w:r>
      <w:r w:rsidRPr="00AD6F68">
        <w:rPr>
          <w:lang w:eastAsia="zh-TW"/>
        </w:rPr>
        <w:tab/>
        <w:t>Plastic Surgery</w:t>
      </w:r>
      <w:r w:rsidRPr="00AD6F68">
        <w:rPr>
          <w:lang w:eastAsia="zh-TW"/>
        </w:rPr>
        <w:tab/>
        <w:t>Thoracic Surgery</w:t>
      </w:r>
      <w:r w:rsidRPr="00AD6F68">
        <w:rPr>
          <w:lang w:eastAsia="zh-TW"/>
        </w:rPr>
        <w:tab/>
        <w:t>Cardiovascular Surgery</w:t>
      </w:r>
      <w:r w:rsidRPr="00AD6F68">
        <w:rPr>
          <w:lang w:eastAsia="zh-TW"/>
        </w:rPr>
        <w:tab/>
        <w:t>Urological Surgery</w:t>
      </w:r>
      <w:r w:rsidRPr="00AD6F68">
        <w:rPr>
          <w:lang w:eastAsia="zh-TW"/>
        </w:rPr>
        <w:tab/>
        <w:t>General Surgery</w:t>
      </w:r>
    </w:p>
    <w:p w14:paraId="67E19D5C" w14:textId="572945F0" w:rsidR="00E55554" w:rsidRPr="00AD6F68" w:rsidRDefault="00E55554" w:rsidP="00CD217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="120"/>
        <w:rPr>
          <w:lang w:eastAsia="zh-TW"/>
        </w:rPr>
      </w:pPr>
      <w:r w:rsidRPr="00AD6F68">
        <w:rPr>
          <w:lang w:eastAsia="zh-TW"/>
        </w:rPr>
        <w:t>Therapy:</w:t>
      </w:r>
      <w:r w:rsidRPr="00AD6F68">
        <w:rPr>
          <w:lang w:eastAsia="zh-TW"/>
        </w:rPr>
        <w:tab/>
        <w:t xml:space="preserve">Occupational Therapy </w:t>
      </w:r>
      <w:r w:rsidRPr="00AD6F68">
        <w:rPr>
          <w:lang w:eastAsia="zh-TW"/>
        </w:rPr>
        <w:tab/>
        <w:t>Respiratory Therapy</w:t>
      </w:r>
      <w:r w:rsidRPr="00AD6F68">
        <w:rPr>
          <w:lang w:eastAsia="zh-TW"/>
        </w:rPr>
        <w:tab/>
        <w:t xml:space="preserve">Physical Therapy </w:t>
      </w:r>
      <w:r w:rsidRPr="00AD6F68">
        <w:rPr>
          <w:lang w:eastAsia="zh-TW"/>
        </w:rPr>
        <w:tab/>
        <w:t>Speech Therapy</w:t>
      </w:r>
    </w:p>
    <w:p w14:paraId="555EBBC5" w14:textId="77777777" w:rsidR="00E55554" w:rsidRPr="00AD6F68" w:rsidRDefault="00E55554" w:rsidP="00CD217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spacing w:before="120"/>
        <w:rPr>
          <w:lang w:eastAsia="zh-TW"/>
        </w:rPr>
      </w:pPr>
      <w:r w:rsidRPr="00AD6F68">
        <w:rPr>
          <w:lang w:eastAsia="zh-TW"/>
        </w:rPr>
        <w:t>Paediatrics:</w:t>
      </w:r>
      <w:r w:rsidRPr="00AD6F68">
        <w:rPr>
          <w:lang w:eastAsia="zh-TW"/>
        </w:rPr>
        <w:tab/>
        <w:t>Cardiology</w:t>
      </w:r>
      <w:r w:rsidRPr="00AD6F68">
        <w:rPr>
          <w:lang w:eastAsia="zh-TW"/>
        </w:rPr>
        <w:tab/>
        <w:t>Endocrinology</w:t>
      </w:r>
      <w:r w:rsidRPr="00AD6F68">
        <w:rPr>
          <w:lang w:eastAsia="zh-TW"/>
        </w:rPr>
        <w:tab/>
        <w:t>Gastrointestinal</w:t>
      </w:r>
      <w:r w:rsidRPr="00AD6F68">
        <w:rPr>
          <w:lang w:eastAsia="zh-TW"/>
        </w:rPr>
        <w:tab/>
        <w:t>Genetics</w:t>
      </w:r>
    </w:p>
    <w:p w14:paraId="2E565D3E" w14:textId="1C9DFE6D" w:rsidR="00E5555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  <w:rPr>
          <w:lang w:eastAsia="zh-TW"/>
        </w:rPr>
      </w:pPr>
      <w:r w:rsidRPr="00AD6F68">
        <w:rPr>
          <w:lang w:eastAsia="zh-TW"/>
        </w:rPr>
        <w:lastRenderedPageBreak/>
        <w:tab/>
        <w:t>Haematology</w:t>
      </w:r>
      <w:r w:rsidRPr="00AD6F68">
        <w:rPr>
          <w:lang w:eastAsia="zh-TW"/>
        </w:rPr>
        <w:tab/>
        <w:t>Nephrology</w:t>
      </w:r>
    </w:p>
    <w:p w14:paraId="4243E3D9" w14:textId="77777777" w:rsidR="00CD2174" w:rsidRPr="00AD6F68" w:rsidRDefault="00E5555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1"/>
        </w:tabs>
        <w:rPr>
          <w:lang w:eastAsia="zh-TW"/>
        </w:rPr>
      </w:pPr>
      <w:r w:rsidRPr="00AD6F68">
        <w:rPr>
          <w:lang w:eastAsia="zh-TW"/>
        </w:rPr>
        <w:tab/>
        <w:t>Neurology</w:t>
      </w:r>
      <w:r w:rsidRPr="00AD6F68">
        <w:rPr>
          <w:lang w:eastAsia="zh-TW"/>
        </w:rPr>
        <w:tab/>
        <w:t>Psychiatry</w:t>
      </w:r>
    </w:p>
    <w:p w14:paraId="4188CAE2" w14:textId="77777777" w:rsidR="00CD2174" w:rsidRPr="00AD6F68" w:rsidRDefault="00CD2174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1"/>
        </w:tabs>
        <w:rPr>
          <w:lang w:eastAsia="zh-TW"/>
        </w:rPr>
      </w:pPr>
    </w:p>
    <w:p w14:paraId="162E76EF" w14:textId="09C9CB91" w:rsidR="008237D4" w:rsidRPr="00AD6F68" w:rsidRDefault="00E55554" w:rsidP="008237D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1"/>
        </w:tabs>
      </w:pPr>
      <w:r w:rsidRPr="00AD6F68">
        <w:rPr>
          <w:u w:val="single"/>
          <w:lang w:eastAsia="zh-TW"/>
        </w:rPr>
        <w:t xml:space="preserve">Emergency Room: </w:t>
      </w:r>
      <w:r w:rsidR="00C328FD" w:rsidRPr="00AD6F68">
        <w:rPr>
          <w:lang w:eastAsia="zh-TW"/>
        </w:rPr>
        <w:t xml:space="preserve">Tel:  </w:t>
      </w:r>
      <w:r w:rsidR="00680BFD" w:rsidRPr="00AD6F68">
        <w:rPr>
          <w:lang w:eastAsia="en-AU"/>
        </w:rPr>
        <w:t>+886-2-</w:t>
      </w:r>
      <w:r w:rsidR="00C328FD" w:rsidRPr="00AD6F68">
        <w:rPr>
          <w:lang w:eastAsia="zh-TW"/>
        </w:rPr>
        <w:t xml:space="preserve">2543-3535   24-hour service  </w:t>
      </w:r>
      <w:r w:rsidRPr="00AD6F68">
        <w:tab/>
      </w:r>
    </w:p>
    <w:p w14:paraId="74868C00" w14:textId="77777777" w:rsidR="008237D4" w:rsidRPr="00AD6F68" w:rsidRDefault="008237D4">
      <w:r w:rsidRPr="00AD6F68">
        <w:br w:type="page"/>
      </w:r>
    </w:p>
    <w:p w14:paraId="17C6AD7F" w14:textId="0F957A6E" w:rsidR="00F41998" w:rsidRPr="00AD6F68" w:rsidRDefault="00E55554" w:rsidP="008237D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1"/>
        </w:tabs>
        <w:rPr>
          <w:lang w:eastAsia="zh-TW"/>
        </w:rPr>
      </w:pPr>
      <w:r w:rsidRPr="00AD6F68">
        <w:rPr>
          <w:b/>
        </w:rPr>
        <w:lastRenderedPageBreak/>
        <w:t>National Taiwan University Hospital</w:t>
      </w:r>
      <w:r w:rsidRPr="00AD6F68">
        <w:rPr>
          <w:b/>
          <w:lang w:eastAsia="zh-TW"/>
        </w:rPr>
        <w:t xml:space="preserve">  </w:t>
      </w:r>
      <w:r w:rsidRPr="00AD6F68">
        <w:rPr>
          <w:rFonts w:eastAsia="Microsoft JhengHei"/>
          <w:bCs/>
          <w:lang w:eastAsia="zh-TW"/>
        </w:rPr>
        <w:t>台灣大學醫學院附設醫院</w:t>
      </w:r>
    </w:p>
    <w:p w14:paraId="1AD2F24A" w14:textId="4BF1A9FE" w:rsidR="00F41998" w:rsidRPr="00AD6F68" w:rsidRDefault="00804C30" w:rsidP="00E55554">
      <w:pPr>
        <w:tabs>
          <w:tab w:val="left" w:pos="3617"/>
          <w:tab w:val="left" w:pos="4636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bCs/>
        </w:rPr>
      </w:pPr>
      <w:hyperlink r:id="rId36" w:history="1">
        <w:r w:rsidRPr="00AD6F68">
          <w:rPr>
            <w:rStyle w:val="Hyperlink"/>
            <w:bCs/>
            <w:color w:val="auto"/>
          </w:rPr>
          <w:t>https://www.ntuh.gov.tw/ntuh/ntuhgroup.jsp</w:t>
        </w:r>
      </w:hyperlink>
      <w:r w:rsidRPr="00AD6F68">
        <w:rPr>
          <w:bCs/>
        </w:rPr>
        <w:t xml:space="preserve"> </w:t>
      </w:r>
    </w:p>
    <w:p w14:paraId="1113649F" w14:textId="77777777" w:rsidR="00804C30" w:rsidRDefault="00804C30" w:rsidP="00E55554">
      <w:pPr>
        <w:tabs>
          <w:tab w:val="left" w:pos="3617"/>
          <w:tab w:val="left" w:pos="4636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bCs/>
        </w:rPr>
      </w:pPr>
    </w:p>
    <w:p w14:paraId="24324E3E" w14:textId="6498B83E" w:rsidR="00F41998" w:rsidRPr="00A661A2" w:rsidRDefault="00F64CE6" w:rsidP="00F41998">
      <w:pPr>
        <w:tabs>
          <w:tab w:val="left" w:pos="3617"/>
          <w:tab w:val="left" w:pos="4636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b/>
        </w:rPr>
      </w:pPr>
      <w:r w:rsidRPr="00A661A2">
        <w:rPr>
          <w:b/>
          <w:lang w:eastAsia="zh-TW"/>
        </w:rPr>
        <w:t>Taipei</w:t>
      </w:r>
      <w:r w:rsidR="00F41998" w:rsidRPr="00A661A2">
        <w:rPr>
          <w:b/>
          <w:lang w:eastAsia="zh-TW"/>
        </w:rPr>
        <w:t xml:space="preserve"> Branch:</w:t>
      </w:r>
    </w:p>
    <w:p w14:paraId="569EAAC3" w14:textId="2CCD6FFC" w:rsidR="00E55554" w:rsidRDefault="00E55554" w:rsidP="00F41998">
      <w:pPr>
        <w:tabs>
          <w:tab w:val="left" w:pos="3617"/>
          <w:tab w:val="left" w:pos="4636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2312-3456</w:t>
      </w:r>
    </w:p>
    <w:p w14:paraId="2009CEFD" w14:textId="463C5130" w:rsidR="00E55554" w:rsidRPr="00AD6F68" w:rsidRDefault="00E55554" w:rsidP="00E55554">
      <w:pPr>
        <w:tabs>
          <w:tab w:val="left" w:pos="4471"/>
          <w:tab w:val="left" w:pos="11165"/>
        </w:tabs>
        <w:rPr>
          <w:lang w:eastAsia="zh-TW"/>
        </w:rPr>
      </w:pPr>
      <w:r w:rsidRPr="00AD6F68">
        <w:t xml:space="preserve">7, Chung Shan South Road, </w:t>
      </w:r>
      <w:r w:rsidR="00632A1F" w:rsidRPr="00AD6F68">
        <w:t xml:space="preserve">Zhongzheng Dist., </w:t>
      </w:r>
      <w:r w:rsidRPr="00AD6F68">
        <w:t>Taipei</w:t>
      </w:r>
      <w:r w:rsidRPr="00AD6F68">
        <w:rPr>
          <w:rFonts w:eastAsia="Microsoft JhengHei"/>
          <w:lang w:eastAsia="zh-TW"/>
        </w:rPr>
        <w:t>﹝台北市</w:t>
      </w:r>
      <w:r w:rsidR="00632A1F" w:rsidRPr="00AD6F68">
        <w:rPr>
          <w:rFonts w:eastAsia="Microsoft JhengHei"/>
          <w:lang w:eastAsia="zh-TW"/>
        </w:rPr>
        <w:t>中正區</w:t>
      </w:r>
      <w:r w:rsidRPr="00AD6F68">
        <w:rPr>
          <w:rFonts w:eastAsia="Microsoft JhengHei"/>
          <w:lang w:eastAsia="zh-TW"/>
        </w:rPr>
        <w:t>中山南路</w:t>
      </w:r>
      <w:r w:rsidRPr="00AD6F68">
        <w:rPr>
          <w:lang w:eastAsia="zh-TW"/>
        </w:rPr>
        <w:t>7</w:t>
      </w:r>
      <w:r w:rsidRPr="00AD6F68">
        <w:rPr>
          <w:rFonts w:eastAsia="Microsoft JhengHei"/>
          <w:lang w:eastAsia="zh-TW"/>
        </w:rPr>
        <w:t>號﹞</w:t>
      </w:r>
    </w:p>
    <w:p w14:paraId="3167F949" w14:textId="77777777" w:rsidR="007101CC" w:rsidRDefault="007101CC" w:rsidP="007101CC">
      <w:pPr>
        <w:spacing w:before="120"/>
        <w:rPr>
          <w:sz w:val="23"/>
          <w:szCs w:val="23"/>
        </w:rPr>
      </w:pPr>
      <w:r w:rsidRPr="00AD6F68">
        <w:t xml:space="preserve">Tel: </w:t>
      </w:r>
      <w:r w:rsidRPr="00AD6F68">
        <w:rPr>
          <w:lang w:eastAsia="en-AU"/>
        </w:rPr>
        <w:t>+886-2-</w:t>
      </w:r>
      <w:r w:rsidRPr="00A661A2">
        <w:t xml:space="preserve"> </w:t>
      </w:r>
      <w:r w:rsidRPr="00A661A2">
        <w:rPr>
          <w:lang w:eastAsia="en-AU"/>
        </w:rPr>
        <w:t>23562900</w:t>
      </w:r>
      <w:r>
        <w:rPr>
          <w:rFonts w:hint="eastAsia"/>
          <w:lang w:eastAsia="zh-TW"/>
        </w:rPr>
        <w:t xml:space="preserve"> </w:t>
      </w:r>
      <w:r w:rsidRPr="00AD6F68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rFonts w:hint="eastAsia"/>
          <w:sz w:val="23"/>
          <w:szCs w:val="23"/>
          <w:lang w:eastAsia="zh-TW"/>
        </w:rPr>
        <w:t>00</w:t>
      </w:r>
      <w:r w:rsidRPr="00AD6F68">
        <w:rPr>
          <w:sz w:val="23"/>
          <w:szCs w:val="23"/>
        </w:rPr>
        <w:t>~17:</w:t>
      </w:r>
      <w:r>
        <w:rPr>
          <w:rFonts w:hint="eastAsia"/>
          <w:sz w:val="23"/>
          <w:szCs w:val="23"/>
          <w:lang w:eastAsia="zh-TW"/>
        </w:rPr>
        <w:t>0</w:t>
      </w:r>
      <w:r w:rsidRPr="00AD6F68">
        <w:rPr>
          <w:sz w:val="23"/>
          <w:szCs w:val="23"/>
        </w:rPr>
        <w:t>0)</w:t>
      </w:r>
    </w:p>
    <w:p w14:paraId="7CD32F9F" w14:textId="77777777" w:rsidR="007101CC" w:rsidRPr="00AD6F68" w:rsidRDefault="007101CC" w:rsidP="007101CC">
      <w:pPr>
        <w:tabs>
          <w:tab w:val="left" w:pos="3617"/>
          <w:tab w:val="left" w:pos="4636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bCs/>
        </w:rPr>
      </w:pPr>
      <w:r>
        <w:rPr>
          <w:bCs/>
        </w:rPr>
        <w:t xml:space="preserve">Email: </w:t>
      </w:r>
      <w:r w:rsidRPr="00A661A2">
        <w:rPr>
          <w:bCs/>
        </w:rPr>
        <w:t>ntuhimsc@ntuh.gov.tw</w:t>
      </w:r>
    </w:p>
    <w:p w14:paraId="167B8FCE" w14:textId="633ABA7B" w:rsidR="00A43236" w:rsidRPr="00AD6F68" w:rsidRDefault="00E55554" w:rsidP="00804C30">
      <w:pPr>
        <w:tabs>
          <w:tab w:val="left" w:pos="4471"/>
          <w:tab w:val="left" w:pos="11165"/>
        </w:tabs>
      </w:pPr>
      <w:r w:rsidRPr="00AD6F68">
        <w:tab/>
      </w:r>
    </w:p>
    <w:p w14:paraId="1D488397" w14:textId="77777777" w:rsidR="00A43236" w:rsidRPr="00A661A2" w:rsidRDefault="00A43236" w:rsidP="00A43236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b/>
          <w:bCs/>
          <w:lang w:eastAsia="zh-TW"/>
        </w:rPr>
      </w:pPr>
      <w:r w:rsidRPr="00A661A2">
        <w:rPr>
          <w:b/>
          <w:bCs/>
          <w:lang w:eastAsia="zh-TW"/>
        </w:rPr>
        <w:t>JinShan Branch:</w:t>
      </w:r>
    </w:p>
    <w:p w14:paraId="01ED02B7" w14:textId="1341B97C" w:rsidR="00A43236" w:rsidRPr="00AD6F68" w:rsidRDefault="00A43236" w:rsidP="00A43236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24989898</w:t>
      </w:r>
    </w:p>
    <w:p w14:paraId="7C8DC533" w14:textId="77777777" w:rsidR="00A43236" w:rsidRPr="00AD6F68" w:rsidRDefault="00A4323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</w:pPr>
      <w:r w:rsidRPr="00AD6F68">
        <w:t>7, Yulu Rd., Wuhu Village, Jinshan Dist., New Taipei City  (</w:t>
      </w:r>
      <w:r w:rsidRPr="00AD6F68">
        <w:rPr>
          <w:rFonts w:eastAsia="Microsoft JhengHei"/>
        </w:rPr>
        <w:t>新北市金山區五湖里玉爐路</w:t>
      </w:r>
      <w:r w:rsidRPr="00AD6F68">
        <w:t>7</w:t>
      </w:r>
      <w:r w:rsidRPr="00AD6F68">
        <w:rPr>
          <w:rFonts w:eastAsia="Microsoft JhengHei"/>
        </w:rPr>
        <w:t>號</w:t>
      </w:r>
      <w:r w:rsidRPr="00AD6F68">
        <w:t>)</w:t>
      </w:r>
    </w:p>
    <w:p w14:paraId="4CD6D940" w14:textId="77777777" w:rsidR="007101CC" w:rsidRDefault="007101CC" w:rsidP="007101CC">
      <w:pPr>
        <w:spacing w:before="120"/>
        <w:rPr>
          <w:sz w:val="23"/>
          <w:szCs w:val="23"/>
        </w:rPr>
      </w:pPr>
      <w:r w:rsidRPr="00AD6F68">
        <w:t xml:space="preserve">Tel: </w:t>
      </w:r>
      <w:r w:rsidRPr="00AD6F68">
        <w:rPr>
          <w:lang w:eastAsia="en-AU"/>
        </w:rPr>
        <w:t>+886-2-</w:t>
      </w:r>
      <w:r w:rsidRPr="00A661A2">
        <w:t xml:space="preserve"> </w:t>
      </w:r>
      <w:r w:rsidRPr="00A661A2">
        <w:rPr>
          <w:lang w:eastAsia="en-AU"/>
        </w:rPr>
        <w:t>23562900</w:t>
      </w:r>
      <w:r>
        <w:rPr>
          <w:rFonts w:hint="eastAsia"/>
          <w:lang w:eastAsia="zh-TW"/>
        </w:rPr>
        <w:t xml:space="preserve"> </w:t>
      </w:r>
      <w:r w:rsidRPr="00AD6F68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rFonts w:hint="eastAsia"/>
          <w:sz w:val="23"/>
          <w:szCs w:val="23"/>
          <w:lang w:eastAsia="zh-TW"/>
        </w:rPr>
        <w:t>00</w:t>
      </w:r>
      <w:r w:rsidRPr="00AD6F68">
        <w:rPr>
          <w:sz w:val="23"/>
          <w:szCs w:val="23"/>
        </w:rPr>
        <w:t>~17:</w:t>
      </w:r>
      <w:r>
        <w:rPr>
          <w:rFonts w:hint="eastAsia"/>
          <w:sz w:val="23"/>
          <w:szCs w:val="23"/>
          <w:lang w:eastAsia="zh-TW"/>
        </w:rPr>
        <w:t>0</w:t>
      </w:r>
      <w:r w:rsidRPr="00AD6F68">
        <w:rPr>
          <w:sz w:val="23"/>
          <w:szCs w:val="23"/>
        </w:rPr>
        <w:t>0)</w:t>
      </w:r>
    </w:p>
    <w:p w14:paraId="69595B11" w14:textId="77777777" w:rsidR="007101CC" w:rsidRPr="00AD6F68" w:rsidRDefault="007101CC" w:rsidP="007101CC">
      <w:pPr>
        <w:tabs>
          <w:tab w:val="left" w:pos="3617"/>
          <w:tab w:val="left" w:pos="4636"/>
          <w:tab w:val="left" w:pos="5655"/>
          <w:tab w:val="left" w:pos="5891"/>
          <w:tab w:val="left" w:pos="9391"/>
          <w:tab w:val="left" w:pos="10471"/>
          <w:tab w:val="left" w:pos="11551"/>
          <w:tab w:val="left" w:pos="12631"/>
        </w:tabs>
        <w:rPr>
          <w:bCs/>
        </w:rPr>
      </w:pPr>
      <w:r>
        <w:rPr>
          <w:bCs/>
        </w:rPr>
        <w:t xml:space="preserve">Email: </w:t>
      </w:r>
      <w:r w:rsidRPr="00A661A2">
        <w:rPr>
          <w:bCs/>
        </w:rPr>
        <w:t>ntuhimsc@ntuh.gov.tw</w:t>
      </w:r>
    </w:p>
    <w:p w14:paraId="65D32180" w14:textId="77777777" w:rsidR="00A43236" w:rsidRPr="00AD6F68" w:rsidRDefault="00A4323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</w:pPr>
    </w:p>
    <w:p w14:paraId="6FB91286" w14:textId="77777777" w:rsidR="00A43236" w:rsidRPr="007101CC" w:rsidRDefault="00A4323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b/>
          <w:bCs/>
        </w:rPr>
      </w:pPr>
      <w:r w:rsidRPr="007101CC">
        <w:rPr>
          <w:b/>
          <w:bCs/>
        </w:rPr>
        <w:t>HsinChu Branch:</w:t>
      </w:r>
    </w:p>
    <w:p w14:paraId="2A089585" w14:textId="3B1878CB" w:rsidR="00A43236" w:rsidRDefault="00A4323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</w:pPr>
      <w:r w:rsidRPr="00AD6F68">
        <w:t xml:space="preserve">Tel: </w:t>
      </w:r>
      <w:r w:rsidR="00680BFD" w:rsidRPr="00AD6F68">
        <w:rPr>
          <w:lang w:eastAsia="en-AU"/>
        </w:rPr>
        <w:t>+886-3-</w:t>
      </w:r>
      <w:r w:rsidRPr="00AD6F68">
        <w:t>532-6151</w:t>
      </w:r>
    </w:p>
    <w:p w14:paraId="7E285FDB" w14:textId="50D86151" w:rsidR="007101CC" w:rsidRPr="00AD6F68" w:rsidRDefault="007101CC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</w:pPr>
      <w:r w:rsidRPr="00AD6F68">
        <w:t xml:space="preserve">Tel: </w:t>
      </w:r>
      <w:r w:rsidRPr="007101CC">
        <w:rPr>
          <w:b/>
          <w:bCs/>
        </w:rPr>
        <w:t>+</w:t>
      </w:r>
      <w:r w:rsidRPr="007101CC">
        <w:t>886-3-533</w:t>
      </w:r>
      <w:r w:rsidRPr="007101CC">
        <w:rPr>
          <w:rFonts w:hint="eastAsia"/>
          <w:lang w:eastAsia="zh-TW"/>
        </w:rPr>
        <w:t>-</w:t>
      </w:r>
      <w:r w:rsidRPr="007101CC">
        <w:t>0072</w:t>
      </w:r>
      <w:r>
        <w:rPr>
          <w:rFonts w:hint="eastAsia"/>
          <w:b/>
          <w:bCs/>
          <w:lang w:eastAsia="zh-TW"/>
        </w:rPr>
        <w:t xml:space="preserve"> </w:t>
      </w:r>
      <w:r w:rsidRPr="00AD6F68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rFonts w:hint="eastAsia"/>
          <w:sz w:val="23"/>
          <w:szCs w:val="23"/>
          <w:lang w:eastAsia="zh-TW"/>
        </w:rPr>
        <w:t>00</w:t>
      </w:r>
      <w:r w:rsidRPr="00AD6F68">
        <w:rPr>
          <w:sz w:val="23"/>
          <w:szCs w:val="23"/>
        </w:rPr>
        <w:t>~17:</w:t>
      </w:r>
      <w:r>
        <w:rPr>
          <w:rFonts w:hint="eastAsia"/>
          <w:sz w:val="23"/>
          <w:szCs w:val="23"/>
          <w:lang w:eastAsia="zh-TW"/>
        </w:rPr>
        <w:t>0</w:t>
      </w:r>
      <w:r w:rsidRPr="00AD6F68">
        <w:rPr>
          <w:sz w:val="23"/>
          <w:szCs w:val="23"/>
        </w:rPr>
        <w:t>0)</w:t>
      </w:r>
    </w:p>
    <w:p w14:paraId="265CC617" w14:textId="26B2554F" w:rsidR="00A43236" w:rsidRPr="00AD6F68" w:rsidRDefault="00A4323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  <w:r w:rsidRPr="00AD6F68">
        <w:t>25, lane442 sec1 JingGuo Rd, East Dist, HsinChu City (</w:t>
      </w:r>
      <w:r w:rsidRPr="00AD6F68">
        <w:rPr>
          <w:rFonts w:eastAsia="Microsoft JhengHei"/>
          <w:lang w:eastAsia="zh-TW"/>
        </w:rPr>
        <w:t>新竹市</w:t>
      </w:r>
      <w:r w:rsidR="00632A1F" w:rsidRPr="00AD6F68">
        <w:rPr>
          <w:rFonts w:eastAsia="Microsoft JhengHei"/>
          <w:lang w:eastAsia="zh-TW"/>
        </w:rPr>
        <w:t>東區</w:t>
      </w:r>
      <w:r w:rsidRPr="00AD6F68">
        <w:rPr>
          <w:rFonts w:eastAsia="Microsoft JhengHei"/>
          <w:lang w:eastAsia="zh-TW"/>
        </w:rPr>
        <w:t>經國路一段</w:t>
      </w:r>
      <w:r w:rsidRPr="00AD6F68">
        <w:rPr>
          <w:lang w:eastAsia="zh-TW"/>
        </w:rPr>
        <w:t>442</w:t>
      </w:r>
      <w:r w:rsidRPr="00AD6F68">
        <w:rPr>
          <w:rFonts w:eastAsia="Microsoft JhengHei"/>
          <w:lang w:eastAsia="zh-TW"/>
        </w:rPr>
        <w:t>巷</w:t>
      </w:r>
      <w:r w:rsidRPr="00AD6F68">
        <w:rPr>
          <w:lang w:eastAsia="zh-TW"/>
        </w:rPr>
        <w:t>25</w:t>
      </w:r>
      <w:r w:rsidRPr="00AD6F68">
        <w:rPr>
          <w:rFonts w:eastAsia="Microsoft JhengHei"/>
          <w:lang w:eastAsia="zh-TW"/>
        </w:rPr>
        <w:t>號</w:t>
      </w:r>
      <w:r w:rsidRPr="00AD6F68">
        <w:rPr>
          <w:lang w:eastAsia="zh-TW"/>
        </w:rPr>
        <w:t>)</w:t>
      </w:r>
    </w:p>
    <w:p w14:paraId="502831BA" w14:textId="77777777" w:rsidR="00A43236" w:rsidRPr="00AD6F68" w:rsidRDefault="00A4323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</w:p>
    <w:p w14:paraId="31089073" w14:textId="77777777" w:rsidR="00ED6453" w:rsidRPr="007101CC" w:rsidRDefault="00ED6453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b/>
          <w:bCs/>
        </w:rPr>
      </w:pPr>
      <w:r w:rsidRPr="007101CC">
        <w:rPr>
          <w:b/>
          <w:bCs/>
        </w:rPr>
        <w:t>Zhudong Branch:</w:t>
      </w:r>
    </w:p>
    <w:p w14:paraId="309A6A7D" w14:textId="7E82E6D8" w:rsidR="00ED6453" w:rsidRDefault="00ED6453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</w:pPr>
      <w:r w:rsidRPr="00AD6F68">
        <w:t xml:space="preserve">Tel: </w:t>
      </w:r>
      <w:r w:rsidR="00680BFD" w:rsidRPr="00AD6F68">
        <w:rPr>
          <w:lang w:eastAsia="en-AU"/>
        </w:rPr>
        <w:t>+886-3-</w:t>
      </w:r>
      <w:r w:rsidRPr="00AD6F68">
        <w:t>594-3248</w:t>
      </w:r>
    </w:p>
    <w:p w14:paraId="5B22BBBD" w14:textId="4EED9848" w:rsidR="007101CC" w:rsidRPr="00AD6F68" w:rsidRDefault="007101CC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</w:pPr>
      <w:r w:rsidRPr="00AD6F68">
        <w:t xml:space="preserve">Tel: </w:t>
      </w:r>
      <w:r w:rsidRPr="007101CC">
        <w:rPr>
          <w:b/>
          <w:bCs/>
        </w:rPr>
        <w:t>+</w:t>
      </w:r>
      <w:r w:rsidRPr="007101CC">
        <w:t>886-3-533</w:t>
      </w:r>
      <w:r w:rsidRPr="007101CC">
        <w:rPr>
          <w:rFonts w:hint="eastAsia"/>
          <w:lang w:eastAsia="zh-TW"/>
        </w:rPr>
        <w:t>-</w:t>
      </w:r>
      <w:r w:rsidRPr="007101CC">
        <w:t>0072</w:t>
      </w:r>
      <w:r>
        <w:rPr>
          <w:rFonts w:hint="eastAsia"/>
          <w:b/>
          <w:bCs/>
          <w:lang w:eastAsia="zh-TW"/>
        </w:rPr>
        <w:t xml:space="preserve"> </w:t>
      </w:r>
      <w:r w:rsidRPr="00AD6F68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rFonts w:hint="eastAsia"/>
          <w:sz w:val="23"/>
          <w:szCs w:val="23"/>
          <w:lang w:eastAsia="zh-TW"/>
        </w:rPr>
        <w:t>00</w:t>
      </w:r>
      <w:r w:rsidRPr="00AD6F68">
        <w:rPr>
          <w:sz w:val="23"/>
          <w:szCs w:val="23"/>
        </w:rPr>
        <w:t>~17:</w:t>
      </w:r>
      <w:r>
        <w:rPr>
          <w:rFonts w:hint="eastAsia"/>
          <w:sz w:val="23"/>
          <w:szCs w:val="23"/>
          <w:lang w:eastAsia="zh-TW"/>
        </w:rPr>
        <w:t>0</w:t>
      </w:r>
      <w:r w:rsidRPr="00AD6F68">
        <w:rPr>
          <w:sz w:val="23"/>
          <w:szCs w:val="23"/>
        </w:rPr>
        <w:t>0)</w:t>
      </w:r>
    </w:p>
    <w:p w14:paraId="2EF407AA" w14:textId="5310E9DE" w:rsidR="00983FDF" w:rsidRPr="00AD6F68" w:rsidRDefault="00ED6453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  <w:r w:rsidRPr="00AD6F68">
        <w:t>52 Zhishan Rd., Zhudong Township, Hsinchu County (</w:t>
      </w:r>
      <w:r w:rsidRPr="00AD6F68">
        <w:rPr>
          <w:rFonts w:eastAsia="Microsoft JhengHei"/>
          <w:lang w:eastAsia="zh-TW"/>
        </w:rPr>
        <w:t>新竹縣竹東鎮至善路</w:t>
      </w:r>
      <w:r w:rsidRPr="00AD6F68">
        <w:rPr>
          <w:lang w:eastAsia="zh-TW"/>
        </w:rPr>
        <w:t>52</w:t>
      </w:r>
      <w:r w:rsidRPr="00AD6F68">
        <w:rPr>
          <w:rFonts w:eastAsia="Microsoft JhengHei"/>
          <w:lang w:eastAsia="zh-TW"/>
        </w:rPr>
        <w:t>號</w:t>
      </w:r>
      <w:r w:rsidRPr="00AD6F68">
        <w:rPr>
          <w:lang w:eastAsia="zh-TW"/>
        </w:rPr>
        <w:t>)</w:t>
      </w:r>
    </w:p>
    <w:p w14:paraId="62D6DED2" w14:textId="77777777" w:rsidR="00983FDF" w:rsidRPr="00AD6F68" w:rsidRDefault="00983FDF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</w:p>
    <w:p w14:paraId="682F04DD" w14:textId="77777777" w:rsidR="00983FDF" w:rsidRPr="007101CC" w:rsidRDefault="00983FDF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b/>
          <w:bCs/>
          <w:lang w:eastAsia="zh-TW"/>
        </w:rPr>
      </w:pPr>
      <w:r w:rsidRPr="007101CC">
        <w:rPr>
          <w:b/>
          <w:bCs/>
          <w:lang w:eastAsia="zh-TW"/>
        </w:rPr>
        <w:t>Douliu Branch:</w:t>
      </w:r>
    </w:p>
    <w:p w14:paraId="6EDA85AC" w14:textId="5593E972" w:rsidR="00983FDF" w:rsidRDefault="00983FDF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  <w:r w:rsidRPr="00AD6F68">
        <w:rPr>
          <w:lang w:eastAsia="zh-TW"/>
        </w:rPr>
        <w:t xml:space="preserve">Tel: </w:t>
      </w:r>
      <w:r w:rsidR="00680BFD" w:rsidRPr="00AD6F68">
        <w:rPr>
          <w:lang w:eastAsia="en-AU"/>
        </w:rPr>
        <w:t>+886-5-</w:t>
      </w:r>
      <w:r w:rsidRPr="00AD6F68">
        <w:rPr>
          <w:lang w:eastAsia="zh-TW"/>
        </w:rPr>
        <w:t>5323911</w:t>
      </w:r>
    </w:p>
    <w:p w14:paraId="3E9A38FD" w14:textId="032ABC16" w:rsidR="007101CC" w:rsidRPr="00AD6F68" w:rsidRDefault="007101CC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  <w:r w:rsidRPr="00AD6F68">
        <w:rPr>
          <w:lang w:eastAsia="zh-TW"/>
        </w:rPr>
        <w:t xml:space="preserve">Tel: </w:t>
      </w:r>
      <w:r w:rsidRPr="00AD6F68">
        <w:rPr>
          <w:lang w:eastAsia="en-AU"/>
        </w:rPr>
        <w:t>+886-5-</w:t>
      </w:r>
      <w:r w:rsidRPr="00AD6F68">
        <w:rPr>
          <w:lang w:eastAsia="zh-TW"/>
        </w:rPr>
        <w:t>532391</w:t>
      </w:r>
      <w:r>
        <w:rPr>
          <w:rFonts w:hint="eastAsia"/>
          <w:lang w:eastAsia="zh-TW"/>
        </w:rPr>
        <w:t xml:space="preserve">1 </w:t>
      </w:r>
      <w:r>
        <w:rPr>
          <w:lang w:eastAsia="zh-TW"/>
        </w:rPr>
        <w:t xml:space="preserve">ext. </w:t>
      </w:r>
      <w:r w:rsidRPr="007101CC">
        <w:rPr>
          <w:lang w:eastAsia="zh-TW"/>
        </w:rPr>
        <w:t>561107</w:t>
      </w:r>
      <w:r w:rsidRPr="00AD6F68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rFonts w:hint="eastAsia"/>
          <w:sz w:val="23"/>
          <w:szCs w:val="23"/>
          <w:lang w:eastAsia="zh-TW"/>
        </w:rPr>
        <w:t>00</w:t>
      </w:r>
      <w:r w:rsidRPr="00AD6F68">
        <w:rPr>
          <w:sz w:val="23"/>
          <w:szCs w:val="23"/>
        </w:rPr>
        <w:t>~17:</w:t>
      </w:r>
      <w:r>
        <w:rPr>
          <w:rFonts w:hint="eastAsia"/>
          <w:sz w:val="23"/>
          <w:szCs w:val="23"/>
          <w:lang w:eastAsia="zh-TW"/>
        </w:rPr>
        <w:t>0</w:t>
      </w:r>
      <w:r w:rsidRPr="00AD6F68">
        <w:rPr>
          <w:sz w:val="23"/>
          <w:szCs w:val="23"/>
        </w:rPr>
        <w:t>0)</w:t>
      </w:r>
    </w:p>
    <w:p w14:paraId="50470D32" w14:textId="77777777" w:rsidR="00983FDF" w:rsidRPr="00AD6F68" w:rsidRDefault="00D005D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  <w:r w:rsidRPr="00AD6F68">
        <w:rPr>
          <w:rFonts w:eastAsia="Times New Roman"/>
          <w:lang w:eastAsia="zh-TW"/>
        </w:rPr>
        <w:t>579, Sec. 2, Yunlin Rd., Douliu City, Yunlin County 640 (</w:t>
      </w:r>
      <w:r w:rsidRPr="00AD6F68">
        <w:rPr>
          <w:rFonts w:eastAsia="Microsoft JhengHei"/>
          <w:lang w:eastAsia="zh-TW"/>
        </w:rPr>
        <w:t>雲林縣斗六市雲林路二段</w:t>
      </w:r>
      <w:r w:rsidRPr="00AD6F68">
        <w:rPr>
          <w:rFonts w:eastAsia="Times New Roman"/>
          <w:lang w:eastAsia="zh-TW"/>
        </w:rPr>
        <w:t>579</w:t>
      </w:r>
      <w:r w:rsidRPr="00AD6F68">
        <w:rPr>
          <w:rFonts w:eastAsia="Microsoft JhengHei"/>
          <w:lang w:eastAsia="zh-TW"/>
        </w:rPr>
        <w:t>號</w:t>
      </w:r>
      <w:r w:rsidRPr="00AD6F68">
        <w:rPr>
          <w:lang w:eastAsia="zh-TW"/>
        </w:rPr>
        <w:t>)</w:t>
      </w:r>
    </w:p>
    <w:p w14:paraId="50D21ECA" w14:textId="77777777" w:rsidR="00D005D6" w:rsidRPr="00AD6F68" w:rsidRDefault="00D005D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</w:p>
    <w:p w14:paraId="27F40D3E" w14:textId="77777777" w:rsidR="00D005D6" w:rsidRPr="00ED2712" w:rsidRDefault="00D005D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rFonts w:eastAsia="Times New Roman"/>
          <w:b/>
          <w:bCs/>
          <w:lang w:eastAsia="zh-TW"/>
        </w:rPr>
      </w:pPr>
      <w:r w:rsidRPr="00ED2712">
        <w:rPr>
          <w:rFonts w:eastAsia="Times New Roman"/>
          <w:b/>
          <w:bCs/>
          <w:lang w:eastAsia="zh-TW"/>
        </w:rPr>
        <w:t>Huwei Branch:</w:t>
      </w:r>
    </w:p>
    <w:p w14:paraId="58ACBF8A" w14:textId="050C8771" w:rsidR="00D005D6" w:rsidRDefault="00D005D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rFonts w:eastAsiaTheme="minorEastAsia"/>
          <w:lang w:eastAsia="zh-TW"/>
        </w:rPr>
      </w:pPr>
      <w:r w:rsidRPr="00AD6F68">
        <w:rPr>
          <w:rFonts w:eastAsia="Times New Roman"/>
          <w:lang w:eastAsia="zh-TW"/>
        </w:rPr>
        <w:t xml:space="preserve">Tel: </w:t>
      </w:r>
      <w:r w:rsidR="00680BFD" w:rsidRPr="00AD6F68">
        <w:rPr>
          <w:lang w:eastAsia="en-AU"/>
        </w:rPr>
        <w:t>+886-5-</w:t>
      </w:r>
      <w:r w:rsidRPr="00AD6F68">
        <w:rPr>
          <w:rFonts w:eastAsia="Times New Roman"/>
          <w:lang w:eastAsia="zh-TW"/>
        </w:rPr>
        <w:t>6330002</w:t>
      </w:r>
    </w:p>
    <w:p w14:paraId="510B4C58" w14:textId="229564E2" w:rsidR="00ED2712" w:rsidRPr="00ED2712" w:rsidRDefault="00C251EA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rFonts w:eastAsiaTheme="minorEastAsia" w:hint="eastAsia"/>
          <w:lang w:eastAsia="zh-TW"/>
        </w:rPr>
      </w:pPr>
      <w:r w:rsidRPr="00AD6F68">
        <w:rPr>
          <w:rFonts w:eastAsia="Times New Roman"/>
          <w:lang w:eastAsia="zh-TW"/>
        </w:rPr>
        <w:t xml:space="preserve">Tel: </w:t>
      </w:r>
      <w:r w:rsidR="00ED2712" w:rsidRPr="00ED2712">
        <w:rPr>
          <w:rFonts w:eastAsiaTheme="minorEastAsia"/>
          <w:lang w:eastAsia="zh-TW"/>
        </w:rPr>
        <w:t xml:space="preserve">+886-5-5323911 </w:t>
      </w:r>
      <w:r w:rsidR="00ED2712">
        <w:rPr>
          <w:rFonts w:eastAsiaTheme="minorEastAsia"/>
          <w:lang w:eastAsia="zh-TW"/>
        </w:rPr>
        <w:t xml:space="preserve">ext. </w:t>
      </w:r>
      <w:r w:rsidR="00ED2712" w:rsidRPr="00ED2712">
        <w:rPr>
          <w:rFonts w:eastAsiaTheme="minorEastAsia"/>
          <w:lang w:eastAsia="zh-TW"/>
        </w:rPr>
        <w:t>561107</w:t>
      </w:r>
      <w:r w:rsidR="00ED2712" w:rsidRPr="00AD6F68">
        <w:rPr>
          <w:sz w:val="23"/>
          <w:szCs w:val="23"/>
        </w:rPr>
        <w:t>(</w:t>
      </w:r>
      <w:r w:rsidR="00ED2712">
        <w:rPr>
          <w:lang w:eastAsia="zh-TW"/>
        </w:rPr>
        <w:t xml:space="preserve">International medical </w:t>
      </w:r>
      <w:r w:rsidR="00ED2712" w:rsidRPr="00AD6F68">
        <w:rPr>
          <w:sz w:val="23"/>
          <w:szCs w:val="23"/>
        </w:rPr>
        <w:t>office hours: weekdays 08:</w:t>
      </w:r>
      <w:r w:rsidR="00ED2712">
        <w:rPr>
          <w:rFonts w:hint="eastAsia"/>
          <w:sz w:val="23"/>
          <w:szCs w:val="23"/>
          <w:lang w:eastAsia="zh-TW"/>
        </w:rPr>
        <w:t>00</w:t>
      </w:r>
      <w:r w:rsidR="00ED2712" w:rsidRPr="00AD6F68">
        <w:rPr>
          <w:sz w:val="23"/>
          <w:szCs w:val="23"/>
        </w:rPr>
        <w:t>~17:</w:t>
      </w:r>
      <w:r w:rsidR="00ED2712">
        <w:rPr>
          <w:rFonts w:hint="eastAsia"/>
          <w:sz w:val="23"/>
          <w:szCs w:val="23"/>
          <w:lang w:eastAsia="zh-TW"/>
        </w:rPr>
        <w:t>0</w:t>
      </w:r>
      <w:r w:rsidR="00ED2712" w:rsidRPr="00AD6F68">
        <w:rPr>
          <w:sz w:val="23"/>
          <w:szCs w:val="23"/>
        </w:rPr>
        <w:t>0)</w:t>
      </w:r>
    </w:p>
    <w:p w14:paraId="763CFDED" w14:textId="77777777" w:rsidR="00D005D6" w:rsidRPr="00AD6F68" w:rsidRDefault="00D005D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  <w:r w:rsidRPr="00AD6F68">
        <w:rPr>
          <w:rFonts w:eastAsia="Times New Roman"/>
          <w:lang w:eastAsia="zh-TW"/>
        </w:rPr>
        <w:t>95, Xuefu Rd., Huwei Township, Yunlin County 632  (</w:t>
      </w:r>
      <w:r w:rsidRPr="00AD6F68">
        <w:rPr>
          <w:rFonts w:eastAsia="Microsoft JhengHei"/>
          <w:lang w:eastAsia="zh-TW"/>
        </w:rPr>
        <w:t>雲林縣虎尾鎮學府路</w:t>
      </w:r>
      <w:r w:rsidRPr="00AD6F68">
        <w:rPr>
          <w:rFonts w:eastAsia="Times New Roman"/>
          <w:lang w:eastAsia="zh-TW"/>
        </w:rPr>
        <w:t>95</w:t>
      </w:r>
      <w:r w:rsidRPr="00AD6F68">
        <w:rPr>
          <w:rFonts w:eastAsia="Microsoft JhengHei"/>
          <w:lang w:eastAsia="zh-TW"/>
        </w:rPr>
        <w:t>號</w:t>
      </w:r>
      <w:r w:rsidRPr="00AD6F68">
        <w:rPr>
          <w:lang w:eastAsia="zh-TW"/>
        </w:rPr>
        <w:t>)</w:t>
      </w:r>
    </w:p>
    <w:p w14:paraId="1CE66369" w14:textId="77777777" w:rsidR="00A43236" w:rsidRPr="00AD6F68" w:rsidRDefault="00A43236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lang w:eastAsia="zh-TW"/>
        </w:rPr>
      </w:pPr>
    </w:p>
    <w:p w14:paraId="4D8085CA" w14:textId="77777777" w:rsidR="00E55554" w:rsidRPr="00AD6F68" w:rsidRDefault="00E55554" w:rsidP="00E55554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</w:pPr>
      <w:r w:rsidRPr="00AD6F68">
        <w:tab/>
      </w:r>
      <w:r w:rsidRPr="00AD6F68">
        <w:tab/>
      </w:r>
      <w:r w:rsidRPr="00AD6F68">
        <w:tab/>
      </w:r>
      <w:r w:rsidRPr="00AD6F68">
        <w:tab/>
      </w:r>
    </w:p>
    <w:p w14:paraId="56997DA2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u w:val="single"/>
          <w:lang w:eastAsia="zh-TW"/>
        </w:rPr>
      </w:pPr>
      <w:r w:rsidRPr="00AD6F68">
        <w:rPr>
          <w:u w:val="single"/>
          <w:lang w:eastAsia="zh-TW"/>
        </w:rPr>
        <w:t>Medical Departments:</w:t>
      </w:r>
    </w:p>
    <w:p w14:paraId="5975953A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spacing w:before="120"/>
      </w:pPr>
      <w:r w:rsidRPr="00AD6F68">
        <w:t>Paediatrics</w:t>
      </w:r>
      <w:r w:rsidRPr="00AD6F68">
        <w:tab/>
        <w:t>General Medicine</w:t>
      </w:r>
    </w:p>
    <w:p w14:paraId="0EEAC90F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Dentistry</w:t>
      </w:r>
      <w:r w:rsidRPr="00AD6F68">
        <w:tab/>
        <w:t>Surgery</w:t>
      </w:r>
    </w:p>
    <w:p w14:paraId="60300902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Dermatology</w:t>
      </w:r>
      <w:r w:rsidRPr="00AD6F68">
        <w:tab/>
        <w:t>Otolaryngology</w:t>
      </w:r>
    </w:p>
    <w:p w14:paraId="2DD67349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lastRenderedPageBreak/>
        <w:t>Urology</w:t>
      </w:r>
      <w:r w:rsidRPr="00AD6F68">
        <w:tab/>
        <w:t>Neurology</w:t>
      </w:r>
    </w:p>
    <w:p w14:paraId="17117E08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Orthopaedics</w:t>
      </w:r>
      <w:r w:rsidRPr="00AD6F68">
        <w:tab/>
        <w:t>Obstetrics-Gynaecology</w:t>
      </w:r>
    </w:p>
    <w:p w14:paraId="151CA976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Ophthalmology</w:t>
      </w:r>
      <w:r w:rsidRPr="00AD6F68">
        <w:tab/>
        <w:t>Rehabilitation</w:t>
      </w:r>
    </w:p>
    <w:p w14:paraId="079DE252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Oncology</w:t>
      </w:r>
      <w:r w:rsidRPr="00AD6F68">
        <w:tab/>
        <w:t xml:space="preserve">Family Medicine </w:t>
      </w:r>
    </w:p>
    <w:p w14:paraId="4F001E15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Nutrition</w:t>
      </w:r>
      <w:r w:rsidRPr="00AD6F68">
        <w:tab/>
        <w:t>Psychiatry &amp; Psychosomatic Medicine</w:t>
      </w:r>
    </w:p>
    <w:p w14:paraId="528EF19B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</w:p>
    <w:p w14:paraId="50D7A950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 xml:space="preserve">Emergency Room: </w:t>
      </w:r>
    </w:p>
    <w:p w14:paraId="7C875260" w14:textId="4C912D46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spacing w:before="120"/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2312-3456       24-hour service</w:t>
      </w:r>
    </w:p>
    <w:p w14:paraId="6E7037CA" w14:textId="6FB77427" w:rsidR="009A05C1" w:rsidRDefault="009A05C1">
      <w:pPr>
        <w:rPr>
          <w:b/>
        </w:rPr>
      </w:pPr>
      <w:r>
        <w:rPr>
          <w:b/>
        </w:rPr>
        <w:br w:type="page"/>
      </w:r>
    </w:p>
    <w:p w14:paraId="13318C4D" w14:textId="77777777" w:rsidR="00F64CE6" w:rsidRPr="00AD6F68" w:rsidRDefault="00E55554" w:rsidP="00F64CE6">
      <w:pPr>
        <w:tabs>
          <w:tab w:val="left" w:pos="3990"/>
        </w:tabs>
        <w:rPr>
          <w:bCs/>
        </w:rPr>
      </w:pPr>
      <w:r w:rsidRPr="00AD6F68">
        <w:rPr>
          <w:b/>
        </w:rPr>
        <w:lastRenderedPageBreak/>
        <w:t>Veterans General Hospital</w:t>
      </w:r>
      <w:r w:rsidRPr="00AD6F68">
        <w:rPr>
          <w:b/>
          <w:lang w:eastAsia="zh-TW"/>
        </w:rPr>
        <w:t xml:space="preserve">  </w:t>
      </w:r>
      <w:r w:rsidRPr="00AD6F68">
        <w:rPr>
          <w:rFonts w:eastAsia="Microsoft JhengHei"/>
          <w:bCs/>
          <w:lang w:eastAsia="zh-TW"/>
        </w:rPr>
        <w:t>榮民總醫院</w:t>
      </w:r>
      <w:r w:rsidRPr="00AD6F68">
        <w:rPr>
          <w:bCs/>
        </w:rPr>
        <w:tab/>
      </w:r>
    </w:p>
    <w:p w14:paraId="4D05DA06" w14:textId="22A2C5BB" w:rsidR="00F64CE6" w:rsidRPr="00AD6F68" w:rsidRDefault="00F64CE6" w:rsidP="00F64CE6">
      <w:pPr>
        <w:tabs>
          <w:tab w:val="left" w:pos="3990"/>
        </w:tabs>
        <w:rPr>
          <w:lang w:eastAsia="zh-TW"/>
        </w:rPr>
      </w:pPr>
      <w:r w:rsidRPr="00AD6F68">
        <w:rPr>
          <w:lang w:eastAsia="zh-TW"/>
        </w:rPr>
        <w:t xml:space="preserve">Website: </w:t>
      </w:r>
      <w:hyperlink r:id="rId37" w:history="1">
        <w:r w:rsidRPr="00AD6F68">
          <w:rPr>
            <w:rStyle w:val="Hyperlink"/>
            <w:color w:val="auto"/>
            <w:lang w:eastAsia="zh-TW"/>
          </w:rPr>
          <w:t>http://www.v</w:t>
        </w:r>
        <w:r w:rsidRPr="00AD6F68">
          <w:rPr>
            <w:rStyle w:val="Hyperlink"/>
            <w:color w:val="auto"/>
            <w:lang w:eastAsia="zh-TW"/>
          </w:rPr>
          <w:t>g</w:t>
        </w:r>
        <w:r w:rsidRPr="00AD6F68">
          <w:rPr>
            <w:rStyle w:val="Hyperlink"/>
            <w:color w:val="auto"/>
            <w:lang w:eastAsia="zh-TW"/>
          </w:rPr>
          <w:t>htpe.gov.tw</w:t>
        </w:r>
      </w:hyperlink>
      <w:r w:rsidRPr="00AD6F68">
        <w:rPr>
          <w:lang w:eastAsia="zh-TW"/>
        </w:rPr>
        <w:t xml:space="preserve"> </w:t>
      </w:r>
    </w:p>
    <w:p w14:paraId="6D423DA3" w14:textId="6E8EB386" w:rsidR="00E55554" w:rsidRPr="00AD6F68" w:rsidRDefault="00F64CE6" w:rsidP="00E55554">
      <w:pPr>
        <w:tabs>
          <w:tab w:val="left" w:pos="2400"/>
          <w:tab w:val="left" w:pos="6240"/>
          <w:tab w:val="left" w:pos="11160"/>
          <w:tab w:val="left" w:pos="11340"/>
          <w:tab w:val="left" w:pos="11520"/>
          <w:tab w:val="left" w:pos="11554"/>
        </w:tabs>
      </w:pPr>
      <w:r w:rsidRPr="00AD6F68">
        <w:rPr>
          <w:bCs/>
          <w:lang w:eastAsia="zh-TW"/>
        </w:rPr>
        <w:t xml:space="preserve"> </w:t>
      </w:r>
      <w:r w:rsidR="00E55554" w:rsidRPr="00AD6F68">
        <w:rPr>
          <w:bCs/>
        </w:rPr>
        <w:tab/>
      </w:r>
    </w:p>
    <w:p w14:paraId="2143803E" w14:textId="6035FE4A" w:rsidR="00E55554" w:rsidRPr="00D635B0" w:rsidRDefault="00E55554" w:rsidP="00E55554">
      <w:pPr>
        <w:tabs>
          <w:tab w:val="left" w:pos="3990"/>
          <w:tab w:val="left" w:pos="4802"/>
          <w:tab w:val="left" w:pos="5614"/>
          <w:tab w:val="left" w:pos="5850"/>
          <w:tab w:val="left" w:pos="9161"/>
          <w:tab w:val="left" w:pos="10301"/>
        </w:tabs>
        <w:spacing w:before="120"/>
        <w:rPr>
          <w:b/>
          <w:bCs/>
        </w:rPr>
      </w:pPr>
      <w:r w:rsidRPr="00D635B0">
        <w:rPr>
          <w:b/>
          <w:bCs/>
          <w:lang w:eastAsia="zh-TW"/>
        </w:rPr>
        <w:t>Taipei Branch</w:t>
      </w:r>
      <w:r w:rsidRPr="00D635B0">
        <w:rPr>
          <w:b/>
          <w:bCs/>
        </w:rPr>
        <w:tab/>
      </w:r>
      <w:r w:rsidRPr="00D635B0">
        <w:rPr>
          <w:b/>
          <w:bCs/>
        </w:rPr>
        <w:tab/>
      </w:r>
    </w:p>
    <w:p w14:paraId="442E1DFA" w14:textId="77777777" w:rsidR="00D635B0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 xml:space="preserve">Tel: </w:t>
      </w:r>
      <w:r w:rsidR="00680BFD" w:rsidRPr="00AD6F68">
        <w:rPr>
          <w:lang w:eastAsia="en-AU"/>
        </w:rPr>
        <w:t>+886-2-</w:t>
      </w:r>
      <w:r w:rsidRPr="00AD6F68">
        <w:t>2871-2121</w:t>
      </w:r>
    </w:p>
    <w:p w14:paraId="41B001F7" w14:textId="18482584" w:rsidR="00D635B0" w:rsidRDefault="00D635B0" w:rsidP="00D635B0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sz w:val="23"/>
          <w:szCs w:val="23"/>
        </w:rPr>
      </w:pPr>
      <w:r w:rsidRPr="00AD6F68">
        <w:t xml:space="preserve">Tel: </w:t>
      </w:r>
      <w:r w:rsidRPr="00D635B0">
        <w:t>+886-2-2875-7808</w:t>
      </w:r>
      <w:r>
        <w:rPr>
          <w:rFonts w:hint="eastAsia"/>
          <w:lang w:eastAsia="zh-TW"/>
        </w:rPr>
        <w:t xml:space="preserve">  </w:t>
      </w:r>
      <w:r>
        <w:rPr>
          <w:rFonts w:hint="eastAsia"/>
          <w:b/>
          <w:bCs/>
          <w:lang w:eastAsia="zh-TW"/>
        </w:rPr>
        <w:t xml:space="preserve"> </w:t>
      </w:r>
      <w:r w:rsidRPr="00AD6F68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rFonts w:hint="eastAsia"/>
          <w:sz w:val="23"/>
          <w:szCs w:val="23"/>
          <w:lang w:eastAsia="zh-TW"/>
        </w:rPr>
        <w:t>00</w:t>
      </w:r>
      <w:r w:rsidRPr="00AD6F68">
        <w:rPr>
          <w:sz w:val="23"/>
          <w:szCs w:val="23"/>
        </w:rPr>
        <w:t>~17:</w:t>
      </w:r>
      <w:r>
        <w:rPr>
          <w:rFonts w:hint="eastAsia"/>
          <w:sz w:val="23"/>
          <w:szCs w:val="23"/>
          <w:lang w:eastAsia="zh-TW"/>
        </w:rPr>
        <w:t>3</w:t>
      </w:r>
      <w:r w:rsidRPr="00AD6F68">
        <w:rPr>
          <w:sz w:val="23"/>
          <w:szCs w:val="23"/>
        </w:rPr>
        <w:t>0</w:t>
      </w:r>
      <w:r>
        <w:rPr>
          <w:rFonts w:hint="eastAsia"/>
          <w:sz w:val="23"/>
          <w:szCs w:val="23"/>
          <w:lang w:eastAsia="zh-TW"/>
        </w:rPr>
        <w:t>)</w:t>
      </w:r>
    </w:p>
    <w:p w14:paraId="3B6C183B" w14:textId="4CC32978" w:rsidR="00D635B0" w:rsidRDefault="00D635B0" w:rsidP="00D635B0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rFonts w:hint="eastAsia"/>
          <w:lang w:eastAsia="zh-TW"/>
        </w:rPr>
      </w:pPr>
      <w:r>
        <w:rPr>
          <w:sz w:val="23"/>
          <w:szCs w:val="23"/>
        </w:rPr>
        <w:t xml:space="preserve">Email: </w:t>
      </w:r>
      <w:r w:rsidRPr="00D635B0">
        <w:rPr>
          <w:sz w:val="23"/>
          <w:szCs w:val="23"/>
        </w:rPr>
        <w:t>imsc@vghtpe.gov.tw</w:t>
      </w:r>
    </w:p>
    <w:p w14:paraId="2960161F" w14:textId="57BB260F" w:rsidR="00E55554" w:rsidRPr="00AD6F68" w:rsidRDefault="00E55554" w:rsidP="00D635B0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</w:pPr>
      <w:r w:rsidRPr="00AD6F68">
        <w:t>201, Shih</w:t>
      </w:r>
      <w:r w:rsidRPr="00AD6F68">
        <w:rPr>
          <w:lang w:eastAsia="zh-TW"/>
        </w:rPr>
        <w:t xml:space="preserve"> </w:t>
      </w:r>
      <w:r w:rsidRPr="00AD6F68">
        <w:t xml:space="preserve">Pai Road, Sec. 2, </w:t>
      </w:r>
      <w:r w:rsidR="00BF2752" w:rsidRPr="00AD6F68">
        <w:t xml:space="preserve">Beitou Dist., </w:t>
      </w:r>
      <w:r w:rsidRPr="00AD6F68">
        <w:t>Taipei</w:t>
      </w:r>
      <w:r w:rsidRPr="00AD6F68">
        <w:rPr>
          <w:rFonts w:eastAsia="Microsoft JhengHei"/>
          <w:lang w:eastAsia="zh-TW"/>
        </w:rPr>
        <w:t>﹝台北市</w:t>
      </w:r>
      <w:r w:rsidR="00BF2752" w:rsidRPr="00AD6F68">
        <w:rPr>
          <w:rFonts w:eastAsia="Microsoft JhengHei"/>
          <w:lang w:eastAsia="zh-TW"/>
        </w:rPr>
        <w:t>北投區</w:t>
      </w:r>
      <w:r w:rsidRPr="00AD6F68">
        <w:rPr>
          <w:rFonts w:eastAsia="Microsoft JhengHei"/>
          <w:lang w:eastAsia="zh-TW"/>
        </w:rPr>
        <w:t>石牌路二段</w:t>
      </w:r>
      <w:r w:rsidRPr="00AD6F68">
        <w:rPr>
          <w:lang w:eastAsia="zh-TW"/>
        </w:rPr>
        <w:t>201</w:t>
      </w:r>
      <w:r w:rsidRPr="00AD6F68">
        <w:rPr>
          <w:rFonts w:eastAsia="Microsoft JhengHei"/>
          <w:lang w:eastAsia="zh-TW"/>
        </w:rPr>
        <w:t>號﹞</w:t>
      </w:r>
    </w:p>
    <w:p w14:paraId="5E3A7408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</w:p>
    <w:p w14:paraId="03824521" w14:textId="77777777" w:rsidR="00E55554" w:rsidRPr="00D635B0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b/>
          <w:bCs/>
          <w:lang w:eastAsia="zh-TW"/>
        </w:rPr>
      </w:pPr>
      <w:r w:rsidRPr="00D635B0">
        <w:rPr>
          <w:b/>
          <w:bCs/>
          <w:lang w:eastAsia="zh-TW"/>
        </w:rPr>
        <w:t>Taichung Branch</w:t>
      </w:r>
    </w:p>
    <w:p w14:paraId="5D8EB334" w14:textId="77777777" w:rsidR="00D635B0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 xml:space="preserve">Tel: </w:t>
      </w:r>
      <w:r w:rsidR="00680BFD" w:rsidRPr="00AD6F68">
        <w:rPr>
          <w:lang w:eastAsia="en-AU"/>
        </w:rPr>
        <w:t>+886-4-</w:t>
      </w:r>
      <w:r w:rsidRPr="00AD6F68">
        <w:t>2359-2525</w:t>
      </w:r>
    </w:p>
    <w:p w14:paraId="22B57A8B" w14:textId="77777777" w:rsidR="001543A5" w:rsidRDefault="00D635B0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sz w:val="23"/>
          <w:szCs w:val="23"/>
          <w:lang w:eastAsia="zh-TW"/>
        </w:rPr>
      </w:pPr>
      <w:r w:rsidRPr="00AD6F68">
        <w:t xml:space="preserve">Tel: </w:t>
      </w:r>
      <w:r w:rsidRPr="00AD6F68">
        <w:rPr>
          <w:lang w:eastAsia="en-AU"/>
        </w:rPr>
        <w:t>+</w:t>
      </w:r>
      <w:r w:rsidRPr="00D635B0">
        <w:rPr>
          <w:lang w:eastAsia="en-AU"/>
        </w:rPr>
        <w:t>886-4</w:t>
      </w:r>
      <w:r w:rsidRPr="00D635B0">
        <w:t>2374-1253</w:t>
      </w:r>
      <w:r w:rsidRPr="00D635B0">
        <w:t xml:space="preserve"> ext. </w:t>
      </w:r>
      <w:r w:rsidRPr="00D635B0">
        <w:t>2051</w:t>
      </w:r>
      <w:r w:rsidRPr="00D635B0">
        <w:t xml:space="preserve"> </w:t>
      </w:r>
      <w:r w:rsidRPr="00D635B0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rFonts w:hint="eastAsia"/>
          <w:sz w:val="23"/>
          <w:szCs w:val="23"/>
          <w:lang w:eastAsia="zh-TW"/>
        </w:rPr>
        <w:t>00</w:t>
      </w:r>
      <w:r w:rsidRPr="00AD6F68">
        <w:rPr>
          <w:sz w:val="23"/>
          <w:szCs w:val="23"/>
        </w:rPr>
        <w:t>~17:</w:t>
      </w:r>
      <w:r w:rsidR="001543A5">
        <w:rPr>
          <w:sz w:val="23"/>
          <w:szCs w:val="23"/>
          <w:lang w:eastAsia="zh-TW"/>
        </w:rPr>
        <w:t>0</w:t>
      </w:r>
      <w:r w:rsidRPr="00AD6F68">
        <w:rPr>
          <w:sz w:val="23"/>
          <w:szCs w:val="23"/>
        </w:rPr>
        <w:t>0</w:t>
      </w:r>
      <w:r>
        <w:rPr>
          <w:rFonts w:hint="eastAsia"/>
          <w:sz w:val="23"/>
          <w:szCs w:val="23"/>
          <w:lang w:eastAsia="zh-TW"/>
        </w:rPr>
        <w:t>)</w:t>
      </w:r>
    </w:p>
    <w:p w14:paraId="795B5819" w14:textId="7EE14232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>160</w:t>
      </w:r>
      <w:r w:rsidRPr="00AD6F68">
        <w:rPr>
          <w:lang w:eastAsia="zh-TW"/>
        </w:rPr>
        <w:t>,</w:t>
      </w:r>
      <w:r w:rsidRPr="00AD6F68">
        <w:t xml:space="preserve"> </w:t>
      </w:r>
      <w:r w:rsidR="000C5380" w:rsidRPr="00AD6F68">
        <w:t xml:space="preserve">Taiwan Blvd Sec4 Situn Dist, </w:t>
      </w:r>
      <w:r w:rsidRPr="00AD6F68">
        <w:t>Taichung</w:t>
      </w:r>
      <w:r w:rsidRPr="00AD6F68">
        <w:rPr>
          <w:rFonts w:eastAsia="Microsoft JhengHei"/>
          <w:lang w:eastAsia="zh-TW"/>
        </w:rPr>
        <w:t>﹝台中市</w:t>
      </w:r>
      <w:r w:rsidR="000C5380" w:rsidRPr="00AD6F68">
        <w:rPr>
          <w:rFonts w:eastAsia="Microsoft JhengHei"/>
          <w:lang w:eastAsia="zh-TW"/>
        </w:rPr>
        <w:t>西屯區台灣大道四段</w:t>
      </w:r>
      <w:r w:rsidR="002D226E" w:rsidRPr="00AD6F68">
        <w:rPr>
          <w:lang w:eastAsia="zh-TW"/>
        </w:rPr>
        <w:t>1650</w:t>
      </w:r>
      <w:r w:rsidRPr="00AD6F68">
        <w:rPr>
          <w:rFonts w:eastAsia="Microsoft JhengHei"/>
          <w:lang w:eastAsia="zh-TW"/>
        </w:rPr>
        <w:t>號﹞</w:t>
      </w:r>
    </w:p>
    <w:p w14:paraId="497FC7FF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</w:p>
    <w:p w14:paraId="46287061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smartTag w:uri="urn:schemas-microsoft-com:office:smarttags" w:element="place">
        <w:smartTag w:uri="urn:schemas-microsoft-com:office:smarttags" w:element="City">
          <w:r w:rsidRPr="00AD6F68">
            <w:rPr>
              <w:lang w:eastAsia="zh-TW"/>
            </w:rPr>
            <w:t>Kaohsiung</w:t>
          </w:r>
        </w:smartTag>
      </w:smartTag>
      <w:r w:rsidRPr="00AD6F68">
        <w:rPr>
          <w:lang w:eastAsia="zh-TW"/>
        </w:rPr>
        <w:t xml:space="preserve"> Branch</w:t>
      </w:r>
    </w:p>
    <w:p w14:paraId="5CF9141A" w14:textId="77777777" w:rsidR="00180725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 xml:space="preserve">Tel: </w:t>
      </w:r>
      <w:r w:rsidR="00680BFD" w:rsidRPr="00AD6F68">
        <w:rPr>
          <w:lang w:eastAsia="en-AU"/>
        </w:rPr>
        <w:t>+886-7-</w:t>
      </w:r>
      <w:r w:rsidRPr="00AD6F68">
        <w:t>342-2121</w:t>
      </w:r>
    </w:p>
    <w:p w14:paraId="26CD17A0" w14:textId="77777777" w:rsidR="00180725" w:rsidRDefault="00180725" w:rsidP="00180725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sz w:val="23"/>
          <w:szCs w:val="23"/>
          <w:lang w:eastAsia="zh-TW"/>
        </w:rPr>
      </w:pPr>
      <w:r w:rsidRPr="00AD6F68">
        <w:t xml:space="preserve">Tel: </w:t>
      </w:r>
      <w:r w:rsidRPr="00AD6F68">
        <w:rPr>
          <w:lang w:eastAsia="en-AU"/>
        </w:rPr>
        <w:t>+</w:t>
      </w:r>
      <w:r w:rsidRPr="00180725">
        <w:t>+886-9-75581744</w:t>
      </w:r>
      <w:r>
        <w:rPr>
          <w:rFonts w:hint="eastAsia"/>
          <w:lang w:eastAsia="zh-TW"/>
        </w:rPr>
        <w:t xml:space="preserve"> </w:t>
      </w:r>
      <w:r w:rsidRPr="00AD6F68">
        <w:rPr>
          <w:sz w:val="23"/>
          <w:szCs w:val="23"/>
        </w:rPr>
        <w:t>(</w:t>
      </w:r>
      <w:r>
        <w:rPr>
          <w:lang w:eastAsia="zh-TW"/>
        </w:rPr>
        <w:t xml:space="preserve">International medical </w:t>
      </w:r>
      <w:r w:rsidRPr="00AD6F68">
        <w:rPr>
          <w:sz w:val="23"/>
          <w:szCs w:val="23"/>
        </w:rPr>
        <w:t>office hours: weekdays 08:</w:t>
      </w:r>
      <w:r>
        <w:rPr>
          <w:rFonts w:hint="eastAsia"/>
          <w:sz w:val="23"/>
          <w:szCs w:val="23"/>
          <w:lang w:eastAsia="zh-TW"/>
        </w:rPr>
        <w:t>00</w:t>
      </w:r>
      <w:r w:rsidRPr="00AD6F68">
        <w:rPr>
          <w:sz w:val="23"/>
          <w:szCs w:val="23"/>
        </w:rPr>
        <w:t>~17:</w:t>
      </w:r>
      <w:r>
        <w:rPr>
          <w:rFonts w:hint="eastAsia"/>
          <w:sz w:val="23"/>
          <w:szCs w:val="23"/>
          <w:lang w:eastAsia="zh-TW"/>
        </w:rPr>
        <w:t>3</w:t>
      </w:r>
      <w:r w:rsidRPr="00AD6F68">
        <w:rPr>
          <w:sz w:val="23"/>
          <w:szCs w:val="23"/>
        </w:rPr>
        <w:t>0</w:t>
      </w:r>
      <w:r>
        <w:rPr>
          <w:rFonts w:hint="eastAsia"/>
          <w:sz w:val="23"/>
          <w:szCs w:val="23"/>
          <w:lang w:eastAsia="zh-TW"/>
        </w:rPr>
        <w:t>)</w:t>
      </w:r>
    </w:p>
    <w:p w14:paraId="07D0D929" w14:textId="02F25C57" w:rsidR="00E55554" w:rsidRPr="00180725" w:rsidRDefault="00E55554" w:rsidP="00180725">
      <w:pPr>
        <w:tabs>
          <w:tab w:val="left" w:pos="4471"/>
          <w:tab w:val="left" w:pos="5460"/>
          <w:tab w:val="left" w:pos="6449"/>
          <w:tab w:val="left" w:pos="6685"/>
          <w:tab w:val="left" w:pos="10929"/>
          <w:tab w:val="left" w:pos="11165"/>
        </w:tabs>
        <w:rPr>
          <w:sz w:val="23"/>
          <w:szCs w:val="23"/>
        </w:rPr>
      </w:pPr>
      <w:r w:rsidRPr="00AD6F68">
        <w:t>386</w:t>
      </w:r>
      <w:r w:rsidRPr="00AD6F68">
        <w:rPr>
          <w:lang w:eastAsia="zh-TW"/>
        </w:rPr>
        <w:t>,</w:t>
      </w:r>
      <w:r w:rsidRPr="00AD6F68">
        <w:t xml:space="preserve"> Ta Chung 1st </w:t>
      </w:r>
      <w:r w:rsidRPr="00AD6F68">
        <w:rPr>
          <w:lang w:eastAsia="zh-TW"/>
        </w:rPr>
        <w:t>Road</w:t>
      </w:r>
      <w:r w:rsidRPr="00AD6F68">
        <w:t xml:space="preserve">, </w:t>
      </w:r>
      <w:r w:rsidR="00BF2752" w:rsidRPr="00AD6F68">
        <w:rPr>
          <w:lang w:eastAsia="zh-TW"/>
        </w:rPr>
        <w:t>Z</w:t>
      </w:r>
      <w:r w:rsidR="00BF2752" w:rsidRPr="00AD6F68">
        <w:rPr>
          <w:rFonts w:eastAsia="SimSun"/>
        </w:rPr>
        <w:t xml:space="preserve">ouying Dist., </w:t>
      </w:r>
      <w:r w:rsidRPr="00AD6F68">
        <w:t>Kaohsiung</w:t>
      </w:r>
      <w:r w:rsidRPr="00AD6F68">
        <w:rPr>
          <w:rFonts w:eastAsia="Microsoft JhengHei"/>
          <w:lang w:eastAsia="zh-TW"/>
        </w:rPr>
        <w:t>﹝高雄市左營區大中</w:t>
      </w:r>
      <w:r w:rsidR="00F64CE6" w:rsidRPr="00AD6F68">
        <w:rPr>
          <w:rFonts w:eastAsia="Microsoft JhengHei"/>
          <w:lang w:eastAsia="zh-TW"/>
        </w:rPr>
        <w:t>一</w:t>
      </w:r>
      <w:r w:rsidRPr="00AD6F68">
        <w:rPr>
          <w:rFonts w:eastAsia="Microsoft JhengHei"/>
          <w:lang w:eastAsia="zh-TW"/>
        </w:rPr>
        <w:t>路</w:t>
      </w:r>
      <w:r w:rsidRPr="00AD6F68">
        <w:rPr>
          <w:lang w:eastAsia="zh-TW"/>
        </w:rPr>
        <w:t>386</w:t>
      </w:r>
      <w:r w:rsidRPr="00AD6F68">
        <w:rPr>
          <w:rFonts w:eastAsia="Microsoft JhengHei"/>
          <w:lang w:eastAsia="zh-TW"/>
        </w:rPr>
        <w:t>號﹞</w:t>
      </w:r>
    </w:p>
    <w:p w14:paraId="799FCB3F" w14:textId="0286A622" w:rsidR="00E55554" w:rsidRPr="00AD6F68" w:rsidRDefault="00180725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>
        <w:rPr>
          <w:rFonts w:hint="eastAsia"/>
          <w:lang w:eastAsia="zh-TW"/>
        </w:rPr>
        <w:t>E</w:t>
      </w:r>
      <w:r>
        <w:t>mail:</w:t>
      </w:r>
      <w:r w:rsidRPr="00180725">
        <w:t xml:space="preserve"> </w:t>
      </w:r>
      <w:r w:rsidRPr="00180725">
        <w:t>imc@vghks.gov.tw</w:t>
      </w:r>
      <w:r w:rsidR="00E55554" w:rsidRPr="00AD6F68">
        <w:tab/>
      </w:r>
      <w:r w:rsidR="00E55554" w:rsidRPr="00AD6F68">
        <w:tab/>
      </w:r>
      <w:r w:rsidR="00E55554" w:rsidRPr="00AD6F68">
        <w:tab/>
      </w:r>
      <w:r w:rsidR="00E55554" w:rsidRPr="00AD6F68">
        <w:tab/>
      </w:r>
      <w:r w:rsidR="00E55554" w:rsidRPr="00AD6F68">
        <w:tab/>
      </w:r>
      <w:r w:rsidR="00E55554" w:rsidRPr="00AD6F68">
        <w:tab/>
      </w:r>
    </w:p>
    <w:p w14:paraId="02452800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u w:val="single"/>
          <w:lang w:eastAsia="zh-TW"/>
        </w:rPr>
      </w:pPr>
      <w:r w:rsidRPr="00AD6F68">
        <w:rPr>
          <w:u w:val="single"/>
          <w:lang w:eastAsia="zh-TW"/>
        </w:rPr>
        <w:t>Medical Departments:</w:t>
      </w:r>
    </w:p>
    <w:p w14:paraId="321C4212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spacing w:before="120"/>
      </w:pPr>
      <w:hyperlink r:id="rId38" w:tgtFrame="mainFrame" w:history="1">
        <w:r w:rsidRPr="00AD6F68">
          <w:t>Internal Medicine</w:t>
        </w:r>
      </w:hyperlink>
      <w:r w:rsidRPr="00AD6F68">
        <w:tab/>
      </w:r>
      <w:hyperlink r:id="rId39" w:tgtFrame="mainFrame" w:history="1">
        <w:r w:rsidRPr="00AD6F68">
          <w:t>Surgery</w:t>
        </w:r>
      </w:hyperlink>
    </w:p>
    <w:p w14:paraId="011F7D9E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t>Orthopaedics</w:t>
      </w:r>
      <w:r w:rsidRPr="00AD6F68">
        <w:tab/>
      </w:r>
      <w:r w:rsidRPr="00AD6F68">
        <w:rPr>
          <w:lang w:eastAsia="zh-TW"/>
        </w:rPr>
        <w:t>Anaesthesiology</w:t>
      </w:r>
    </w:p>
    <w:p w14:paraId="3022CF0C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rPr>
          <w:lang w:eastAsia="zh-TW"/>
        </w:rPr>
        <w:t>Chest</w:t>
      </w:r>
      <w:r w:rsidRPr="00AD6F68">
        <w:rPr>
          <w:lang w:eastAsia="zh-TW"/>
        </w:rPr>
        <w:tab/>
      </w:r>
      <w:r w:rsidRPr="00AD6F68">
        <w:t>Obstetrics and Gynaecology</w:t>
      </w:r>
    </w:p>
    <w:p w14:paraId="426DBF20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t>Paediatrics</w:t>
      </w:r>
      <w:r w:rsidRPr="00AD6F68">
        <w:rPr>
          <w:lang w:eastAsia="zh-TW"/>
        </w:rPr>
        <w:tab/>
      </w:r>
      <w:r w:rsidRPr="00AD6F68">
        <w:t>Physical Medicine and Rehabilitation</w:t>
      </w:r>
    </w:p>
    <w:p w14:paraId="074A03B6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t>Radiology</w:t>
      </w:r>
      <w:r w:rsidRPr="00AD6F68">
        <w:rPr>
          <w:lang w:eastAsia="zh-TW"/>
        </w:rPr>
        <w:tab/>
      </w:r>
      <w:r w:rsidRPr="00AD6F68">
        <w:t>Nuclear Medicine and National Pet/Cyclotron Centre</w:t>
      </w:r>
      <w:r w:rsidRPr="00AD6F68">
        <w:tab/>
      </w:r>
    </w:p>
    <w:p w14:paraId="3D7D0714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t>Neurological Institute</w:t>
      </w:r>
      <w:r w:rsidRPr="00AD6F68">
        <w:rPr>
          <w:lang w:eastAsia="zh-TW"/>
        </w:rPr>
        <w:tab/>
      </w:r>
      <w:r w:rsidRPr="00AD6F68">
        <w:t>Psychiatry</w:t>
      </w:r>
    </w:p>
    <w:p w14:paraId="00855952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t>Dermatology</w:t>
      </w:r>
      <w:r w:rsidRPr="00AD6F68">
        <w:rPr>
          <w:lang w:eastAsia="zh-TW"/>
        </w:rPr>
        <w:tab/>
      </w:r>
      <w:r w:rsidRPr="00AD6F68">
        <w:t>Ophthalmology</w:t>
      </w:r>
    </w:p>
    <w:p w14:paraId="16C0441B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t>Otolaryngology</w:t>
      </w:r>
      <w:r w:rsidRPr="00AD6F68">
        <w:rPr>
          <w:lang w:eastAsia="zh-TW"/>
        </w:rPr>
        <w:tab/>
      </w:r>
      <w:r w:rsidRPr="00AD6F68">
        <w:t>Cancer Centre</w:t>
      </w:r>
    </w:p>
    <w:p w14:paraId="690184D1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t>Emergency Department</w:t>
      </w:r>
      <w:r w:rsidRPr="00AD6F68">
        <w:rPr>
          <w:lang w:eastAsia="zh-TW"/>
        </w:rPr>
        <w:tab/>
      </w:r>
      <w:r w:rsidRPr="00AD6F68">
        <w:t>Family Medicine</w:t>
      </w:r>
    </w:p>
    <w:p w14:paraId="7A51366D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t>Respiratory Therapy</w:t>
      </w:r>
      <w:r w:rsidRPr="00AD6F68">
        <w:rPr>
          <w:lang w:eastAsia="zh-TW"/>
        </w:rPr>
        <w:tab/>
        <w:t>Traditional Medicine</w:t>
      </w:r>
    </w:p>
    <w:p w14:paraId="18A1FCB8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t>Pathology and Laboratory</w:t>
      </w:r>
      <w:r w:rsidRPr="00AD6F68">
        <w:rPr>
          <w:lang w:eastAsia="zh-TW"/>
        </w:rPr>
        <w:tab/>
        <w:t>Pharmacy</w:t>
      </w:r>
    </w:p>
    <w:p w14:paraId="1968E1E8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rPr>
          <w:lang w:eastAsia="zh-TW"/>
        </w:rPr>
        <w:t>Nursing</w:t>
      </w:r>
      <w:r w:rsidRPr="00AD6F68">
        <w:rPr>
          <w:lang w:eastAsia="zh-TW"/>
        </w:rPr>
        <w:tab/>
        <w:t>Medical Search &amp; Education</w:t>
      </w:r>
    </w:p>
    <w:p w14:paraId="67AF4A8F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b/>
          <w:bCs/>
        </w:rPr>
      </w:pPr>
      <w:r w:rsidRPr="00AD6F68">
        <w:t>Syncor Molecular Imagine Centre</w:t>
      </w:r>
      <w:r w:rsidRPr="00AD6F68">
        <w:rPr>
          <w:lang w:eastAsia="zh-TW"/>
        </w:rPr>
        <w:tab/>
      </w:r>
      <w:hyperlink r:id="rId40" w:tgtFrame="mainFrame" w:history="1">
        <w:r w:rsidRPr="00AD6F68">
          <w:rPr>
            <w:lang w:eastAsia="zh-TW"/>
          </w:rPr>
          <w:t>VGH-HT Imaging Centre</w:t>
        </w:r>
      </w:hyperlink>
    </w:p>
    <w:p w14:paraId="4ACC4284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lang w:eastAsia="zh-TW"/>
        </w:rPr>
      </w:pPr>
      <w:r w:rsidRPr="00AD6F68">
        <w:rPr>
          <w:lang w:eastAsia="zh-TW"/>
        </w:rPr>
        <w:t>The Rehabilitation Centre</w:t>
      </w:r>
      <w:r w:rsidRPr="00AD6F68">
        <w:rPr>
          <w:lang w:eastAsia="zh-TW"/>
        </w:rPr>
        <w:tab/>
      </w:r>
    </w:p>
    <w:p w14:paraId="19209161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</w:pP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  <w:r w:rsidRPr="00AD6F68">
        <w:tab/>
      </w:r>
    </w:p>
    <w:p w14:paraId="1175FE66" w14:textId="77777777" w:rsidR="00E55554" w:rsidRPr="00AD6F68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rPr>
          <w:u w:val="single"/>
          <w:lang w:eastAsia="zh-TW"/>
        </w:rPr>
      </w:pPr>
      <w:r w:rsidRPr="00AD6F68">
        <w:rPr>
          <w:u w:val="single"/>
          <w:lang w:eastAsia="zh-TW"/>
        </w:rPr>
        <w:t>Emergency Room:</w:t>
      </w:r>
    </w:p>
    <w:p w14:paraId="76AD3F75" w14:textId="4F8FE7B2" w:rsidR="00E55554" w:rsidRDefault="00E55554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spacing w:before="120"/>
        <w:rPr>
          <w:lang w:eastAsia="zh-TW"/>
        </w:rPr>
      </w:pPr>
      <w:r w:rsidRPr="00AD6F68">
        <w:rPr>
          <w:lang w:eastAsia="zh-TW"/>
        </w:rPr>
        <w:t xml:space="preserve">Tel:  </w:t>
      </w:r>
      <w:r w:rsidR="00680BFD" w:rsidRPr="00AD6F68">
        <w:rPr>
          <w:lang w:eastAsia="en-AU"/>
        </w:rPr>
        <w:t>+886-2-</w:t>
      </w:r>
      <w:r w:rsidR="00ED2FF5" w:rsidRPr="00AD6F68">
        <w:rPr>
          <w:lang w:eastAsia="zh-TW"/>
        </w:rPr>
        <w:t>2875-</w:t>
      </w:r>
      <w:r w:rsidR="0095759F" w:rsidRPr="00AD6F68">
        <w:rPr>
          <w:lang w:eastAsia="zh-TW"/>
        </w:rPr>
        <w:t>7377</w:t>
      </w:r>
      <w:r w:rsidRPr="00AD6F68">
        <w:rPr>
          <w:lang w:eastAsia="zh-TW"/>
        </w:rPr>
        <w:t xml:space="preserve">               24-hour service</w:t>
      </w:r>
    </w:p>
    <w:p w14:paraId="2FBF7AE9" w14:textId="77777777" w:rsidR="003D5D60" w:rsidRDefault="003D5D60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spacing w:before="120"/>
        <w:rPr>
          <w:lang w:eastAsia="zh-TW"/>
        </w:rPr>
      </w:pPr>
    </w:p>
    <w:p w14:paraId="72F784D8" w14:textId="77777777" w:rsidR="003D5D60" w:rsidRDefault="003D5D60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spacing w:before="120"/>
        <w:rPr>
          <w:lang w:eastAsia="zh-TW"/>
        </w:rPr>
      </w:pPr>
    </w:p>
    <w:p w14:paraId="4E8BA29C" w14:textId="77777777" w:rsidR="003D5D60" w:rsidRPr="002E25E4" w:rsidRDefault="003D5D60" w:rsidP="00AA22B8">
      <w:pPr>
        <w:pStyle w:val="NoSpacing"/>
        <w:ind w:left="7200"/>
        <w:rPr>
          <w:rFonts w:cstheme="minorHAnsi"/>
          <w:bCs/>
          <w:sz w:val="24"/>
          <w:szCs w:val="24"/>
        </w:rPr>
      </w:pPr>
      <w:r w:rsidRPr="002E25E4">
        <w:rPr>
          <w:rFonts w:cstheme="minorHAnsi"/>
          <w:bCs/>
          <w:sz w:val="24"/>
          <w:szCs w:val="24"/>
        </w:rPr>
        <w:t>File No: TP26/113</w:t>
      </w:r>
    </w:p>
    <w:p w14:paraId="5DEA22BF" w14:textId="77777777" w:rsidR="003D5D60" w:rsidRPr="002E25E4" w:rsidRDefault="003D5D60" w:rsidP="003D5D60">
      <w:pPr>
        <w:pStyle w:val="NoSpacing"/>
        <w:rPr>
          <w:rFonts w:cstheme="minorHAnsi"/>
          <w:sz w:val="24"/>
          <w:szCs w:val="24"/>
          <w:lang w:eastAsia="zh-TW"/>
        </w:rPr>
      </w:pP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 w:rsidRPr="002E25E4">
        <w:rPr>
          <w:rFonts w:cstheme="minorHAnsi"/>
          <w:bCs/>
          <w:sz w:val="24"/>
          <w:szCs w:val="24"/>
        </w:rPr>
        <w:tab/>
      </w:r>
      <w:r>
        <w:rPr>
          <w:rFonts w:eastAsiaTheme="minorEastAsia" w:cstheme="minorHAnsi"/>
          <w:bCs/>
          <w:sz w:val="24"/>
          <w:szCs w:val="24"/>
          <w:lang w:eastAsia="zh-TW"/>
        </w:rPr>
        <w:tab/>
      </w:r>
      <w:r w:rsidRPr="002E25E4">
        <w:rPr>
          <w:rFonts w:cstheme="minorHAnsi"/>
          <w:bCs/>
          <w:sz w:val="24"/>
          <w:szCs w:val="24"/>
        </w:rPr>
        <w:t>Revised:  Jun 2026</w:t>
      </w:r>
    </w:p>
    <w:p w14:paraId="21C99CA8" w14:textId="77777777" w:rsidR="003D5D60" w:rsidRPr="00AD6F68" w:rsidRDefault="003D5D60" w:rsidP="00E55554">
      <w:pPr>
        <w:tabs>
          <w:tab w:val="left" w:pos="3990"/>
          <w:tab w:val="left" w:pos="5614"/>
          <w:tab w:val="left" w:pos="5850"/>
          <w:tab w:val="left" w:pos="9161"/>
          <w:tab w:val="left" w:pos="10301"/>
        </w:tabs>
        <w:spacing w:before="120"/>
        <w:rPr>
          <w:lang w:eastAsia="zh-TW"/>
        </w:rPr>
      </w:pPr>
    </w:p>
    <w:sectPr w:rsidR="003D5D60" w:rsidRPr="00AD6F68" w:rsidSect="0050731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9" w:h="16834"/>
      <w:pgMar w:top="567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88955" w14:textId="77777777" w:rsidR="00D760B7" w:rsidRDefault="00D760B7">
      <w:r>
        <w:separator/>
      </w:r>
    </w:p>
  </w:endnote>
  <w:endnote w:type="continuationSeparator" w:id="0">
    <w:p w14:paraId="1E1E2AFC" w14:textId="77777777" w:rsidR="00D760B7" w:rsidRDefault="00D7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UWCZKF (Big5)">
    <w:altName w:val="Arial Unicode MS"/>
    <w:charset w:val="88"/>
    <w:family w:val="auto"/>
    <w:pitch w:val="variable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8E87" w14:textId="6EE961DD" w:rsidR="00466510" w:rsidRDefault="00A81D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5C4CCE" wp14:editId="1037BF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08128775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4AF30" w14:textId="14D1B6B5" w:rsidR="00A81DF1" w:rsidRPr="00A81DF1" w:rsidRDefault="00A81DF1" w:rsidP="00A81DF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1DF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C4C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9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rqfZbw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D54AF30" w14:textId="14D1B6B5" w:rsidR="00A81DF1" w:rsidRPr="00A81DF1" w:rsidRDefault="00A81DF1" w:rsidP="00A81DF1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1DF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A0A8" w14:textId="7AF99342" w:rsidR="000E1F35" w:rsidRDefault="00A81DF1">
    <w:pPr>
      <w:pStyle w:val="Footer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3934FE6" wp14:editId="67144B0A">
              <wp:simplePos x="915035" y="9909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47191710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8340E" w14:textId="13C1D1E8" w:rsidR="00A81DF1" w:rsidRPr="00A81DF1" w:rsidRDefault="00A81DF1" w:rsidP="00A81DF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1DF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34FE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9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5608340E" w14:textId="13C1D1E8" w:rsidR="00A81DF1" w:rsidRPr="00A81DF1" w:rsidRDefault="00A81DF1" w:rsidP="00A81DF1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1DF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1F35">
      <w:rPr>
        <w:color w:val="4F81BD" w:themeColor="accent1"/>
      </w:rPr>
      <w:t xml:space="preserve">Page </w:t>
    </w:r>
    <w:r w:rsidR="000E1F35">
      <w:rPr>
        <w:color w:val="4F81BD" w:themeColor="accent1"/>
      </w:rPr>
      <w:fldChar w:fldCharType="begin"/>
    </w:r>
    <w:r w:rsidR="000E1F35">
      <w:rPr>
        <w:color w:val="4F81BD" w:themeColor="accent1"/>
      </w:rPr>
      <w:instrText xml:space="preserve"> PAGE  \* Arabic  \* MERGEFORMAT </w:instrText>
    </w:r>
    <w:r w:rsidR="000E1F35">
      <w:rPr>
        <w:color w:val="4F81BD" w:themeColor="accent1"/>
      </w:rPr>
      <w:fldChar w:fldCharType="separate"/>
    </w:r>
    <w:r w:rsidR="000E1F35">
      <w:rPr>
        <w:noProof/>
        <w:color w:val="4F81BD" w:themeColor="accent1"/>
      </w:rPr>
      <w:t>2</w:t>
    </w:r>
    <w:r w:rsidR="000E1F35">
      <w:rPr>
        <w:color w:val="4F81BD" w:themeColor="accent1"/>
      </w:rPr>
      <w:fldChar w:fldCharType="end"/>
    </w:r>
    <w:r w:rsidR="000E1F35">
      <w:rPr>
        <w:color w:val="4F81BD" w:themeColor="accent1"/>
      </w:rPr>
      <w:t xml:space="preserve"> of </w:t>
    </w:r>
    <w:r w:rsidR="000E1F35">
      <w:rPr>
        <w:color w:val="4F81BD" w:themeColor="accent1"/>
      </w:rPr>
      <w:fldChar w:fldCharType="begin"/>
    </w:r>
    <w:r w:rsidR="000E1F35">
      <w:rPr>
        <w:color w:val="4F81BD" w:themeColor="accent1"/>
      </w:rPr>
      <w:instrText xml:space="preserve"> NUMPAGES  \* Arabic  \* MERGEFORMAT </w:instrText>
    </w:r>
    <w:r w:rsidR="000E1F35">
      <w:rPr>
        <w:color w:val="4F81BD" w:themeColor="accent1"/>
      </w:rPr>
      <w:fldChar w:fldCharType="separate"/>
    </w:r>
    <w:r w:rsidR="000E1F35">
      <w:rPr>
        <w:noProof/>
        <w:color w:val="4F81BD" w:themeColor="accent1"/>
      </w:rPr>
      <w:t>2</w:t>
    </w:r>
    <w:r w:rsidR="000E1F35">
      <w:rPr>
        <w:color w:val="4F81BD" w:themeColor="accent1"/>
      </w:rPr>
      <w:fldChar w:fldCharType="end"/>
    </w:r>
  </w:p>
  <w:p w14:paraId="09D0819D" w14:textId="77777777" w:rsidR="000E1F35" w:rsidRDefault="000E1F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37C69" w14:textId="7586E16C" w:rsidR="00F41998" w:rsidRDefault="00A81DF1" w:rsidP="005624D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282DF53" wp14:editId="3B0D2C1E">
              <wp:simplePos x="914400" y="96469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046783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8864F" w14:textId="68654390" w:rsidR="00A81DF1" w:rsidRPr="00A81DF1" w:rsidRDefault="00A81DF1" w:rsidP="00A81DF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1DF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DF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9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1A98864F" w14:textId="68654390" w:rsidR="00A81DF1" w:rsidRPr="00A81DF1" w:rsidRDefault="00A81DF1" w:rsidP="00A81DF1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1DF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1998">
      <w:t>27th - 28th Floors, The President International Tower, 9 - 11 Song Gao Road, Taipei 11073, Taiwan</w:t>
    </w:r>
  </w:p>
  <w:p w14:paraId="4A28C4D3" w14:textId="77777777" w:rsidR="00F41998" w:rsidRDefault="00F41998" w:rsidP="005624DF">
    <w:pPr>
      <w:pStyle w:val="Footer"/>
    </w:pPr>
    <w:r>
      <w:t>Telephone: 886 2 8725 4100</w:t>
    </w:r>
    <w:r>
      <w:tab/>
      <w:t xml:space="preserve">    Facsimile: 886 2 8789 9599</w:t>
    </w:r>
  </w:p>
  <w:p w14:paraId="1913B616" w14:textId="77777777" w:rsidR="00F41998" w:rsidRDefault="00F41998" w:rsidP="005624DF">
    <w:pPr>
      <w:pStyle w:val="Footer"/>
    </w:pPr>
    <w:r>
      <w:t>Website: www.australia.org.tw</w:t>
    </w:r>
  </w:p>
  <w:p w14:paraId="243D1EE5" w14:textId="77777777" w:rsidR="00F41998" w:rsidRPr="005624DF" w:rsidRDefault="00F41998" w:rsidP="005624DF">
    <w:pPr>
      <w:pStyle w:val="FooterBI"/>
    </w:pPr>
    <w:r w:rsidRPr="005624D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9B50" w14:textId="77777777" w:rsidR="00D760B7" w:rsidRDefault="00D760B7">
      <w:r>
        <w:separator/>
      </w:r>
    </w:p>
  </w:footnote>
  <w:footnote w:type="continuationSeparator" w:id="0">
    <w:p w14:paraId="2DF14E5F" w14:textId="77777777" w:rsidR="00D760B7" w:rsidRDefault="00D7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A428" w14:textId="2112662C" w:rsidR="00466510" w:rsidRDefault="00A81D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E67CFA" wp14:editId="6AFDD2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8999955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1FAB17" w14:textId="72F376CE" w:rsidR="00A81DF1" w:rsidRPr="00A81DF1" w:rsidRDefault="00A81DF1" w:rsidP="00A81DF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1DF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67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6D1FAB17" w14:textId="72F376CE" w:rsidR="00A81DF1" w:rsidRPr="00A81DF1" w:rsidRDefault="00A81DF1" w:rsidP="00A81DF1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1DF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8BE8" w14:textId="117795D2" w:rsidR="00F41998" w:rsidRDefault="00A81D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BB4BA4" wp14:editId="2AC6E568">
              <wp:simplePos x="9150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8021151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22862" w14:textId="2F34382E" w:rsidR="00A81DF1" w:rsidRPr="00A81DF1" w:rsidRDefault="00A81DF1" w:rsidP="00A81DF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1DF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B4B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textbox style="mso-fit-shape-to-text:t" inset="0,15pt,0,0">
                <w:txbxContent>
                  <w:p w14:paraId="70E22862" w14:textId="2F34382E" w:rsidR="00A81DF1" w:rsidRPr="00A81DF1" w:rsidRDefault="00A81DF1" w:rsidP="00A81DF1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1DF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894342" w14:textId="77777777" w:rsidR="00F41998" w:rsidRDefault="00F41998">
    <w:pPr>
      <w:pStyle w:val="Header"/>
    </w:pPr>
  </w:p>
  <w:p w14:paraId="3AE61E1B" w14:textId="77777777" w:rsidR="00F41998" w:rsidRDefault="00F419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887A" w14:textId="572A1862" w:rsidR="00466510" w:rsidRDefault="00A81D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4F64CC2" wp14:editId="5FC56BF5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6183434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3196E" w14:textId="29333BAC" w:rsidR="00A81DF1" w:rsidRPr="00A81DF1" w:rsidRDefault="00A81DF1" w:rsidP="00A81DF1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A81DF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64C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0043196E" w14:textId="29333BAC" w:rsidR="00A81DF1" w:rsidRPr="00A81DF1" w:rsidRDefault="00A81DF1" w:rsidP="00A81DF1">
                    <w:pPr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A81DF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1024"/>
    <w:multiLevelType w:val="multilevel"/>
    <w:tmpl w:val="C3A89E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816D8"/>
    <w:multiLevelType w:val="multilevel"/>
    <w:tmpl w:val="0A0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728D9"/>
    <w:multiLevelType w:val="multilevel"/>
    <w:tmpl w:val="6A2A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363883">
    <w:abstractNumId w:val="2"/>
  </w:num>
  <w:num w:numId="2" w16cid:durableId="240600411">
    <w:abstractNumId w:val="0"/>
  </w:num>
  <w:num w:numId="3" w16cid:durableId="18941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31"/>
    <w:rsid w:val="000432B9"/>
    <w:rsid w:val="000544CD"/>
    <w:rsid w:val="00056373"/>
    <w:rsid w:val="00064932"/>
    <w:rsid w:val="000655FC"/>
    <w:rsid w:val="0007207F"/>
    <w:rsid w:val="0007701A"/>
    <w:rsid w:val="00077C9B"/>
    <w:rsid w:val="000C5380"/>
    <w:rsid w:val="000D40CD"/>
    <w:rsid w:val="000E1F35"/>
    <w:rsid w:val="001543A5"/>
    <w:rsid w:val="00180725"/>
    <w:rsid w:val="00180DF8"/>
    <w:rsid w:val="001B03C7"/>
    <w:rsid w:val="001E4FE8"/>
    <w:rsid w:val="002314E4"/>
    <w:rsid w:val="002361EA"/>
    <w:rsid w:val="00246B32"/>
    <w:rsid w:val="00254B4B"/>
    <w:rsid w:val="00255DA1"/>
    <w:rsid w:val="002A43EE"/>
    <w:rsid w:val="002A7098"/>
    <w:rsid w:val="002C04C4"/>
    <w:rsid w:val="002D226E"/>
    <w:rsid w:val="002E5913"/>
    <w:rsid w:val="002F001D"/>
    <w:rsid w:val="002F05FC"/>
    <w:rsid w:val="00300B3F"/>
    <w:rsid w:val="00364931"/>
    <w:rsid w:val="003C6811"/>
    <w:rsid w:val="003D2067"/>
    <w:rsid w:val="003D5D60"/>
    <w:rsid w:val="003F5BEA"/>
    <w:rsid w:val="004021F3"/>
    <w:rsid w:val="004119AD"/>
    <w:rsid w:val="00414961"/>
    <w:rsid w:val="00460E9D"/>
    <w:rsid w:val="004654A2"/>
    <w:rsid w:val="00466510"/>
    <w:rsid w:val="00483480"/>
    <w:rsid w:val="004A49ED"/>
    <w:rsid w:val="004B0C45"/>
    <w:rsid w:val="004B28D4"/>
    <w:rsid w:val="004D0B42"/>
    <w:rsid w:val="004D4CD7"/>
    <w:rsid w:val="00506818"/>
    <w:rsid w:val="00507310"/>
    <w:rsid w:val="00511559"/>
    <w:rsid w:val="00532293"/>
    <w:rsid w:val="00536B91"/>
    <w:rsid w:val="005624DF"/>
    <w:rsid w:val="00586428"/>
    <w:rsid w:val="005A0DB2"/>
    <w:rsid w:val="005A1D3E"/>
    <w:rsid w:val="005D04B7"/>
    <w:rsid w:val="005E2D82"/>
    <w:rsid w:val="00620FBE"/>
    <w:rsid w:val="00632173"/>
    <w:rsid w:val="00632A1F"/>
    <w:rsid w:val="00640199"/>
    <w:rsid w:val="00640E14"/>
    <w:rsid w:val="0066569C"/>
    <w:rsid w:val="00670F17"/>
    <w:rsid w:val="00680BFD"/>
    <w:rsid w:val="006B54D5"/>
    <w:rsid w:val="006D2D9C"/>
    <w:rsid w:val="006D72E6"/>
    <w:rsid w:val="007101CC"/>
    <w:rsid w:val="00722F4F"/>
    <w:rsid w:val="007A4AA3"/>
    <w:rsid w:val="007B6525"/>
    <w:rsid w:val="008018FF"/>
    <w:rsid w:val="00804C30"/>
    <w:rsid w:val="008237D4"/>
    <w:rsid w:val="00854774"/>
    <w:rsid w:val="008D4D3C"/>
    <w:rsid w:val="00920592"/>
    <w:rsid w:val="00946ED6"/>
    <w:rsid w:val="0095759F"/>
    <w:rsid w:val="00966689"/>
    <w:rsid w:val="00983FDF"/>
    <w:rsid w:val="00990630"/>
    <w:rsid w:val="009A05C1"/>
    <w:rsid w:val="009F7421"/>
    <w:rsid w:val="00A21B2F"/>
    <w:rsid w:val="00A43236"/>
    <w:rsid w:val="00A47AFB"/>
    <w:rsid w:val="00A661A2"/>
    <w:rsid w:val="00A71085"/>
    <w:rsid w:val="00A81DF1"/>
    <w:rsid w:val="00A93719"/>
    <w:rsid w:val="00AA22B8"/>
    <w:rsid w:val="00AB539F"/>
    <w:rsid w:val="00AB6724"/>
    <w:rsid w:val="00AD6F68"/>
    <w:rsid w:val="00B0026C"/>
    <w:rsid w:val="00B34933"/>
    <w:rsid w:val="00B80B9E"/>
    <w:rsid w:val="00BB0EAF"/>
    <w:rsid w:val="00BD2AB2"/>
    <w:rsid w:val="00BF2752"/>
    <w:rsid w:val="00C251EA"/>
    <w:rsid w:val="00C328FD"/>
    <w:rsid w:val="00C34379"/>
    <w:rsid w:val="00C815A9"/>
    <w:rsid w:val="00C84A28"/>
    <w:rsid w:val="00CA6626"/>
    <w:rsid w:val="00CA7B99"/>
    <w:rsid w:val="00CB3191"/>
    <w:rsid w:val="00CD2174"/>
    <w:rsid w:val="00D005D6"/>
    <w:rsid w:val="00D1718B"/>
    <w:rsid w:val="00D24F86"/>
    <w:rsid w:val="00D41A73"/>
    <w:rsid w:val="00D51236"/>
    <w:rsid w:val="00D635B0"/>
    <w:rsid w:val="00D639FF"/>
    <w:rsid w:val="00D72DDD"/>
    <w:rsid w:val="00D760B7"/>
    <w:rsid w:val="00DD0FA2"/>
    <w:rsid w:val="00DD5AE6"/>
    <w:rsid w:val="00DE0618"/>
    <w:rsid w:val="00DF5D8B"/>
    <w:rsid w:val="00E152E7"/>
    <w:rsid w:val="00E273B0"/>
    <w:rsid w:val="00E351A0"/>
    <w:rsid w:val="00E55554"/>
    <w:rsid w:val="00E56C66"/>
    <w:rsid w:val="00E674BB"/>
    <w:rsid w:val="00E748B9"/>
    <w:rsid w:val="00E96A26"/>
    <w:rsid w:val="00ED2712"/>
    <w:rsid w:val="00ED2FF5"/>
    <w:rsid w:val="00ED6453"/>
    <w:rsid w:val="00F41998"/>
    <w:rsid w:val="00F54029"/>
    <w:rsid w:val="00F62E20"/>
    <w:rsid w:val="00F640BD"/>
    <w:rsid w:val="00F64CE6"/>
    <w:rsid w:val="00F72756"/>
    <w:rsid w:val="00FA769F"/>
    <w:rsid w:val="00FB395E"/>
    <w:rsid w:val="00FC2ED6"/>
    <w:rsid w:val="00FD27EB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7604A1C0"/>
  <w15:docId w15:val="{A39CB87B-FDE6-4693-8AF8-E355780D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310"/>
    <w:rPr>
      <w:sz w:val="24"/>
      <w:szCs w:val="24"/>
      <w:lang w:val="en-AU" w:eastAsia="zh-CN"/>
    </w:rPr>
  </w:style>
  <w:style w:type="paragraph" w:styleId="Heading1">
    <w:name w:val="heading 1"/>
    <w:basedOn w:val="Normal"/>
    <w:link w:val="Heading1Char"/>
    <w:uiPriority w:val="9"/>
    <w:qFormat/>
    <w:rsid w:val="00D639F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zh-TW"/>
    </w:rPr>
  </w:style>
  <w:style w:type="paragraph" w:styleId="Heading3">
    <w:name w:val="heading 3"/>
    <w:basedOn w:val="Normal"/>
    <w:next w:val="Normal"/>
    <w:link w:val="Heading3Char"/>
    <w:unhideWhenUsed/>
    <w:qFormat/>
    <w:rsid w:val="00D639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07310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507310"/>
    <w:pPr>
      <w:pBdr>
        <w:top w:val="single" w:sz="6" w:space="4" w:color="auto"/>
      </w:pBdr>
      <w:jc w:val="center"/>
    </w:pPr>
    <w:rPr>
      <w:sz w:val="18"/>
      <w:szCs w:val="18"/>
    </w:rPr>
  </w:style>
  <w:style w:type="paragraph" w:customStyle="1" w:styleId="TitleC1">
    <w:name w:val="TitleC1"/>
    <w:basedOn w:val="Normal"/>
    <w:rsid w:val="00507310"/>
    <w:rPr>
      <w:b/>
      <w:bCs/>
      <w:sz w:val="16"/>
      <w:szCs w:val="16"/>
    </w:rPr>
  </w:style>
  <w:style w:type="paragraph" w:customStyle="1" w:styleId="TitleC2">
    <w:name w:val="TitleC2"/>
    <w:basedOn w:val="Normal"/>
    <w:rsid w:val="00507310"/>
    <w:pPr>
      <w:jc w:val="center"/>
    </w:pPr>
    <w:rPr>
      <w:b/>
      <w:bCs/>
      <w:caps/>
      <w:sz w:val="16"/>
      <w:szCs w:val="16"/>
    </w:rPr>
  </w:style>
  <w:style w:type="paragraph" w:customStyle="1" w:styleId="CrestLetter">
    <w:name w:val="CrestLetter"/>
    <w:basedOn w:val="Normal"/>
    <w:rsid w:val="00507310"/>
    <w:pPr>
      <w:jc w:val="center"/>
    </w:pPr>
    <w:rPr>
      <w:caps/>
      <w:spacing w:val="60"/>
      <w:sz w:val="28"/>
      <w:szCs w:val="28"/>
    </w:rPr>
  </w:style>
  <w:style w:type="paragraph" w:customStyle="1" w:styleId="PostName">
    <w:name w:val="PostName"/>
    <w:basedOn w:val="Normal"/>
    <w:rsid w:val="00507310"/>
    <w:pPr>
      <w:jc w:val="center"/>
    </w:pPr>
    <w:rPr>
      <w:b/>
      <w:bCs/>
      <w:spacing w:val="60"/>
      <w:sz w:val="28"/>
      <w:szCs w:val="28"/>
    </w:rPr>
  </w:style>
  <w:style w:type="paragraph" w:customStyle="1" w:styleId="PostType">
    <w:name w:val="PostType"/>
    <w:basedOn w:val="Normal"/>
    <w:rsid w:val="00507310"/>
    <w:pPr>
      <w:jc w:val="center"/>
    </w:pPr>
    <w:rPr>
      <w:b/>
      <w:bCs/>
      <w:spacing w:val="60"/>
      <w:sz w:val="34"/>
      <w:szCs w:val="34"/>
    </w:rPr>
  </w:style>
  <w:style w:type="paragraph" w:customStyle="1" w:styleId="FooterBI">
    <w:name w:val="FooterBI"/>
    <w:basedOn w:val="Footer"/>
    <w:rsid w:val="005624DF"/>
  </w:style>
  <w:style w:type="character" w:styleId="Hyperlink">
    <w:name w:val="Hyperlink"/>
    <w:basedOn w:val="DefaultParagraphFont"/>
    <w:rsid w:val="00E55554"/>
    <w:rPr>
      <w:color w:val="0000FF"/>
      <w:u w:val="single"/>
    </w:rPr>
  </w:style>
  <w:style w:type="character" w:styleId="PageNumber">
    <w:name w:val="page number"/>
    <w:basedOn w:val="DefaultParagraphFont"/>
    <w:rsid w:val="00E55554"/>
  </w:style>
  <w:style w:type="paragraph" w:styleId="BalloonText">
    <w:name w:val="Balloon Text"/>
    <w:basedOn w:val="Normal"/>
    <w:link w:val="BalloonTextChar"/>
    <w:rsid w:val="00364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4931"/>
    <w:rPr>
      <w:rFonts w:ascii="Tahoma" w:hAnsi="Tahoma" w:cs="Tahoma"/>
      <w:sz w:val="16"/>
      <w:szCs w:val="16"/>
      <w:lang w:val="en-A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018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748B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77C9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E1F35"/>
    <w:rPr>
      <w:sz w:val="18"/>
      <w:szCs w:val="18"/>
      <w:lang w:val="en-AU" w:eastAsia="zh-CN"/>
    </w:rPr>
  </w:style>
  <w:style w:type="character" w:customStyle="1" w:styleId="HeaderChar">
    <w:name w:val="Header Char"/>
    <w:basedOn w:val="DefaultParagraphFont"/>
    <w:link w:val="Header"/>
    <w:rsid w:val="00F62E20"/>
    <w:rPr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D639FF"/>
    <w:rPr>
      <w:rFonts w:eastAsia="Times New Roman"/>
      <w:b/>
      <w:bCs/>
      <w:kern w:val="36"/>
      <w:sz w:val="48"/>
      <w:szCs w:val="48"/>
      <w:lang w:val="en-AU"/>
    </w:rPr>
  </w:style>
  <w:style w:type="character" w:customStyle="1" w:styleId="color45">
    <w:name w:val="color_45"/>
    <w:basedOn w:val="DefaultParagraphFont"/>
    <w:rsid w:val="00D639FF"/>
  </w:style>
  <w:style w:type="character" w:customStyle="1" w:styleId="Heading3Char">
    <w:name w:val="Heading 3 Char"/>
    <w:basedOn w:val="DefaultParagraphFont"/>
    <w:link w:val="Heading3"/>
    <w:rsid w:val="00D639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 w:eastAsia="zh-CN"/>
    </w:rPr>
  </w:style>
  <w:style w:type="character" w:customStyle="1" w:styleId="wixui-rich-texttext">
    <w:name w:val="wixui-rich-text__text"/>
    <w:basedOn w:val="DefaultParagraphFont"/>
    <w:rsid w:val="00D639FF"/>
  </w:style>
  <w:style w:type="paragraph" w:styleId="NoSpacing">
    <w:name w:val="No Spacing"/>
    <w:uiPriority w:val="1"/>
    <w:qFormat/>
    <w:rsid w:val="003D5D60"/>
    <w:rPr>
      <w:rFonts w:asciiTheme="minorHAnsi" w:eastAsiaTheme="minorHAnsi" w:hAnsiTheme="minorHAnsi" w:cstheme="minorBidi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hutien.org.tw" TargetMode="External"/><Relationship Id="rId18" Type="http://schemas.openxmlformats.org/officeDocument/2006/relationships/hyperlink" Target="https://www.longwoodclinic.com/" TargetMode="External"/><Relationship Id="rId26" Type="http://schemas.openxmlformats.org/officeDocument/2006/relationships/hyperlink" Target="mailto:lindalin@cgmh.org.tw" TargetMode="External"/><Relationship Id="rId39" Type="http://schemas.openxmlformats.org/officeDocument/2006/relationships/hyperlink" Target="http://www.vghtpe.gov.tw/doce/dep_02.htm" TargetMode="External"/><Relationship Id="rId21" Type="http://schemas.openxmlformats.org/officeDocument/2006/relationships/hyperlink" Target="https://www.cgh.org.tw/" TargetMode="External"/><Relationship Id="rId34" Type="http://schemas.openxmlformats.org/officeDocument/2006/relationships/hyperlink" Target="https://www.kfsyscc.org/m/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w-bestdentists.com/index.html" TargetMode="External"/><Relationship Id="rId29" Type="http://schemas.openxmlformats.org/officeDocument/2006/relationships/hyperlink" Target="Tel:+886-2-2826-44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hc@tahsda.org.tw" TargetMode="External"/><Relationship Id="rId24" Type="http://schemas.openxmlformats.org/officeDocument/2006/relationships/hyperlink" Target="mailto:isc@cgmh.org.tw" TargetMode="External"/><Relationship Id="rId32" Type="http://schemas.openxmlformats.org/officeDocument/2006/relationships/hyperlink" Target="http://www.csh.com.tw" TargetMode="External"/><Relationship Id="rId37" Type="http://schemas.openxmlformats.org/officeDocument/2006/relationships/hyperlink" Target="http://www.vghtpe.gov.tw" TargetMode="External"/><Relationship Id="rId40" Type="http://schemas.openxmlformats.org/officeDocument/2006/relationships/hyperlink" Target="http://www.vghtpe.gov.tw/doce/dep_27.htm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csc@communitycentre.org.tw" TargetMode="External"/><Relationship Id="rId23" Type="http://schemas.openxmlformats.org/officeDocument/2006/relationships/hyperlink" Target="https://www.cgmh.org.tw/" TargetMode="External"/><Relationship Id="rId28" Type="http://schemas.openxmlformats.org/officeDocument/2006/relationships/hyperlink" Target="mailto:iscchiayi@cgmh.org.tw" TargetMode="External"/><Relationship Id="rId36" Type="http://schemas.openxmlformats.org/officeDocument/2006/relationships/hyperlink" Target="https://www.ntuh.gov.tw/ntuh/ntuhgroup.jsp" TargetMode="External"/><Relationship Id="rId10" Type="http://schemas.openxmlformats.org/officeDocument/2006/relationships/hyperlink" Target="https://www.nuclim.com/contactus/" TargetMode="External"/><Relationship Id="rId19" Type="http://schemas.openxmlformats.org/officeDocument/2006/relationships/hyperlink" Target="https://g.page/longwoodclinic" TargetMode="External"/><Relationship Id="rId31" Type="http://schemas.openxmlformats.org/officeDocument/2006/relationships/hyperlink" Target="https://www.chgh.org.tw/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ervice@nuclim.com" TargetMode="External"/><Relationship Id="rId14" Type="http://schemas.openxmlformats.org/officeDocument/2006/relationships/hyperlink" Target="https://www.communitycenter.org.tw/" TargetMode="External"/><Relationship Id="rId22" Type="http://schemas.openxmlformats.org/officeDocument/2006/relationships/hyperlink" Target="https://www.clinic.org.tw/" TargetMode="External"/><Relationship Id="rId27" Type="http://schemas.openxmlformats.org/officeDocument/2006/relationships/hyperlink" Target="mailto:imckl@cgmh.org.tw" TargetMode="External"/><Relationship Id="rId30" Type="http://schemas.openxmlformats.org/officeDocument/2006/relationships/hyperlink" Target="Tel:+886-2-2826-4400" TargetMode="External"/><Relationship Id="rId35" Type="http://schemas.openxmlformats.org/officeDocument/2006/relationships/hyperlink" Target="https://www.mmh.org.tw/departmain.php?depid=62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tahsda.org.tw/" TargetMode="External"/><Relationship Id="rId17" Type="http://schemas.openxmlformats.org/officeDocument/2006/relationships/hyperlink" Target="mailto:drlindentaloffice@gmail.com" TargetMode="External"/><Relationship Id="rId25" Type="http://schemas.openxmlformats.org/officeDocument/2006/relationships/hyperlink" Target="mailto:wecare@chang-gung.com" TargetMode="External"/><Relationship Id="rId33" Type="http://schemas.openxmlformats.org/officeDocument/2006/relationships/hyperlink" Target="mailto:csh.chen@msa.hinet.net" TargetMode="External"/><Relationship Id="rId38" Type="http://schemas.openxmlformats.org/officeDocument/2006/relationships/hyperlink" Target="http://www.vghtpe.gov.tw/doce/dep_01.htm" TargetMode="External"/><Relationship Id="rId46" Type="http://schemas.openxmlformats.org/officeDocument/2006/relationships/footer" Target="footer3.xml"/><Relationship Id="rId20" Type="http://schemas.openxmlformats.org/officeDocument/2006/relationships/hyperlink" Target="http://www.tahsda.org.tw" TargetMode="External"/><Relationship Id="rId41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notes\local\dfat\general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EAEBD-4EA8-4408-8FED-915030A6F5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546</TotalTime>
  <Pages>16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- v1.2</vt:lpstr>
    </vt:vector>
  </TitlesOfParts>
  <Company>ASPECT Computing</Company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- v1.2</dc:title>
  <dc:subject>DFAT Word 6 Templates</dc:subject>
  <dc:creator>tlee</dc:creator>
  <cp:keywords>[SEC=OFFICIAL]</cp:keywords>
  <dc:description>Create a new Letter</dc:description>
  <cp:lastModifiedBy>Sabrina Wu</cp:lastModifiedBy>
  <cp:revision>35</cp:revision>
  <cp:lastPrinted>2023-02-16T02:24:00Z</cp:lastPrinted>
  <dcterms:created xsi:type="dcterms:W3CDTF">2024-03-06T07:11:00Z</dcterms:created>
  <dcterms:modified xsi:type="dcterms:W3CDTF">2026-06-16T08:48:00Z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82383440-ead7-47a4-96a0-abce8276ef5d</vt:lpwstr>
  </property>
  <property fmtid="{D5CDD505-2E9C-101B-9397-08002B2CF9AE}" pid="3" name="SEC">
    <vt:lpwstr>OFFICIAL</vt:lpwstr>
  </property>
  <property fmtid="{D5CDD505-2E9C-101B-9397-08002B2CF9AE}" pid="4" name="DLM">
    <vt:lpwstr>No DLM</vt:lpwstr>
  </property>
  <property fmtid="{D5CDD505-2E9C-101B-9397-08002B2CF9AE}" pid="5" name="PM_ProtectiveMarkingImage_Header">
    <vt:lpwstr>C:\Program Files (x86)\Common Files\janusNET Shared\janusSEAL\Images\DocumentSlashBlue.png</vt:lpwstr>
  </property>
  <property fmtid="{D5CDD505-2E9C-101B-9397-08002B2CF9AE}" pid="6" name="PM_Caveats_Count">
    <vt:lpwstr>0</vt:lpwstr>
  </property>
  <property fmtid="{D5CDD505-2E9C-101B-9397-08002B2CF9AE}" pid="7" name="PM_DisplayValueSecClassificationWithQualifier">
    <vt:lpwstr>OFFICIAL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InsertionValue">
    <vt:lpwstr>OFFICIAL</vt:lpwstr>
  </property>
  <property fmtid="{D5CDD505-2E9C-101B-9397-08002B2CF9AE}" pid="11" name="PM_Originating_FileId">
    <vt:lpwstr>2973A811250C403183C0B9112520CD8E</vt:lpwstr>
  </property>
  <property fmtid="{D5CDD505-2E9C-101B-9397-08002B2CF9AE}" pid="12" name="PM_ProtectiveMarkingValue_Footer">
    <vt:lpwstr>OFFICIAL</vt:lpwstr>
  </property>
  <property fmtid="{D5CDD505-2E9C-101B-9397-08002B2CF9AE}" pid="13" name="PM_Originator_Hash_SHA1">
    <vt:lpwstr>3FB2DCE1C3F3A6EE2DB11F31DE8B98C8E594E08E</vt:lpwstr>
  </property>
  <property fmtid="{D5CDD505-2E9C-101B-9397-08002B2CF9AE}" pid="14" name="PM_OriginationTimeStamp">
    <vt:lpwstr>2023-03-30T06:33:53Z</vt:lpwstr>
  </property>
  <property fmtid="{D5CDD505-2E9C-101B-9397-08002B2CF9AE}" pid="15" name="PM_ProtectiveMarkingValue_Header">
    <vt:lpwstr>OFFICIAL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PM_Namespace">
    <vt:lpwstr>gov.au</vt:lpwstr>
  </property>
  <property fmtid="{D5CDD505-2E9C-101B-9397-08002B2CF9AE}" pid="18" name="PM_Version">
    <vt:lpwstr>2018.4</vt:lpwstr>
  </property>
  <property fmtid="{D5CDD505-2E9C-101B-9397-08002B2CF9AE}" pid="19" name="PM_Note">
    <vt:lpwstr/>
  </property>
  <property fmtid="{D5CDD505-2E9C-101B-9397-08002B2CF9AE}" pid="20" name="PM_Markers">
    <vt:lpwstr/>
  </property>
  <property fmtid="{D5CDD505-2E9C-101B-9397-08002B2CF9AE}" pid="21" name="PM_Hash_Version">
    <vt:lpwstr>2022.1</vt:lpwstr>
  </property>
  <property fmtid="{D5CDD505-2E9C-101B-9397-08002B2CF9AE}" pid="22" name="PM_Hash_Salt_Prev">
    <vt:lpwstr>80AAA29BCC622B6DF83BD5AEE3A4152D</vt:lpwstr>
  </property>
  <property fmtid="{D5CDD505-2E9C-101B-9397-08002B2CF9AE}" pid="23" name="PM_Hash_Salt">
    <vt:lpwstr>28FA9D8FD99C6B6F5C7CB87AD6573D7A</vt:lpwstr>
  </property>
  <property fmtid="{D5CDD505-2E9C-101B-9397-08002B2CF9AE}" pid="24" name="PM_Hash_SHA1">
    <vt:lpwstr>A247A35B7AD7148D5D2F887B4D09601B5ABB55E9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PM_MinimumSecurityClassification">
    <vt:lpwstr>OFFICIAL</vt:lpwstr>
  </property>
  <property fmtid="{D5CDD505-2E9C-101B-9397-08002B2CF9AE}" pid="28" name="PM_Display">
    <vt:lpwstr>OFFICIAL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OriginatorUserAccountName_SHA256">
    <vt:lpwstr>C94A3EF3857C8DF9F9B687F031985B384EEFAC8FFE1BF9B0A4F226353979E3B9</vt:lpwstr>
  </property>
  <property fmtid="{D5CDD505-2E9C-101B-9397-08002B2CF9AE}" pid="31" name="PM_OriginatorDomainName_SHA256">
    <vt:lpwstr>6F3591835F3B2A8A025B00B5BA6418010DA3A17C9C26EA9C049FFD28039489A2</vt:lpwstr>
  </property>
  <property fmtid="{D5CDD505-2E9C-101B-9397-08002B2CF9AE}" pid="32" name="PMHMAC">
    <vt:lpwstr>v=2022.1;a=SHA256;h=EC0093E2E7B1CB4387E7173E4FE5E5EFCBE5F44D249AE32C0E741CF3F0DEF0E1</vt:lpwstr>
  </property>
  <property fmtid="{D5CDD505-2E9C-101B-9397-08002B2CF9AE}" pid="33" name="ClassificationContentMarkingHeaderShapeIds">
    <vt:lpwstr>217ce96a,769cfbc0,46589938</vt:lpwstr>
  </property>
  <property fmtid="{D5CDD505-2E9C-101B-9397-08002B2CF9AE}" pid="34" name="ClassificationContentMarkingHeaderFontProps">
    <vt:lpwstr>#ff0000,12,Aptos</vt:lpwstr>
  </property>
  <property fmtid="{D5CDD505-2E9C-101B-9397-08002B2CF9AE}" pid="35" name="ClassificationContentMarkingHeaderText">
    <vt:lpwstr>OFFICIAL</vt:lpwstr>
  </property>
  <property fmtid="{D5CDD505-2E9C-101B-9397-08002B2CF9AE}" pid="36" name="ClassificationContentMarkingFooterShapeIds">
    <vt:lpwstr>85f5e76,4073244b,1c20e22d</vt:lpwstr>
  </property>
  <property fmtid="{D5CDD505-2E9C-101B-9397-08002B2CF9AE}" pid="37" name="ClassificationContentMarkingFooterFontProps">
    <vt:lpwstr>#ff0000,12,Aptos</vt:lpwstr>
  </property>
  <property fmtid="{D5CDD505-2E9C-101B-9397-08002B2CF9AE}" pid="38" name="ClassificationContentMarkingFooterText">
    <vt:lpwstr>OFFICIAL</vt:lpwstr>
  </property>
</Properties>
</file>